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F4" w:rsidRDefault="00F74BFA">
      <w:bookmarkStart w:id="0" w:name="_GoBack"/>
      <w:bookmarkEnd w:id="0"/>
    </w:p>
    <w:p w:rsidR="005E6238" w:rsidRDefault="005E6238">
      <w:r w:rsidRPr="005E62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245D7" wp14:editId="6BAE499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8214108" cy="769441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4108" cy="7694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6238" w:rsidRDefault="005E6238" w:rsidP="005E623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392212"/>
                                <w:kern w:val="24"/>
                                <w:sz w:val="88"/>
                                <w:szCs w:val="88"/>
                                <w:lang w:val="fr-FR"/>
                              </w:rPr>
                              <w:t>Early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392212"/>
                                <w:kern w:val="24"/>
                                <w:sz w:val="88"/>
                                <w:szCs w:val="8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392212"/>
                                <w:kern w:val="24"/>
                                <w:sz w:val="88"/>
                                <w:szCs w:val="88"/>
                                <w:lang w:val="fr-FR"/>
                              </w:rPr>
                              <w:t>Bird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392212"/>
                                <w:kern w:val="24"/>
                                <w:sz w:val="88"/>
                                <w:szCs w:val="88"/>
                                <w:lang w:val="fr-FR"/>
                              </w:rPr>
                              <w:t xml:space="preserve"> Service Unit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392212"/>
                                <w:kern w:val="24"/>
                                <w:sz w:val="88"/>
                                <w:szCs w:val="88"/>
                                <w:lang w:val="fr-FR"/>
                              </w:rPr>
                              <w:t>Rewards</w:t>
                            </w:r>
                            <w:proofErr w:type="spellEnd"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245D7" id="Rectangle 7" o:spid="_x0000_s1026" style="position:absolute;margin-left:0;margin-top:.1pt;width:646.8pt;height:60.6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" filled="f" stroked="f">
                <v:textbox style="mso-fit-shape-to-text:t">
                  <w:txbxContent>
                    <w:p w:rsidR="005E6238" w:rsidRDefault="005E6238" w:rsidP="005E623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392212"/>
                          <w:kern w:val="24"/>
                          <w:sz w:val="88"/>
                          <w:szCs w:val="88"/>
                          <w:lang w:val="fr-FR"/>
                        </w:rPr>
                        <w:t>Early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392212"/>
                          <w:kern w:val="24"/>
                          <w:sz w:val="88"/>
                          <w:szCs w:val="88"/>
                          <w:lang w:val="fr-FR"/>
                        </w:rPr>
                        <w:t xml:space="preserve"> Bird Service Unit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392212"/>
                          <w:kern w:val="24"/>
                          <w:sz w:val="88"/>
                          <w:szCs w:val="88"/>
                          <w:lang w:val="fr-FR"/>
                        </w:rPr>
                        <w:t>Rewards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E6238" w:rsidRDefault="006605BB">
      <w:r w:rsidRPr="005E62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29400" wp14:editId="442488DC">
                <wp:simplePos x="0" y="0"/>
                <wp:positionH relativeFrom="column">
                  <wp:posOffset>1076325</wp:posOffset>
                </wp:positionH>
                <wp:positionV relativeFrom="paragraph">
                  <wp:posOffset>425450</wp:posOffset>
                </wp:positionV>
                <wp:extent cx="5673348" cy="369332"/>
                <wp:effectExtent l="0" t="0" r="0" b="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348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6238" w:rsidRDefault="005E6238" w:rsidP="005E623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April 1, 2017 – June 15, 2017 Membership Renewals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29400" id="Rectangle 2" o:spid="_x0000_s1027" style="position:absolute;margin-left:84.75pt;margin-top:33.5pt;width:446.7pt;height:29.1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" filled="f" stroked="f">
                <v:textbox style="mso-fit-shape-to-text:t">
                  <w:txbxContent>
                    <w:p w:rsidR="005E6238" w:rsidRDefault="005E6238" w:rsidP="005E623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April 1, 2017 – June 15, 2017 Membership Renewals </w:t>
                      </w:r>
                    </w:p>
                  </w:txbxContent>
                </v:textbox>
              </v:rect>
            </w:pict>
          </mc:Fallback>
        </mc:AlternateContent>
      </w:r>
      <w:r w:rsidR="00E97835" w:rsidRPr="005E62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8018E" wp14:editId="34F06D6B">
                <wp:simplePos x="0" y="0"/>
                <wp:positionH relativeFrom="column">
                  <wp:posOffset>-857250</wp:posOffset>
                </wp:positionH>
                <wp:positionV relativeFrom="paragraph">
                  <wp:posOffset>897255</wp:posOffset>
                </wp:positionV>
                <wp:extent cx="2962275" cy="4038600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03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$50</w:t>
                            </w:r>
                          </w:p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Gift Card</w:t>
                            </w:r>
                          </w:p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78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50%</w:t>
                            </w: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of troops have </w:t>
                            </w:r>
                            <w:r w:rsidRPr="00E978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55%</w:t>
                            </w: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or higher girl EB renewal based on the number of girls in a troop on April 1, 2017 </w:t>
                            </w: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SUM EB renewed</w:t>
                            </w:r>
                          </w:p>
                          <w:p w:rsidR="005E6238" w:rsidRPr="00E97835" w:rsidRDefault="005E6238" w:rsidP="00E9783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Year End SU Financial submitted by 6/15/17; SU Financial Summary  by </w:t>
                            </w:r>
                            <w:r w:rsidR="00BD05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7/15</w:t>
                            </w: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8018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8" type="#_x0000_t202" style="position:absolute;margin-left:-67.5pt;margin-top:70.65pt;width:233.25pt;height:3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" filled="f" stroked="f">
                <v:textbox>
                  <w:txbxContent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7835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$50</w:t>
                      </w:r>
                    </w:p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7835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Gift Card</w:t>
                      </w:r>
                    </w:p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9783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50%</w:t>
                      </w: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of troops have </w:t>
                      </w:r>
                      <w:r w:rsidRPr="00E9783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55%</w:t>
                      </w: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or higher girl EB renewal based on the number of girls in a troop on April 1, 2017 </w:t>
                      </w:r>
                    </w:p>
                    <w:p w:rsidR="005E6238" w:rsidRPr="00E97835" w:rsidRDefault="005E6238" w:rsidP="00E97835">
                      <w:pPr>
                        <w:pStyle w:val="ListParagraph"/>
                        <w:rPr>
                          <w:rFonts w:ascii="Arial" w:eastAsia="Times New Roman" w:hAnsi="Arial" w:cs="Arial"/>
                          <w:sz w:val="28"/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SUM EB renewed</w:t>
                      </w:r>
                    </w:p>
                    <w:p w:rsidR="005E6238" w:rsidRPr="00E97835" w:rsidRDefault="005E6238" w:rsidP="00E97835">
                      <w:pPr>
                        <w:spacing w:after="0"/>
                        <w:rPr>
                          <w:rFonts w:ascii="Arial" w:eastAsia="Times New Roman" w:hAnsi="Arial" w:cs="Arial"/>
                          <w:sz w:val="28"/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Year End SU Financial submitted by 6/15/17; SU Financial Summary  by </w:t>
                      </w:r>
                      <w:r w:rsidR="00BD05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7/15</w:t>
                      </w: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/17</w:t>
                      </w:r>
                    </w:p>
                  </w:txbxContent>
                </v:textbox>
              </v:shape>
            </w:pict>
          </mc:Fallback>
        </mc:AlternateContent>
      </w:r>
      <w:r w:rsidR="00E978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DCA2D" wp14:editId="0511E549">
                <wp:simplePos x="0" y="0"/>
                <wp:positionH relativeFrom="column">
                  <wp:posOffset>5781675</wp:posOffset>
                </wp:positionH>
                <wp:positionV relativeFrom="paragraph">
                  <wp:posOffset>944245</wp:posOffset>
                </wp:positionV>
                <wp:extent cx="3063875" cy="448627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5" cy="4486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$100</w:t>
                            </w:r>
                          </w:p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Gift Card</w:t>
                            </w:r>
                          </w:p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78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80%</w:t>
                            </w: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of troops have </w:t>
                            </w:r>
                            <w:r w:rsidRPr="00E978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55%</w:t>
                            </w: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or higher girl EB renewal based on the number of girls in a troop on  April 1, 2017</w:t>
                            </w:r>
                          </w:p>
                          <w:p w:rsidR="005E6238" w:rsidRPr="00E97835" w:rsidRDefault="005E6238" w:rsidP="00E97835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SUM EB renewed</w:t>
                            </w: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SUCPC EB renewed</w:t>
                            </w:r>
                          </w:p>
                          <w:p w:rsidR="005E6238" w:rsidRPr="00E97835" w:rsidRDefault="005E6238" w:rsidP="00E9783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BD05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Year End SU Financial submitted by 6/15/17; SU Financial Summary  by </w:t>
                            </w:r>
                            <w:r w:rsidR="00BD05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7/15</w:t>
                            </w:r>
                            <w:r w:rsidR="00BD055C"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CA2D" id="TextBox 9" o:spid="_x0000_s1029" type="#_x0000_t202" style="position:absolute;margin-left:455.25pt;margin-top:74.35pt;width:241.25pt;height:35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" filled="f" stroked="f">
                <v:textbox>
                  <w:txbxContent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7835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$100</w:t>
                      </w:r>
                    </w:p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7835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Gift Card</w:t>
                      </w:r>
                    </w:p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9783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80%</w:t>
                      </w: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of troops have </w:t>
                      </w:r>
                      <w:r w:rsidRPr="00E9783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55%</w:t>
                      </w: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or higher girl EB renewal based on the number of girls in a troop on  April 1, 2017</w:t>
                      </w:r>
                    </w:p>
                    <w:p w:rsidR="005E6238" w:rsidRPr="00E97835" w:rsidRDefault="005E6238" w:rsidP="00E97835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SUM EB renewed</w:t>
                      </w:r>
                    </w:p>
                    <w:p w:rsidR="005E6238" w:rsidRPr="00E97835" w:rsidRDefault="005E6238" w:rsidP="00E97835">
                      <w:pPr>
                        <w:pStyle w:val="ListParagraph"/>
                        <w:rPr>
                          <w:rFonts w:ascii="Arial" w:eastAsia="Times New Roman" w:hAnsi="Arial" w:cs="Arial"/>
                          <w:sz w:val="28"/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SUCPC EB renewed</w:t>
                      </w:r>
                    </w:p>
                    <w:p w:rsidR="005E6238" w:rsidRPr="00E97835" w:rsidRDefault="005E6238" w:rsidP="00E97835">
                      <w:pPr>
                        <w:spacing w:after="0"/>
                        <w:rPr>
                          <w:rFonts w:ascii="Arial" w:eastAsia="Times New Roman" w:hAnsi="Arial" w:cs="Arial"/>
                          <w:sz w:val="28"/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BD05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Year End SU Financial submitted by 6/15/17; SU Financial Summary  by </w:t>
                      </w:r>
                      <w:r w:rsidR="00BD05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7/15</w:t>
                      </w:r>
                      <w:r w:rsidR="00BD055C"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/17</w:t>
                      </w:r>
                    </w:p>
                  </w:txbxContent>
                </v:textbox>
              </v:shape>
            </w:pict>
          </mc:Fallback>
        </mc:AlternateContent>
      </w:r>
      <w:r w:rsidR="005E6238" w:rsidRPr="005E62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B8829" wp14:editId="7F938D65">
                <wp:simplePos x="0" y="0"/>
                <wp:positionH relativeFrom="column">
                  <wp:posOffset>2428875</wp:posOffset>
                </wp:positionH>
                <wp:positionV relativeFrom="paragraph">
                  <wp:posOffset>897255</wp:posOffset>
                </wp:positionV>
                <wp:extent cx="2914650" cy="4152900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15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$75</w:t>
                            </w:r>
                          </w:p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Gift Card</w:t>
                            </w:r>
                          </w:p>
                          <w:p w:rsidR="005E6238" w:rsidRPr="00E97835" w:rsidRDefault="005E6238" w:rsidP="00E97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78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65%</w:t>
                            </w: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of troops have </w:t>
                            </w:r>
                            <w:r w:rsidRPr="00E978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55%</w:t>
                            </w: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or higher girl EB renewal based on the number of girls in a troop on April 1, 2017 </w:t>
                            </w: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SUM EB renewed</w:t>
                            </w:r>
                          </w:p>
                          <w:p w:rsidR="005E6238" w:rsidRPr="00E97835" w:rsidRDefault="005E6238" w:rsidP="00E9783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SUCPC EB renewed</w:t>
                            </w:r>
                          </w:p>
                          <w:p w:rsidR="005E6238" w:rsidRPr="00E97835" w:rsidRDefault="005E6238" w:rsidP="00E9783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</w:p>
                          <w:p w:rsidR="005E6238" w:rsidRPr="00E97835" w:rsidRDefault="005E6238" w:rsidP="00E978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Times New Roman" w:hAnsi="Arial" w:cs="Arial"/>
                                <w:sz w:val="28"/>
                              </w:rPr>
                            </w:pPr>
                            <w:r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Year End SU Financial submitted by 6/15/17; SU Financial Summary  by </w:t>
                            </w:r>
                            <w:r w:rsidR="00BD05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7/15</w:t>
                            </w:r>
                            <w:r w:rsidR="00BD055C" w:rsidRPr="00E9783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8829" id="TextBox 8" o:spid="_x0000_s1030" type="#_x0000_t202" style="position:absolute;margin-left:191.25pt;margin-top:70.65pt;width:229.5pt;height:3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" filled="f" stroked="f">
                <v:textbox>
                  <w:txbxContent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7835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$75</w:t>
                      </w:r>
                    </w:p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7835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Gift Card</w:t>
                      </w:r>
                    </w:p>
                    <w:p w:rsidR="005E6238" w:rsidRPr="00E97835" w:rsidRDefault="005E6238" w:rsidP="00E978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9783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65%</w:t>
                      </w: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of troops have </w:t>
                      </w:r>
                      <w:r w:rsidRPr="00E9783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55%</w:t>
                      </w: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or higher girl EB renewal based on the number of girls in a troop on April 1, 2017 </w:t>
                      </w:r>
                    </w:p>
                    <w:p w:rsidR="005E6238" w:rsidRPr="00E97835" w:rsidRDefault="005E6238" w:rsidP="00E97835">
                      <w:pPr>
                        <w:pStyle w:val="ListParagraph"/>
                        <w:rPr>
                          <w:rFonts w:ascii="Arial" w:eastAsia="Times New Roman" w:hAnsi="Arial" w:cs="Arial"/>
                          <w:sz w:val="28"/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SUM EB renewed</w:t>
                      </w:r>
                    </w:p>
                    <w:p w:rsidR="005E6238" w:rsidRPr="00E97835" w:rsidRDefault="005E6238" w:rsidP="00E97835">
                      <w:pPr>
                        <w:spacing w:after="0"/>
                        <w:rPr>
                          <w:rFonts w:ascii="Arial" w:eastAsia="Times New Roman" w:hAnsi="Arial" w:cs="Arial"/>
                          <w:sz w:val="28"/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SUCPC EB renewed</w:t>
                      </w:r>
                    </w:p>
                    <w:p w:rsidR="005E6238" w:rsidRPr="00E97835" w:rsidRDefault="005E6238" w:rsidP="00E97835">
                      <w:pPr>
                        <w:spacing w:after="0"/>
                        <w:rPr>
                          <w:rFonts w:ascii="Arial" w:eastAsia="Times New Roman" w:hAnsi="Arial" w:cs="Arial"/>
                          <w:sz w:val="28"/>
                        </w:rPr>
                      </w:pPr>
                    </w:p>
                    <w:p w:rsidR="005E6238" w:rsidRPr="00E97835" w:rsidRDefault="005E6238" w:rsidP="00E978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Times New Roman" w:hAnsi="Arial" w:cs="Arial"/>
                          <w:sz w:val="28"/>
                        </w:rPr>
                      </w:pPr>
                      <w:r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Year End SU Financial submitted by 6/15/17; SU Financial Summary  by </w:t>
                      </w:r>
                      <w:r w:rsidR="00BD05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7/15</w:t>
                      </w:r>
                      <w:r w:rsidR="00BD055C" w:rsidRPr="00E9783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/17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6238" w:rsidSect="005E62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1FE1"/>
    <w:multiLevelType w:val="hybridMultilevel"/>
    <w:tmpl w:val="49A0EE12"/>
    <w:lvl w:ilvl="0" w:tplc="CA804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43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E23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05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65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04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C7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63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00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9501BA"/>
    <w:multiLevelType w:val="hybridMultilevel"/>
    <w:tmpl w:val="B0C048BE"/>
    <w:lvl w:ilvl="0" w:tplc="2FD0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2F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EE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0F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43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0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0F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4D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7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AA5E52"/>
    <w:multiLevelType w:val="hybridMultilevel"/>
    <w:tmpl w:val="5ECAD67C"/>
    <w:lvl w:ilvl="0" w:tplc="008C4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AE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2E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C3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44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C5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A2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41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C0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A36B9C"/>
    <w:multiLevelType w:val="hybridMultilevel"/>
    <w:tmpl w:val="1ABE728A"/>
    <w:lvl w:ilvl="0" w:tplc="803A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EE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86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2C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6F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22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E5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47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82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38"/>
    <w:rsid w:val="00273E1E"/>
    <w:rsid w:val="005E6238"/>
    <w:rsid w:val="006605BB"/>
    <w:rsid w:val="00BD055C"/>
    <w:rsid w:val="00E97835"/>
    <w:rsid w:val="00F74BFA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F8C62-66E8-4FE0-9959-1DA7678E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2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623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94625CD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GSGLA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Zeman</dc:creator>
  <cp:keywords/>
  <dc:description/>
  <cp:lastModifiedBy>Tabetha Pachur</cp:lastModifiedBy>
  <cp:revision>2</cp:revision>
  <dcterms:created xsi:type="dcterms:W3CDTF">2017-03-17T22:39:00Z</dcterms:created>
  <dcterms:modified xsi:type="dcterms:W3CDTF">2017-03-17T22:39:00Z</dcterms:modified>
</cp:coreProperties>
</file>