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DE" w:rsidRPr="00306BDE" w:rsidRDefault="00306BDE" w:rsidP="00306BDE">
      <w:pPr>
        <w:jc w:val="center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708416" behindDoc="0" locked="0" layoutInCell="1" allowOverlap="1" wp14:anchorId="4E3BD78A" wp14:editId="68C8ADE9">
            <wp:simplePos x="0" y="0"/>
            <wp:positionH relativeFrom="column">
              <wp:posOffset>-628651</wp:posOffset>
            </wp:positionH>
            <wp:positionV relativeFrom="paragraph">
              <wp:posOffset>-590550</wp:posOffset>
            </wp:positionV>
            <wp:extent cx="1495425" cy="661726"/>
            <wp:effectExtent l="0" t="0" r="0" b="508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20120830-GSGLA_servicemark_FINAL_Web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541" cy="665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BDE">
        <w:rPr>
          <w:rFonts w:ascii="Arial" w:hAnsi="Arial" w:cs="Arial"/>
          <w:sz w:val="32"/>
          <w:szCs w:val="32"/>
          <w:u w:val="single"/>
        </w:rPr>
        <w:t>Parent/Caregiver Sign in Sheet</w:t>
      </w:r>
    </w:p>
    <w:p w:rsidR="00306BDE" w:rsidRPr="00106D9F" w:rsidRDefault="00306BDE">
      <w:pPr>
        <w:rPr>
          <w:rFonts w:ascii="Arial" w:hAnsi="Arial" w:cs="Arial"/>
          <w:color w:val="FF0000"/>
        </w:rPr>
      </w:pPr>
      <w:r w:rsidRPr="00306BDE">
        <w:rPr>
          <w:rFonts w:ascii="Arial" w:hAnsi="Arial" w:cs="Arial"/>
          <w:color w:val="FF0000"/>
        </w:rPr>
        <w:t>(Enter Intro text here</w:t>
      </w:r>
      <w:r w:rsidR="00106D9F">
        <w:rPr>
          <w:rFonts w:ascii="Arial" w:hAnsi="Arial" w:cs="Arial"/>
          <w:color w:val="FF0000"/>
        </w:rPr>
        <w:t>: For Example, “Thank you for attending the Parent/Caregiver Meeting for Troop 00111. Please provide your contact information so we can contact you throughout this exciting Girl Scout Year”</w:t>
      </w:r>
      <w:r w:rsidRPr="00306BDE">
        <w:rPr>
          <w:rFonts w:ascii="Arial" w:hAnsi="Arial" w:cs="Arial"/>
          <w:color w:val="FF0000"/>
        </w:rPr>
        <w:t>)</w:t>
      </w:r>
    </w:p>
    <w:p w:rsidR="00106D9F" w:rsidRDefault="00106D9F"/>
    <w:tbl>
      <w:tblPr>
        <w:tblStyle w:val="TableGrid"/>
        <w:tblW w:w="5236" w:type="pct"/>
        <w:tblInd w:w="-2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95"/>
        <w:gridCol w:w="4896"/>
      </w:tblGrid>
      <w:tr w:rsidR="00306BDE" w:rsidTr="00CF43C3">
        <w:trPr>
          <w:trHeight w:val="1728"/>
        </w:trPr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pPr>
              <w:spacing w:line="276" w:lineRule="auto"/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F0786C" wp14:editId="37488EA4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3465B" id="Rectangle 3" o:spid="_x0000_s1026" style="position:absolute;margin-left:125.75pt;margin-top:1.55pt;width:8.6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950763" wp14:editId="71494AB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3793B" id="Rectangle 1" o:spid="_x0000_s1026" style="position:absolute;margin-left:7.85pt;margin-top:2.8pt;width:8.6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C3272B" wp14:editId="10C25F63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7CBAB" id="Rectangle 2" o:spid="_x0000_s1026" style="position:absolute;margin-left:68pt;margin-top:1.85pt;width:8.6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</w:p>
        </w:tc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4C5F2E" wp14:editId="1DEC489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8AE1E" id="Rectangle 4" o:spid="_x0000_s1026" style="position:absolute;margin-left:125.75pt;margin-top:1.55pt;width:8.6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A9C3BE" wp14:editId="67C6FF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EE92C" id="Rectangle 5" o:spid="_x0000_s1026" style="position:absolute;margin-left:7.85pt;margin-top:2.8pt;width:8.6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3D1E6A" wp14:editId="3BC4A2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6B4E2" id="Rectangle 6" o:spid="_x0000_s1026" style="position:absolute;margin-left:68pt;margin-top:1.85pt;width:8.6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  <w:r w:rsidR="00CF43C3">
              <w:rPr>
                <w:rFonts w:ascii="Arial" w:hAnsi="Arial" w:cs="Arial"/>
              </w:rPr>
              <w:t xml:space="preserve"> </w:t>
            </w:r>
          </w:p>
        </w:tc>
      </w:tr>
      <w:tr w:rsidR="00306BDE" w:rsidTr="00CF43C3">
        <w:trPr>
          <w:trHeight w:val="1728"/>
        </w:trPr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4C5F2E" wp14:editId="1DEC489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29757" id="Rectangle 7" o:spid="_x0000_s1026" style="position:absolute;margin-left:125.75pt;margin-top:1.55pt;width:8.6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A9C3BE" wp14:editId="67C6FF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8F828" id="Rectangle 8" o:spid="_x0000_s1026" style="position:absolute;margin-left:7.85pt;margin-top:2.8pt;width:8.6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3D1E6A" wp14:editId="3BC4A2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F8935" id="Rectangle 9" o:spid="_x0000_s1026" style="position:absolute;margin-left:68pt;margin-top:1.85pt;width:8.6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</w:p>
        </w:tc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4C5F2E" wp14:editId="1DEC489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E3A66" id="Rectangle 10" o:spid="_x0000_s1026" style="position:absolute;margin-left:125.75pt;margin-top:1.55pt;width:8.6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A9C3BE" wp14:editId="67C6FF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8FAF4" id="Rectangle 11" o:spid="_x0000_s1026" style="position:absolute;margin-left:7.85pt;margin-top:2.8pt;width:8.6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3D1E6A" wp14:editId="3BC4A2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4EEDF" id="Rectangle 12" o:spid="_x0000_s1026" style="position:absolute;margin-left:68pt;margin-top:1.85pt;width:8.6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</w:p>
        </w:tc>
      </w:tr>
      <w:tr w:rsidR="00306BDE" w:rsidTr="00CF43C3">
        <w:trPr>
          <w:trHeight w:val="1728"/>
        </w:trPr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4C5F2E" wp14:editId="1DEC489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C44A3" id="Rectangle 13" o:spid="_x0000_s1026" style="position:absolute;margin-left:125.75pt;margin-top:1.55pt;width:8.6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A9C3BE" wp14:editId="67C6FF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F5299" id="Rectangle 14" o:spid="_x0000_s1026" style="position:absolute;margin-left:7.85pt;margin-top:2.8pt;width:8.6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3D1E6A" wp14:editId="3BC4A2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F9AC2" id="Rectangle 15" o:spid="_x0000_s1026" style="position:absolute;margin-left:68pt;margin-top:1.85pt;width:8.6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</w:p>
        </w:tc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4C5F2E" wp14:editId="1DEC489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1F1B2" id="Rectangle 16" o:spid="_x0000_s1026" style="position:absolute;margin-left:125.75pt;margin-top:1.55pt;width:8.6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A9C3BE" wp14:editId="67C6FF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A5B6F" id="Rectangle 17" o:spid="_x0000_s1026" style="position:absolute;margin-left:7.85pt;margin-top:2.8pt;width:8.6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3D1E6A" wp14:editId="3BC4A2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41492" id="Rectangle 18" o:spid="_x0000_s1026" style="position:absolute;margin-left:68pt;margin-top:1.85pt;width:8.6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</w:p>
        </w:tc>
      </w:tr>
      <w:tr w:rsidR="00306BDE" w:rsidTr="00CF43C3">
        <w:trPr>
          <w:trHeight w:val="1728"/>
        </w:trPr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4C5F2E" wp14:editId="1DEC489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7B32C" id="Rectangle 19" o:spid="_x0000_s1026" style="position:absolute;margin-left:125.75pt;margin-top:1.55pt;width:8.6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A9C3BE" wp14:editId="67C6FF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8963D" id="Rectangle 20" o:spid="_x0000_s1026" style="position:absolute;margin-left:7.85pt;margin-top:2.8pt;width:8.6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3D1E6A" wp14:editId="3BC4A2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29D5A" id="Rectangle 21" o:spid="_x0000_s1026" style="position:absolute;margin-left:68pt;margin-top:1.85pt;width:8.6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</w:p>
        </w:tc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54C5F2E" wp14:editId="1DEC489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8935E" id="Rectangle 22" o:spid="_x0000_s1026" style="position:absolute;margin-left:125.75pt;margin-top:1.55pt;width:8.6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CA9C3BE" wp14:editId="67C6FF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9F204" id="Rectangle 23" o:spid="_x0000_s1026" style="position:absolute;margin-left:7.85pt;margin-top:2.8pt;width:8.6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3D1E6A" wp14:editId="3BC4A2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0178B" id="Rectangle 24" o:spid="_x0000_s1026" style="position:absolute;margin-left:68pt;margin-top:1.85pt;width:8.6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</w:p>
        </w:tc>
      </w:tr>
      <w:tr w:rsidR="00306BDE" w:rsidTr="00CF43C3">
        <w:trPr>
          <w:trHeight w:val="1728"/>
        </w:trPr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4C5F2E" wp14:editId="1DEC489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8270C" id="Rectangle 25" o:spid="_x0000_s1026" style="position:absolute;margin-left:125.75pt;margin-top:1.55pt;width:8.6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A9C3BE" wp14:editId="67C6FF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C327" id="Rectangle 26" o:spid="_x0000_s1026" style="position:absolute;margin-left:7.85pt;margin-top:2.8pt;width:8.6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3D1E6A" wp14:editId="3BC4A2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B73D1" id="Rectangle 27" o:spid="_x0000_s1026" style="position:absolute;margin-left:68pt;margin-top:1.85pt;width:8.6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</w:p>
        </w:tc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4C5F2E" wp14:editId="1DEC489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083A4" id="Rectangle 31" o:spid="_x0000_s1026" style="position:absolute;margin-left:125.75pt;margin-top:1.55pt;width:8.6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A9C3BE" wp14:editId="67C6FF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2D8F2" id="Rectangle 32" o:spid="_x0000_s1026" style="position:absolute;margin-left:7.85pt;margin-top:2.8pt;width:8.6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3D1E6A" wp14:editId="3BC4A2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92A1F" id="Rectangle 33" o:spid="_x0000_s1026" style="position:absolute;margin-left:68pt;margin-top:1.85pt;width:8.6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</w:p>
        </w:tc>
      </w:tr>
      <w:tr w:rsidR="00306BDE" w:rsidTr="00CF43C3">
        <w:trPr>
          <w:trHeight w:val="1728"/>
        </w:trPr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4C5F2E" wp14:editId="1DEC489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1D4BE" id="Rectangle 28" o:spid="_x0000_s1026" style="position:absolute;margin-left:125.75pt;margin-top:1.55pt;width:8.6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CA9C3BE" wp14:editId="67C6FF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586C6" id="Rectangle 29" o:spid="_x0000_s1026" style="position:absolute;margin-left:7.85pt;margin-top:2.8pt;width:8.6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83D1E6A" wp14:editId="3BC4A2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7C89A" id="Rectangle 30" o:spid="_x0000_s1026" style="position:absolute;margin-left:68pt;margin-top:1.85pt;width:8.6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</w:p>
        </w:tc>
        <w:tc>
          <w:tcPr>
            <w:tcW w:w="2500" w:type="pct"/>
            <w:vAlign w:val="center"/>
          </w:tcPr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Name: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Phone Number: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Email Address:</w:t>
            </w:r>
          </w:p>
          <w:p w:rsidR="00306BDE" w:rsidRPr="00306BDE" w:rsidRDefault="00306BDE" w:rsidP="00306BDE">
            <w:pPr>
              <w:spacing w:line="276" w:lineRule="auto"/>
              <w:rPr>
                <w:rFonts w:ascii="Arial" w:hAnsi="Arial" w:cs="Arial"/>
              </w:rPr>
            </w:pPr>
            <w:r w:rsidRPr="00306BDE">
              <w:rPr>
                <w:rFonts w:ascii="Arial" w:hAnsi="Arial" w:cs="Arial"/>
              </w:rPr>
              <w:t>Preferred Contact Method:</w:t>
            </w:r>
          </w:p>
          <w:p w:rsidR="00306BDE" w:rsidRDefault="00306BDE" w:rsidP="00306BDE"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54C5F2E" wp14:editId="1DEC489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19685</wp:posOffset>
                      </wp:positionV>
                      <wp:extent cx="109220" cy="104775"/>
                      <wp:effectExtent l="0" t="0" r="24130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C3F14" id="Rectangle 34" o:spid="_x0000_s1026" style="position:absolute;margin-left:125.75pt;margin-top:1.55pt;width:8.6pt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A9C3BE" wp14:editId="67C6FF4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35560</wp:posOffset>
                      </wp:positionV>
                      <wp:extent cx="109220" cy="104775"/>
                      <wp:effectExtent l="0" t="0" r="24130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FCB27" id="Rectangle 35" o:spid="_x0000_s1026" style="position:absolute;margin-left:7.85pt;margin-top:2.8pt;width:8.6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3D1E6A" wp14:editId="3BC4A27F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23495</wp:posOffset>
                      </wp:positionV>
                      <wp:extent cx="109220" cy="104775"/>
                      <wp:effectExtent l="0" t="0" r="24130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2A07A" id="Rectangle 36" o:spid="_x0000_s1026" style="position:absolute;margin-left:68pt;margin-top:1.85pt;width:8.6pt;height: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</w:t>
            </w:r>
            <w:r w:rsidRPr="00306BDE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 xml:space="preserve">       </w:t>
            </w:r>
            <w:r w:rsidR="009F340B">
              <w:rPr>
                <w:rFonts w:ascii="Arial" w:hAnsi="Arial" w:cs="Arial"/>
              </w:rPr>
              <w:t xml:space="preserve"> </w:t>
            </w:r>
            <w:r w:rsidRPr="00306BDE">
              <w:rPr>
                <w:rFonts w:ascii="Arial" w:hAnsi="Arial" w:cs="Arial"/>
              </w:rPr>
              <w:t xml:space="preserve">Text </w:t>
            </w:r>
            <w:r>
              <w:rPr>
                <w:rFonts w:ascii="Arial" w:hAnsi="Arial" w:cs="Arial"/>
              </w:rPr>
              <w:t xml:space="preserve">           </w:t>
            </w:r>
            <w:r w:rsidRPr="00306BDE">
              <w:rPr>
                <w:rFonts w:ascii="Arial" w:hAnsi="Arial" w:cs="Arial"/>
              </w:rPr>
              <w:t>Email</w:t>
            </w:r>
          </w:p>
        </w:tc>
      </w:tr>
    </w:tbl>
    <w:p w:rsidR="000D341D" w:rsidRDefault="000D341D"/>
    <w:p w:rsidR="00306BDE" w:rsidRPr="00306BDE" w:rsidRDefault="00106D9F" w:rsidP="00306BDE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(Optional) </w:t>
      </w:r>
      <w:r w:rsidR="00306BDE" w:rsidRPr="00306BDE">
        <w:rPr>
          <w:rFonts w:ascii="Arial" w:hAnsi="Arial" w:cs="Arial"/>
          <w:color w:val="FF0000"/>
        </w:rPr>
        <w:t>Enter Your Contact Information here for Parents/Caregivers to write down</w:t>
      </w:r>
    </w:p>
    <w:p w:rsidR="00306BDE" w:rsidRPr="00306BDE" w:rsidRDefault="00306BDE" w:rsidP="00306BDE">
      <w:pPr>
        <w:spacing w:after="0"/>
        <w:rPr>
          <w:rFonts w:ascii="Arial" w:hAnsi="Arial" w:cs="Arial"/>
          <w:color w:val="FF0000"/>
        </w:rPr>
      </w:pPr>
      <w:r w:rsidRPr="00306BDE">
        <w:rPr>
          <w:rFonts w:ascii="Arial" w:hAnsi="Arial" w:cs="Arial"/>
          <w:color w:val="FF0000"/>
        </w:rPr>
        <w:t>Leader Name:</w:t>
      </w:r>
    </w:p>
    <w:p w:rsidR="00306BDE" w:rsidRPr="00306BDE" w:rsidRDefault="00306BDE" w:rsidP="00306BDE">
      <w:pPr>
        <w:spacing w:after="0"/>
        <w:rPr>
          <w:rFonts w:ascii="Arial" w:hAnsi="Arial" w:cs="Arial"/>
          <w:color w:val="FF0000"/>
        </w:rPr>
      </w:pPr>
      <w:r w:rsidRPr="00306BDE">
        <w:rPr>
          <w:rFonts w:ascii="Arial" w:hAnsi="Arial" w:cs="Arial"/>
          <w:color w:val="FF0000"/>
        </w:rPr>
        <w:t>Phone Number</w:t>
      </w:r>
    </w:p>
    <w:p w:rsidR="00306BDE" w:rsidRPr="00306BDE" w:rsidRDefault="00306BDE" w:rsidP="00306BDE">
      <w:pPr>
        <w:spacing w:after="0"/>
        <w:rPr>
          <w:rFonts w:ascii="Arial" w:hAnsi="Arial" w:cs="Arial"/>
          <w:color w:val="FF0000"/>
        </w:rPr>
      </w:pPr>
      <w:r w:rsidRPr="00306BDE">
        <w:rPr>
          <w:rFonts w:ascii="Arial" w:hAnsi="Arial" w:cs="Arial"/>
          <w:color w:val="FF0000"/>
        </w:rPr>
        <w:t>Email Address:</w:t>
      </w:r>
    </w:p>
    <w:sectPr w:rsidR="00306BDE" w:rsidRPr="00306BDE" w:rsidSect="00106D9F">
      <w:pgSz w:w="12240" w:h="15840"/>
      <w:pgMar w:top="13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DE"/>
    <w:rsid w:val="000D341D"/>
    <w:rsid w:val="00106D9F"/>
    <w:rsid w:val="00306BDE"/>
    <w:rsid w:val="00595627"/>
    <w:rsid w:val="009F340B"/>
    <w:rsid w:val="00C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335B2-5377-48CC-AA06-A2821B52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19F5F023</Template>
  <TotalTime>0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Tierney</dc:creator>
  <cp:keywords/>
  <dc:description/>
  <cp:lastModifiedBy>Tabetha Pachur</cp:lastModifiedBy>
  <cp:revision>2</cp:revision>
  <dcterms:created xsi:type="dcterms:W3CDTF">2015-08-12T18:52:00Z</dcterms:created>
  <dcterms:modified xsi:type="dcterms:W3CDTF">2015-08-12T18:52:00Z</dcterms:modified>
</cp:coreProperties>
</file>