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5E3" w:rsidRPr="00847D94" w:rsidRDefault="005718A6" w:rsidP="002625E3">
      <w:pPr>
        <w:spacing w:after="0"/>
        <w:rPr>
          <w:highlight w:val="yellow"/>
        </w:rPr>
      </w:pPr>
      <w:r w:rsidRPr="00B67300">
        <w:rPr>
          <w:highlight w:val="yellow"/>
        </w:rPr>
        <w:t xml:space="preserve">Grade Level </w:t>
      </w:r>
      <w:r w:rsidR="002625E3">
        <w:rPr>
          <w:highlight w:val="yellow"/>
        </w:rPr>
        <w:t xml:space="preserve">Newsletter </w:t>
      </w:r>
      <w:r w:rsidRPr="00B67300">
        <w:rPr>
          <w:highlight w:val="yellow"/>
        </w:rPr>
        <w:t>Talking Points</w:t>
      </w:r>
      <w:r w:rsidR="00B67300">
        <w:rPr>
          <w:highlight w:val="yellow"/>
        </w:rPr>
        <w:t xml:space="preserve"> February 2017</w:t>
      </w:r>
    </w:p>
    <w:p w:rsidR="00847D94" w:rsidRDefault="00847D94" w:rsidP="00847D94">
      <w:pPr>
        <w:spacing w:after="0"/>
        <w:rPr>
          <w:highlight w:val="yellow"/>
        </w:rPr>
      </w:pPr>
      <w:r>
        <w:rPr>
          <w:highlight w:val="yellow"/>
        </w:rPr>
        <w:t>Non-Camp Programs</w:t>
      </w:r>
    </w:p>
    <w:p w:rsidR="002625E3" w:rsidRDefault="002625E3" w:rsidP="002625E3">
      <w:pPr>
        <w:spacing w:after="0"/>
        <w:rPr>
          <w:b/>
        </w:rPr>
      </w:pPr>
    </w:p>
    <w:p w:rsidR="002625E3" w:rsidRPr="002625E3" w:rsidRDefault="002625E3" w:rsidP="002625E3">
      <w:pPr>
        <w:spacing w:after="0"/>
        <w:rPr>
          <w:b/>
          <w:sz w:val="40"/>
          <w:szCs w:val="40"/>
        </w:rPr>
      </w:pPr>
      <w:r w:rsidRPr="002625E3">
        <w:rPr>
          <w:b/>
          <w:sz w:val="40"/>
          <w:szCs w:val="40"/>
        </w:rPr>
        <w:t>February</w:t>
      </w:r>
    </w:p>
    <w:p w:rsidR="002625E3" w:rsidRDefault="002625E3" w:rsidP="002625E3">
      <w:pPr>
        <w:spacing w:after="0"/>
        <w:rPr>
          <w:b/>
        </w:rPr>
      </w:pPr>
    </w:p>
    <w:p w:rsidR="002625E3" w:rsidRDefault="00B67300" w:rsidP="002625E3">
      <w:pPr>
        <w:spacing w:after="0"/>
      </w:pPr>
      <w:r w:rsidRPr="00B67300">
        <w:rPr>
          <w:b/>
        </w:rPr>
        <w:t>REAL BEAUTY</w:t>
      </w:r>
      <w:r w:rsidR="00C9727C">
        <w:rPr>
          <w:b/>
        </w:rPr>
        <w:t xml:space="preserve"> (C) (S) (A)</w:t>
      </w:r>
    </w:p>
    <w:p w:rsidR="00B67300" w:rsidRPr="002625E3" w:rsidRDefault="00B67300" w:rsidP="002625E3">
      <w:pPr>
        <w:spacing w:after="0"/>
      </w:pPr>
      <w:r w:rsidRPr="00B67300">
        <w:rPr>
          <w:b/>
        </w:rPr>
        <w:t>Feb. 11, 10 a.m.-1:30 p.m.</w:t>
      </w:r>
    </w:p>
    <w:p w:rsidR="00B67300" w:rsidRPr="00B67300" w:rsidRDefault="00B67300" w:rsidP="002625E3">
      <w:pPr>
        <w:spacing w:after="0"/>
        <w:rPr>
          <w:b/>
        </w:rPr>
      </w:pPr>
      <w:r w:rsidRPr="00B67300">
        <w:rPr>
          <w:b/>
        </w:rPr>
        <w:t>Grades 6-12 ($15 registered girl)</w:t>
      </w:r>
    </w:p>
    <w:p w:rsidR="00B67300" w:rsidRPr="00B67300" w:rsidRDefault="00B67300" w:rsidP="00B67300">
      <w:pPr>
        <w:spacing w:after="0"/>
        <w:rPr>
          <w:b/>
        </w:rPr>
      </w:pPr>
      <w:r w:rsidRPr="00B67300">
        <w:rPr>
          <w:b/>
        </w:rPr>
        <w:t>Woodland Hills Service Center</w:t>
      </w:r>
    </w:p>
    <w:p w:rsidR="00B67300" w:rsidRPr="00B67300" w:rsidRDefault="00B67300" w:rsidP="00B67300">
      <w:pPr>
        <w:spacing w:after="0"/>
      </w:pPr>
      <w:r w:rsidRPr="00B67300">
        <w:t>Beauty is ab</w:t>
      </w:r>
      <w:r w:rsidR="00925928">
        <w:t xml:space="preserve">out more than the way you look! </w:t>
      </w:r>
      <w:r w:rsidRPr="00B67300">
        <w:t>Today's girls have the world of beauty at their fingertips but amidst the tutorials and “how-tos” the truth about what makes a girl beautiful can get lost in the shuffle.</w:t>
      </w:r>
    </w:p>
    <w:p w:rsidR="00B67300" w:rsidRPr="00B67300" w:rsidRDefault="00B67300" w:rsidP="00B67300">
      <w:pPr>
        <w:spacing w:after="0"/>
      </w:pPr>
      <w:r w:rsidRPr="00B67300">
        <w:t>Led by professional makeup artist and confidence cultivator Allie Lapidus, this workshop is designed to teach girls simple, age-appropriate beauty basics that emphasize the features each girl loves most about herself. Additional topics include skincare basics and caring for the health of the skin, dissecting beliefs about beauty that influence the way we feel about the way we look, and approaching beauty with a mindset that emphasizes authenticity and individuality.</w:t>
      </w:r>
    </w:p>
    <w:p w:rsidR="00B67300" w:rsidRPr="00B67300" w:rsidRDefault="00B67300" w:rsidP="00B67300">
      <w:pPr>
        <w:spacing w:after="0"/>
      </w:pPr>
    </w:p>
    <w:p w:rsidR="00B67300" w:rsidRPr="00B67300" w:rsidRDefault="00B67300" w:rsidP="00B67300">
      <w:pPr>
        <w:spacing w:after="0"/>
        <w:rPr>
          <w:b/>
        </w:rPr>
      </w:pPr>
      <w:r w:rsidRPr="00B67300">
        <w:rPr>
          <w:b/>
        </w:rPr>
        <w:t>WOW! THAT’S ENGINEERING!</w:t>
      </w:r>
      <w:r w:rsidR="009A15A1">
        <w:rPr>
          <w:b/>
        </w:rPr>
        <w:t xml:space="preserve"> (J) (C) (S) (A)</w:t>
      </w:r>
    </w:p>
    <w:p w:rsidR="00B67300" w:rsidRPr="00B67300" w:rsidRDefault="00B67300" w:rsidP="00B67300">
      <w:pPr>
        <w:spacing w:after="0"/>
        <w:rPr>
          <w:b/>
        </w:rPr>
      </w:pPr>
      <w:r w:rsidRPr="00B67300">
        <w:rPr>
          <w:b/>
        </w:rPr>
        <w:t>Feb. 12, 10:30 a.m.-4 p.m.</w:t>
      </w:r>
    </w:p>
    <w:p w:rsidR="00B67300" w:rsidRPr="00B67300" w:rsidRDefault="00B67300" w:rsidP="00B67300">
      <w:pPr>
        <w:spacing w:after="0"/>
        <w:rPr>
          <w:b/>
        </w:rPr>
      </w:pPr>
      <w:r w:rsidRPr="00B67300">
        <w:rPr>
          <w:b/>
        </w:rPr>
        <w:t>Grades 4-12 ($15 registered girl, $20 non-registered girl, $10 adult)</w:t>
      </w:r>
    </w:p>
    <w:p w:rsidR="00B67300" w:rsidRPr="00B67300" w:rsidRDefault="00B67300" w:rsidP="00B67300">
      <w:pPr>
        <w:spacing w:after="0"/>
        <w:rPr>
          <w:b/>
        </w:rPr>
      </w:pPr>
      <w:r w:rsidRPr="00B67300">
        <w:rPr>
          <w:b/>
        </w:rPr>
        <w:t>UCLA</w:t>
      </w:r>
    </w:p>
    <w:p w:rsidR="00B67300" w:rsidRPr="00B67300" w:rsidRDefault="00B67300" w:rsidP="00B67300">
      <w:pPr>
        <w:spacing w:after="0"/>
        <w:rPr>
          <w:bCs/>
          <w:color w:val="000000"/>
          <w:shd w:val="clear" w:color="auto" w:fill="FFFFFF"/>
        </w:rPr>
      </w:pPr>
      <w:r w:rsidRPr="00B67300">
        <w:rPr>
          <w:bCs/>
          <w:color w:val="000000"/>
          <w:shd w:val="clear" w:color="auto" w:fill="FFFFFF"/>
        </w:rPr>
        <w:t>UCLA and SWE (The Society of Women Engineers) are sponsoring an event you won’t want to miss! Girl Scouts are invited to attend a workshop that introduces girls to activities that you won’t believe have to do with Engineering. Parents are also welcome to attend a separate session just for them; scholarship information, helpful hints on filling out college applications, internships, and what companies are looking for are just a few of the topics that will be discussed.</w:t>
      </w:r>
      <w:r w:rsidRPr="00B67300">
        <w:rPr>
          <w:b/>
          <w:bCs/>
          <w:color w:val="000000"/>
          <w:shd w:val="clear" w:color="auto" w:fill="FFFFFF"/>
        </w:rPr>
        <w:t> </w:t>
      </w:r>
      <w:r w:rsidRPr="00B67300">
        <w:rPr>
          <w:bCs/>
          <w:color w:val="000000"/>
          <w:shd w:val="clear" w:color="auto" w:fill="FFFFFF"/>
        </w:rPr>
        <w:t>Lunch will be provided for all. Parking is not included.</w:t>
      </w:r>
    </w:p>
    <w:p w:rsidR="00B67300" w:rsidRPr="00B67300" w:rsidRDefault="00B67300" w:rsidP="00B67300">
      <w:pPr>
        <w:spacing w:after="0"/>
        <w:rPr>
          <w:bCs/>
          <w:color w:val="000000"/>
          <w:shd w:val="clear" w:color="auto" w:fill="FFFFFF"/>
        </w:rPr>
      </w:pPr>
    </w:p>
    <w:p w:rsidR="00B67300" w:rsidRPr="00B67300" w:rsidRDefault="00B67300" w:rsidP="00B67300">
      <w:pPr>
        <w:spacing w:after="0"/>
        <w:rPr>
          <w:b/>
          <w:bCs/>
          <w:color w:val="000000"/>
          <w:shd w:val="clear" w:color="auto" w:fill="FFFFFF"/>
        </w:rPr>
      </w:pPr>
      <w:r w:rsidRPr="00B67300">
        <w:rPr>
          <w:b/>
          <w:bCs/>
          <w:color w:val="000000"/>
          <w:shd w:val="clear" w:color="auto" w:fill="FFFFFF"/>
        </w:rPr>
        <w:t>WORLD THINKING DAY OVERNIGHT</w:t>
      </w:r>
      <w:r w:rsidR="009A15A1">
        <w:rPr>
          <w:b/>
          <w:bCs/>
          <w:color w:val="000000"/>
          <w:shd w:val="clear" w:color="auto" w:fill="FFFFFF"/>
        </w:rPr>
        <w:t xml:space="preserve"> (B) (J) (C) (S) (A)</w:t>
      </w:r>
    </w:p>
    <w:p w:rsidR="00B67300" w:rsidRPr="00B67300" w:rsidRDefault="00B67300" w:rsidP="00B67300">
      <w:pPr>
        <w:spacing w:after="0"/>
        <w:rPr>
          <w:b/>
          <w:bCs/>
          <w:color w:val="000000"/>
          <w:shd w:val="clear" w:color="auto" w:fill="FFFFFF"/>
        </w:rPr>
      </w:pPr>
      <w:r w:rsidRPr="00B67300">
        <w:rPr>
          <w:b/>
          <w:bCs/>
          <w:color w:val="000000"/>
          <w:shd w:val="clear" w:color="auto" w:fill="FFFFFF"/>
        </w:rPr>
        <w:t xml:space="preserve">Feb. 18, 10 a.m.-Feb. 19, 11 a.m. </w:t>
      </w:r>
    </w:p>
    <w:p w:rsidR="00B67300" w:rsidRPr="00B67300" w:rsidRDefault="00B67300" w:rsidP="00B67300">
      <w:pPr>
        <w:spacing w:after="0"/>
        <w:rPr>
          <w:b/>
          <w:bCs/>
          <w:color w:val="000000"/>
          <w:shd w:val="clear" w:color="auto" w:fill="FFFFFF"/>
        </w:rPr>
      </w:pPr>
      <w:r w:rsidRPr="00B67300">
        <w:rPr>
          <w:b/>
          <w:bCs/>
          <w:color w:val="000000"/>
          <w:shd w:val="clear" w:color="auto" w:fill="FFFFFF"/>
        </w:rPr>
        <w:t>Grades 2-12 ($90 registered girl, $100 non-registered girl, $90 adult)</w:t>
      </w:r>
    </w:p>
    <w:p w:rsidR="00B67300" w:rsidRPr="00B67300" w:rsidRDefault="00B67300" w:rsidP="00B67300">
      <w:pPr>
        <w:spacing w:after="0"/>
        <w:rPr>
          <w:b/>
          <w:bCs/>
          <w:color w:val="000000"/>
          <w:shd w:val="clear" w:color="auto" w:fill="FFFFFF"/>
        </w:rPr>
      </w:pPr>
      <w:r w:rsidRPr="00B67300">
        <w:rPr>
          <w:b/>
          <w:bCs/>
          <w:color w:val="000000"/>
          <w:shd w:val="clear" w:color="auto" w:fill="FFFFFF"/>
        </w:rPr>
        <w:t>El Ranchito, Long Beach</w:t>
      </w:r>
    </w:p>
    <w:p w:rsidR="00B67300" w:rsidRPr="00B67300" w:rsidRDefault="00B67300" w:rsidP="00B67300">
      <w:pPr>
        <w:spacing w:after="0"/>
        <w:rPr>
          <w:bCs/>
          <w:color w:val="000000"/>
          <w:shd w:val="clear" w:color="auto" w:fill="FFFFFF"/>
        </w:rPr>
      </w:pPr>
      <w:r w:rsidRPr="00B67300">
        <w:rPr>
          <w:bCs/>
          <w:color w:val="000000"/>
          <w:shd w:val="clear" w:color="auto" w:fill="FFFFFF"/>
        </w:rPr>
        <w:t>Celebrate global sisterhood at El Ranchito’s World Thinking Day celebration! This year’s theme is growth, growth of self and growth of community. Join us as we take part in the International venture to expand our Girl Scout Community and take action to promote change. As we focus on growth, you’ll also get a chance to experience El Ranchito’s activities! Hit a bullseye at archery, get competitive on the gaga court, show your creative side at Arts and Crafts, and challenge yourself on the 35-foot rock wall. The evening will be spent under the stars, complete with S’mores and songs around the campfire. Come enjoy a weekend away and explore with us! Price includes three meals, three snacks, s’mores around the campfire, and a Word Thinking Day Award! Activities are open to adults and children.</w:t>
      </w:r>
    </w:p>
    <w:p w:rsidR="00B67300" w:rsidRPr="00B67300" w:rsidRDefault="00B67300" w:rsidP="00B67300">
      <w:pPr>
        <w:spacing w:after="0"/>
        <w:rPr>
          <w:bCs/>
          <w:color w:val="000000"/>
          <w:shd w:val="clear" w:color="auto" w:fill="FFFFFF"/>
        </w:rPr>
      </w:pPr>
    </w:p>
    <w:p w:rsidR="002625E3" w:rsidRDefault="002625E3" w:rsidP="00B67300">
      <w:pPr>
        <w:spacing w:after="0"/>
        <w:rPr>
          <w:b/>
          <w:bCs/>
          <w:color w:val="000000"/>
          <w:shd w:val="clear" w:color="auto" w:fill="FFFFFF"/>
        </w:rPr>
      </w:pPr>
    </w:p>
    <w:p w:rsidR="00B67300" w:rsidRPr="00B67300" w:rsidRDefault="00B67300" w:rsidP="00B67300">
      <w:pPr>
        <w:spacing w:after="0"/>
        <w:rPr>
          <w:b/>
          <w:bCs/>
          <w:color w:val="000000"/>
          <w:shd w:val="clear" w:color="auto" w:fill="FFFFFF"/>
        </w:rPr>
      </w:pPr>
      <w:r w:rsidRPr="00B67300">
        <w:rPr>
          <w:b/>
          <w:bCs/>
          <w:color w:val="000000"/>
          <w:shd w:val="clear" w:color="auto" w:fill="FFFFFF"/>
        </w:rPr>
        <w:lastRenderedPageBreak/>
        <w:t>GIRL SCOUT DAY AT THE LONG BEACH COMIC EXPO</w:t>
      </w:r>
      <w:r w:rsidR="009A15A1">
        <w:rPr>
          <w:b/>
          <w:bCs/>
          <w:color w:val="000000"/>
          <w:shd w:val="clear" w:color="auto" w:fill="FFFFFF"/>
        </w:rPr>
        <w:t xml:space="preserve"> (D) (B) (J) (S) (A)</w:t>
      </w:r>
    </w:p>
    <w:p w:rsidR="00B67300" w:rsidRPr="00B67300" w:rsidRDefault="00B67300" w:rsidP="00B67300">
      <w:pPr>
        <w:spacing w:after="0"/>
        <w:rPr>
          <w:b/>
          <w:bCs/>
          <w:color w:val="000000"/>
          <w:shd w:val="clear" w:color="auto" w:fill="FFFFFF"/>
        </w:rPr>
      </w:pPr>
      <w:r w:rsidRPr="00B67300">
        <w:rPr>
          <w:b/>
          <w:bCs/>
          <w:color w:val="000000"/>
          <w:shd w:val="clear" w:color="auto" w:fill="FFFFFF"/>
        </w:rPr>
        <w:t>Feb. 18, 10:30 a.m.-6 p.m.</w:t>
      </w:r>
    </w:p>
    <w:p w:rsidR="00B67300" w:rsidRPr="00B67300" w:rsidRDefault="00B67300" w:rsidP="00B67300">
      <w:pPr>
        <w:spacing w:after="0"/>
        <w:rPr>
          <w:b/>
          <w:bCs/>
          <w:color w:val="000000"/>
          <w:shd w:val="clear" w:color="auto" w:fill="FFFFFF"/>
        </w:rPr>
      </w:pPr>
      <w:r w:rsidRPr="00B67300">
        <w:rPr>
          <w:b/>
          <w:bCs/>
          <w:color w:val="000000"/>
          <w:shd w:val="clear" w:color="auto" w:fill="FFFFFF"/>
        </w:rPr>
        <w:t>Grades K-5 and 9-12 ($25 registered girl, $30 non-registered girl, $20 adult)</w:t>
      </w:r>
    </w:p>
    <w:p w:rsidR="00B67300" w:rsidRPr="00B67300" w:rsidRDefault="00B67300" w:rsidP="00B67300">
      <w:pPr>
        <w:spacing w:after="0"/>
        <w:rPr>
          <w:b/>
          <w:bCs/>
          <w:color w:val="000000"/>
          <w:shd w:val="clear" w:color="auto" w:fill="FFFFFF"/>
        </w:rPr>
      </w:pPr>
      <w:r w:rsidRPr="00B67300">
        <w:rPr>
          <w:b/>
          <w:bCs/>
          <w:color w:val="000000"/>
          <w:shd w:val="clear" w:color="auto" w:fill="FFFFFF"/>
        </w:rPr>
        <w:t>Long Beach Convention Center</w:t>
      </w:r>
    </w:p>
    <w:p w:rsidR="00B67300" w:rsidRPr="00B67300" w:rsidRDefault="00B67300" w:rsidP="00B67300">
      <w:pPr>
        <w:spacing w:after="0"/>
        <w:rPr>
          <w:bCs/>
          <w:color w:val="000000"/>
          <w:shd w:val="clear" w:color="auto" w:fill="FFFFFF"/>
        </w:rPr>
      </w:pPr>
      <w:r w:rsidRPr="00B67300">
        <w:rPr>
          <w:bCs/>
          <w:color w:val="000000"/>
          <w:shd w:val="clear" w:color="auto" w:fill="FFFFFF"/>
        </w:rPr>
        <w:t xml:space="preserve">Attend workshops with industry professionals and earn a badge! Plus, participate in scavenger hunts, laser tag, pick up goodie bags, and show off your superhero costume. Comic book, anime, cosplay, and Doctor Who fans will not want to miss this opportunity, which sells out fast. (Note: Girl Scouts, 10 years old and under get in for free with an adult registration: three girls allowed per every one adult registration. Adults only need to register, then send an email to </w:t>
      </w:r>
      <w:hyperlink r:id="rId4" w:history="1">
        <w:r w:rsidRPr="00B67300">
          <w:rPr>
            <w:bCs/>
            <w:color w:val="0563C1" w:themeColor="hyperlink"/>
            <w:u w:val="single"/>
            <w:shd w:val="clear" w:color="auto" w:fill="FFFFFF"/>
          </w:rPr>
          <w:t>lnesbit@girlscoutsla.org</w:t>
        </w:r>
      </w:hyperlink>
      <w:r w:rsidRPr="00B67300">
        <w:rPr>
          <w:bCs/>
          <w:color w:val="000000"/>
          <w:shd w:val="clear" w:color="auto" w:fill="FFFFFF"/>
        </w:rPr>
        <w:t xml:space="preserve"> with your name, girl’ names, troop number, and Girl Scout level to be added to the workshops.)</w:t>
      </w:r>
    </w:p>
    <w:p w:rsidR="00B67300" w:rsidRPr="00B67300" w:rsidRDefault="00B67300" w:rsidP="00B67300">
      <w:pPr>
        <w:spacing w:after="0"/>
        <w:rPr>
          <w:bCs/>
          <w:color w:val="000000"/>
          <w:shd w:val="clear" w:color="auto" w:fill="FFFFFF"/>
        </w:rPr>
      </w:pPr>
    </w:p>
    <w:p w:rsidR="005F21AF" w:rsidRPr="005F21AF" w:rsidRDefault="005F21AF" w:rsidP="005F21AF">
      <w:pPr>
        <w:spacing w:after="0" w:line="240" w:lineRule="auto"/>
        <w:rPr>
          <w:b/>
        </w:rPr>
      </w:pPr>
      <w:r w:rsidRPr="005F21AF">
        <w:rPr>
          <w:b/>
        </w:rPr>
        <w:t xml:space="preserve">HARLEM GLOBETROTTERS GIRL SCOUT FAMILY DAY (D) (B) (J) (C) (S) (A) </w:t>
      </w:r>
    </w:p>
    <w:p w:rsidR="005F21AF" w:rsidRPr="005F21AF" w:rsidRDefault="005F21AF" w:rsidP="005F21AF">
      <w:pPr>
        <w:spacing w:after="0" w:line="240" w:lineRule="auto"/>
        <w:rPr>
          <w:b/>
        </w:rPr>
      </w:pPr>
      <w:r w:rsidRPr="005F21AF">
        <w:rPr>
          <w:b/>
        </w:rPr>
        <w:t>Feb. 19, 12:30 p.m.–3 p.m.</w:t>
      </w:r>
    </w:p>
    <w:p w:rsidR="005F21AF" w:rsidRPr="005F21AF" w:rsidRDefault="005F21AF" w:rsidP="005F21AF">
      <w:pPr>
        <w:spacing w:after="0" w:line="240" w:lineRule="auto"/>
        <w:rPr>
          <w:b/>
        </w:rPr>
      </w:pPr>
      <w:r w:rsidRPr="005F21AF">
        <w:rPr>
          <w:b/>
        </w:rPr>
        <w:t>All Grades ($21 200 Level Ends, $39 Lower Corners)</w:t>
      </w:r>
    </w:p>
    <w:p w:rsidR="005F21AF" w:rsidRPr="005F21AF" w:rsidRDefault="005F21AF" w:rsidP="005F21AF">
      <w:pPr>
        <w:spacing w:after="0" w:line="240" w:lineRule="auto"/>
        <w:rPr>
          <w:b/>
        </w:rPr>
      </w:pPr>
      <w:r w:rsidRPr="005F21AF">
        <w:rPr>
          <w:b/>
        </w:rPr>
        <w:t>STAPLES Center, Los Angeles</w:t>
      </w:r>
    </w:p>
    <w:p w:rsidR="005F21AF" w:rsidRPr="005F21AF" w:rsidRDefault="005F21AF" w:rsidP="005F21AF">
      <w:pPr>
        <w:spacing w:after="0" w:line="240" w:lineRule="auto"/>
        <w:rPr>
          <w:rFonts w:ascii="Calibri" w:eastAsia="Calibri" w:hAnsi="Calibri" w:cs="Times New Roman"/>
          <w:szCs w:val="20"/>
        </w:rPr>
      </w:pPr>
      <w:r w:rsidRPr="005F21AF">
        <w:rPr>
          <w:rFonts w:ascii="Calibri" w:eastAsia="Calibri" w:hAnsi="Calibri" w:cs="Times New Roman"/>
          <w:szCs w:val="20"/>
        </w:rPr>
        <w:t>The STAPLES Center is going to be hoppin!  Come out and see the high flying hysterics of the world famous Harlem Globetrotters!  It’s the most entertaining basketball you’ll ever see.  All girls will receive a commemorative event patch.  This year come early for a special “chalk talk” before the game (speaker TBD).  Troops that purchase 15+ tickets will have an opportunity to be chosen for a special cookie presentation to the players, or an opportunity to have your picture taken on the court!  This event is open to all family and friends, in addition to troops.</w:t>
      </w:r>
    </w:p>
    <w:p w:rsidR="00B67300" w:rsidRPr="00B67300" w:rsidRDefault="00B67300" w:rsidP="00B67300">
      <w:pPr>
        <w:spacing w:after="0"/>
        <w:rPr>
          <w:bCs/>
          <w:color w:val="000000"/>
          <w:shd w:val="clear" w:color="auto" w:fill="FFFFFF"/>
        </w:rPr>
      </w:pPr>
    </w:p>
    <w:p w:rsidR="00B67300" w:rsidRPr="00B67300" w:rsidRDefault="00B67300" w:rsidP="00B67300">
      <w:pPr>
        <w:spacing w:after="0"/>
        <w:rPr>
          <w:b/>
          <w:bCs/>
          <w:color w:val="000000"/>
          <w:shd w:val="clear" w:color="auto" w:fill="FFFFFF"/>
        </w:rPr>
      </w:pPr>
      <w:r w:rsidRPr="00B67300">
        <w:rPr>
          <w:b/>
          <w:bCs/>
          <w:color w:val="000000"/>
          <w:shd w:val="clear" w:color="auto" w:fill="FFFFFF"/>
        </w:rPr>
        <w:t>WORLD THINKING DAY</w:t>
      </w:r>
      <w:r w:rsidR="009A15A1">
        <w:rPr>
          <w:b/>
          <w:bCs/>
          <w:color w:val="000000"/>
          <w:shd w:val="clear" w:color="auto" w:fill="FFFFFF"/>
        </w:rPr>
        <w:t xml:space="preserve"> (B) (J)</w:t>
      </w:r>
    </w:p>
    <w:p w:rsidR="00B67300" w:rsidRPr="00B67300" w:rsidRDefault="00B67300" w:rsidP="00B67300">
      <w:pPr>
        <w:spacing w:after="0"/>
        <w:rPr>
          <w:b/>
          <w:bCs/>
          <w:color w:val="000000"/>
          <w:shd w:val="clear" w:color="auto" w:fill="FFFFFF"/>
        </w:rPr>
      </w:pPr>
      <w:r w:rsidRPr="00B67300">
        <w:rPr>
          <w:b/>
          <w:bCs/>
          <w:color w:val="000000"/>
          <w:shd w:val="clear" w:color="auto" w:fill="FFFFFF"/>
        </w:rPr>
        <w:t>Feb. 25, 10 a.m.-4 p.m.</w:t>
      </w:r>
    </w:p>
    <w:p w:rsidR="00B67300" w:rsidRPr="00B67300" w:rsidRDefault="00B67300" w:rsidP="00B67300">
      <w:pPr>
        <w:spacing w:after="0"/>
        <w:rPr>
          <w:b/>
          <w:bCs/>
          <w:color w:val="000000"/>
          <w:shd w:val="clear" w:color="auto" w:fill="FFFFFF"/>
        </w:rPr>
      </w:pPr>
      <w:r w:rsidRPr="00B67300">
        <w:rPr>
          <w:b/>
          <w:bCs/>
          <w:color w:val="000000"/>
          <w:shd w:val="clear" w:color="auto" w:fill="FFFFFF"/>
        </w:rPr>
        <w:t>Grades 2-5 ($20 registered girl, $25 non-registered girl, $15 adult)</w:t>
      </w:r>
    </w:p>
    <w:p w:rsidR="00B67300" w:rsidRPr="00B67300" w:rsidRDefault="00B67300" w:rsidP="00B67300">
      <w:pPr>
        <w:spacing w:after="0"/>
        <w:rPr>
          <w:b/>
          <w:bCs/>
          <w:color w:val="000000"/>
          <w:shd w:val="clear" w:color="auto" w:fill="FFFFFF"/>
        </w:rPr>
      </w:pPr>
      <w:r w:rsidRPr="00B67300">
        <w:rPr>
          <w:b/>
          <w:bCs/>
          <w:color w:val="000000"/>
          <w:shd w:val="clear" w:color="auto" w:fill="FFFFFF"/>
        </w:rPr>
        <w:t>Mariposa Program Center</w:t>
      </w:r>
    </w:p>
    <w:p w:rsidR="00260487" w:rsidRDefault="00B67300" w:rsidP="002625E3">
      <w:pPr>
        <w:spacing w:after="0"/>
        <w:rPr>
          <w:rFonts w:cs="Calibri"/>
        </w:rPr>
      </w:pPr>
      <w:r w:rsidRPr="00B67300">
        <w:rPr>
          <w:rFonts w:cs="Calibri"/>
        </w:rPr>
        <w:t>Join the over 10 million Girl Scouts and Girl Guides across the world celebrating World Thinking Day! World Thinking Day is an international Girl Scout holiday devoted to friendship, advocacy, and connecting with our international Girl Scout sisters. We will explore global Girl Scout traditions, songs, games, and so much more! Girl will earn the World Thinking Day Award. This event is open to Brownies, Juniors, and parents. The price includes lunch, two snacks, and the World Thinking Day award.</w:t>
      </w:r>
    </w:p>
    <w:p w:rsidR="00A11D75" w:rsidRDefault="00A11D75" w:rsidP="002625E3">
      <w:pPr>
        <w:spacing w:after="0"/>
        <w:rPr>
          <w:rFonts w:cs="Calibri"/>
        </w:rPr>
      </w:pPr>
    </w:p>
    <w:p w:rsidR="00A11D75" w:rsidRPr="0051573C" w:rsidRDefault="00A11D75" w:rsidP="00A11D75">
      <w:pPr>
        <w:spacing w:after="0" w:line="240" w:lineRule="auto"/>
        <w:rPr>
          <w:b/>
        </w:rPr>
      </w:pPr>
      <w:r w:rsidRPr="0051573C">
        <w:rPr>
          <w:b/>
        </w:rPr>
        <w:t xml:space="preserve">LONG BEACH STATE GIRL SCOUT FAMILY DAY (D) (B) (J) (C) (S) (A) </w:t>
      </w:r>
    </w:p>
    <w:p w:rsidR="00A11D75" w:rsidRPr="0051573C" w:rsidRDefault="008F0864" w:rsidP="00A11D75">
      <w:pPr>
        <w:spacing w:after="0" w:line="240" w:lineRule="auto"/>
        <w:rPr>
          <w:b/>
        </w:rPr>
      </w:pPr>
      <w:r>
        <w:rPr>
          <w:b/>
        </w:rPr>
        <w:t xml:space="preserve">Feb. 25, 1:30 </w:t>
      </w:r>
      <w:r w:rsidR="00A11D75" w:rsidRPr="0051573C">
        <w:rPr>
          <w:b/>
        </w:rPr>
        <w:t>p.m.– 6</w:t>
      </w:r>
      <w:r>
        <w:rPr>
          <w:b/>
        </w:rPr>
        <w:t xml:space="preserve"> </w:t>
      </w:r>
      <w:r w:rsidR="00A11D75" w:rsidRPr="0051573C">
        <w:rPr>
          <w:b/>
        </w:rPr>
        <w:t>p.m.</w:t>
      </w:r>
    </w:p>
    <w:p w:rsidR="00A11D75" w:rsidRPr="0051573C" w:rsidRDefault="00A11D75" w:rsidP="00A11D75">
      <w:pPr>
        <w:spacing w:after="0" w:line="240" w:lineRule="auto"/>
        <w:rPr>
          <w:b/>
        </w:rPr>
      </w:pPr>
      <w:r w:rsidRPr="0051573C">
        <w:rPr>
          <w:b/>
        </w:rPr>
        <w:t>All Grades ($8 per ticket)</w:t>
      </w:r>
    </w:p>
    <w:p w:rsidR="00A11D75" w:rsidRPr="0051573C" w:rsidRDefault="00A11D75" w:rsidP="00A11D75">
      <w:pPr>
        <w:spacing w:after="0" w:line="240" w:lineRule="auto"/>
        <w:rPr>
          <w:b/>
        </w:rPr>
      </w:pPr>
      <w:r w:rsidRPr="0051573C">
        <w:rPr>
          <w:b/>
        </w:rPr>
        <w:t>Walter Pyramid, Long Beach</w:t>
      </w:r>
    </w:p>
    <w:p w:rsidR="00A11D75" w:rsidRPr="00A11D75" w:rsidRDefault="00A11D75" w:rsidP="00A11D75">
      <w:pPr>
        <w:shd w:val="clear" w:color="auto" w:fill="FFFFFF"/>
        <w:spacing w:after="0" w:line="270" w:lineRule="atLeast"/>
        <w:rPr>
          <w:rFonts w:ascii="Calibri" w:eastAsia="Calibri" w:hAnsi="Calibri" w:cs="Times New Roman"/>
        </w:rPr>
      </w:pPr>
      <w:r w:rsidRPr="0051573C">
        <w:rPr>
          <w:rFonts w:ascii="Calibri" w:eastAsia="Calibri" w:hAnsi="Calibri" w:cs="Times New Roman"/>
          <w:color w:val="000000"/>
        </w:rPr>
        <w:t>Come out to the Walter Pyramid and take a break from the hustle and bustle of the cookie sale with a jam packed evening and a basketball game.  Start the night off with a fun dance clinic hosted by the LB State Spirit team (girls K-8 only can participate).  Girls will then perform the routine that they learned with the spirit team during halftime.  Because the clinic is limited to younger girls, girls in the 9</w:t>
      </w:r>
      <w:r w:rsidRPr="0051573C">
        <w:rPr>
          <w:rFonts w:ascii="Calibri" w:eastAsia="Calibri" w:hAnsi="Calibri" w:cs="Times New Roman"/>
          <w:color w:val="000000"/>
          <w:vertAlign w:val="superscript"/>
        </w:rPr>
        <w:t>th</w:t>
      </w:r>
      <w:r w:rsidRPr="0051573C">
        <w:rPr>
          <w:rFonts w:ascii="Calibri" w:eastAsia="Calibri" w:hAnsi="Calibri" w:cs="Times New Roman"/>
          <w:color w:val="000000"/>
        </w:rPr>
        <w:t xml:space="preserve"> grade and above can take advantage of special campus tours that day. That night the Long Beach State women’s basketball team will be taking on conference foe UC Irvine.   Stick around after the game to enjoy a fun movie on the new big screen inside the pyramid.</w:t>
      </w:r>
      <w:r w:rsidRPr="00A11D75">
        <w:rPr>
          <w:rFonts w:ascii="Calibri" w:eastAsia="Calibri" w:hAnsi="Calibri" w:cs="Times New Roman"/>
          <w:color w:val="000000"/>
        </w:rPr>
        <w:t xml:space="preserve">  </w:t>
      </w:r>
    </w:p>
    <w:p w:rsidR="00A11D75" w:rsidRPr="00A11D75" w:rsidRDefault="00A11D75" w:rsidP="00A11D75">
      <w:pPr>
        <w:spacing w:after="0" w:line="240" w:lineRule="auto"/>
        <w:rPr>
          <w:rFonts w:ascii="Calibri" w:eastAsia="Calibri" w:hAnsi="Calibri" w:cs="Times New Roman"/>
          <w:szCs w:val="20"/>
        </w:rPr>
      </w:pPr>
    </w:p>
    <w:p w:rsidR="0051573C" w:rsidRDefault="0051573C" w:rsidP="0051573C">
      <w:pPr>
        <w:spacing w:after="0" w:line="240" w:lineRule="auto"/>
        <w:rPr>
          <w:rFonts w:ascii="Calibri" w:eastAsia="Calibri" w:hAnsi="Calibri" w:cs="Times New Roman"/>
          <w:b/>
          <w:bCs/>
        </w:rPr>
      </w:pPr>
    </w:p>
    <w:p w:rsidR="0051573C" w:rsidRDefault="0051573C" w:rsidP="0051573C">
      <w:pPr>
        <w:spacing w:after="0" w:line="240" w:lineRule="auto"/>
        <w:rPr>
          <w:rFonts w:ascii="Calibri" w:eastAsia="Calibri" w:hAnsi="Calibri" w:cs="Times New Roman"/>
          <w:b/>
          <w:bCs/>
        </w:rPr>
      </w:pPr>
      <w:bookmarkStart w:id="0" w:name="_GoBack"/>
      <w:bookmarkEnd w:id="0"/>
    </w:p>
    <w:p w:rsidR="0051573C" w:rsidRPr="0051573C" w:rsidRDefault="0051573C" w:rsidP="0051573C">
      <w:pPr>
        <w:spacing w:after="0" w:line="240" w:lineRule="auto"/>
        <w:rPr>
          <w:rFonts w:ascii="Calibri" w:eastAsia="Calibri" w:hAnsi="Calibri" w:cs="Times New Roman"/>
          <w:b/>
          <w:bCs/>
        </w:rPr>
      </w:pPr>
      <w:r w:rsidRPr="0051573C">
        <w:rPr>
          <w:rFonts w:ascii="Calibri" w:eastAsia="Calibri" w:hAnsi="Calibri" w:cs="Times New Roman"/>
          <w:b/>
          <w:bCs/>
        </w:rPr>
        <w:lastRenderedPageBreak/>
        <w:t xml:space="preserve">UCLA GYMNASTICS GIRL SCOUT FAMILY DAY (D) (B) (J) (C) (S) (A) </w:t>
      </w:r>
    </w:p>
    <w:p w:rsidR="0051573C" w:rsidRPr="0051573C" w:rsidRDefault="0051573C" w:rsidP="0051573C">
      <w:pPr>
        <w:spacing w:after="0" w:line="240" w:lineRule="auto"/>
        <w:rPr>
          <w:rFonts w:ascii="Calibri" w:eastAsia="Calibri" w:hAnsi="Calibri" w:cs="Times New Roman"/>
          <w:b/>
          <w:bCs/>
        </w:rPr>
      </w:pPr>
      <w:r w:rsidRPr="0051573C">
        <w:rPr>
          <w:rFonts w:ascii="Calibri" w:eastAsia="Calibri" w:hAnsi="Calibri" w:cs="Times New Roman"/>
          <w:b/>
          <w:bCs/>
        </w:rPr>
        <w:t>Feb. 25, 1p.m.– 3</w:t>
      </w:r>
      <w:r w:rsidR="007D2D5C">
        <w:rPr>
          <w:rFonts w:ascii="Calibri" w:eastAsia="Calibri" w:hAnsi="Calibri" w:cs="Times New Roman"/>
          <w:b/>
          <w:bCs/>
        </w:rPr>
        <w:t xml:space="preserve"> </w:t>
      </w:r>
      <w:r w:rsidRPr="0051573C">
        <w:rPr>
          <w:rFonts w:ascii="Calibri" w:eastAsia="Calibri" w:hAnsi="Calibri" w:cs="Times New Roman"/>
          <w:b/>
          <w:bCs/>
        </w:rPr>
        <w:t>p.m.</w:t>
      </w:r>
    </w:p>
    <w:p w:rsidR="0051573C" w:rsidRPr="0051573C" w:rsidRDefault="0051573C" w:rsidP="0051573C">
      <w:pPr>
        <w:spacing w:after="0" w:line="240" w:lineRule="auto"/>
        <w:rPr>
          <w:rFonts w:ascii="Calibri" w:eastAsia="Calibri" w:hAnsi="Calibri" w:cs="Times New Roman"/>
          <w:b/>
          <w:bCs/>
        </w:rPr>
      </w:pPr>
      <w:r w:rsidRPr="0051573C">
        <w:rPr>
          <w:rFonts w:ascii="Calibri" w:eastAsia="Calibri" w:hAnsi="Calibri" w:cs="Times New Roman"/>
          <w:b/>
          <w:bCs/>
        </w:rPr>
        <w:t>All Grades ($12 registered girls, $14 all others)</w:t>
      </w:r>
    </w:p>
    <w:p w:rsidR="0051573C" w:rsidRPr="0051573C" w:rsidRDefault="0051573C" w:rsidP="0051573C">
      <w:pPr>
        <w:spacing w:after="0" w:line="240" w:lineRule="auto"/>
        <w:rPr>
          <w:rFonts w:ascii="Calibri" w:eastAsia="Calibri" w:hAnsi="Calibri" w:cs="Times New Roman"/>
          <w:b/>
          <w:bCs/>
        </w:rPr>
      </w:pPr>
      <w:r w:rsidRPr="0051573C">
        <w:rPr>
          <w:rFonts w:ascii="Calibri" w:eastAsia="Calibri" w:hAnsi="Calibri" w:cs="Times New Roman"/>
          <w:b/>
          <w:bCs/>
        </w:rPr>
        <w:t>Pauley Pavilion, Westwood</w:t>
      </w:r>
    </w:p>
    <w:p w:rsidR="0051573C" w:rsidRPr="0051573C" w:rsidRDefault="0051573C" w:rsidP="0051573C">
      <w:pPr>
        <w:shd w:val="clear" w:color="auto" w:fill="FFFFFF"/>
        <w:spacing w:after="0" w:line="270" w:lineRule="atLeast"/>
        <w:rPr>
          <w:rFonts w:ascii="Calibri" w:eastAsia="Calibri" w:hAnsi="Calibri" w:cs="Times New Roman"/>
        </w:rPr>
      </w:pPr>
      <w:r w:rsidRPr="0051573C">
        <w:rPr>
          <w:rFonts w:ascii="Calibri" w:eastAsia="Calibri" w:hAnsi="Calibri" w:cs="Times New Roman"/>
        </w:rPr>
        <w:t>Come out to see the high flying action of UCLA Gymnastics as they take on PAC 12 Conference rival Arizona!  The UCLA Gymnastics team is always a national championship contender, so you won’t want to miss out on this exciting event.  Ticket package includes: ticket to the meet, patch, and participation in a pre-meet experience.  Family and friends as always are welcome to attend</w:t>
      </w:r>
      <w:r w:rsidRPr="0051573C">
        <w:rPr>
          <w:rFonts w:ascii="Calibri" w:eastAsia="Calibri" w:hAnsi="Calibri" w:cs="Times New Roman"/>
          <w:color w:val="000000"/>
        </w:rPr>
        <w:t xml:space="preserve">.  To purchase tickets go to: </w:t>
      </w:r>
      <w:hyperlink r:id="rId5" w:history="1">
        <w:r w:rsidRPr="0051573C">
          <w:rPr>
            <w:rFonts w:ascii="Calibri" w:eastAsia="Calibri" w:hAnsi="Calibri" w:cs="Times New Roman"/>
            <w:color w:val="0563C1"/>
            <w:u w:val="single"/>
          </w:rPr>
          <w:t>www.uclabruins.com/girlscout</w:t>
        </w:r>
      </w:hyperlink>
      <w:r w:rsidRPr="0051573C">
        <w:rPr>
          <w:rFonts w:ascii="Calibri" w:eastAsia="Calibri" w:hAnsi="Calibri" w:cs="Times New Roman"/>
          <w:color w:val="000000"/>
        </w:rPr>
        <w:t xml:space="preserve"> and use the promo code, GIRLSCOUT</w:t>
      </w:r>
    </w:p>
    <w:p w:rsidR="002625E3" w:rsidRDefault="002625E3" w:rsidP="002625E3">
      <w:pPr>
        <w:spacing w:after="0"/>
        <w:rPr>
          <w:b/>
          <w:bCs/>
          <w:color w:val="000000"/>
          <w:shd w:val="clear" w:color="auto" w:fill="FFFFFF"/>
        </w:rPr>
      </w:pPr>
    </w:p>
    <w:p w:rsidR="002625E3" w:rsidRPr="002625E3" w:rsidRDefault="002625E3" w:rsidP="002625E3">
      <w:pPr>
        <w:spacing w:after="0"/>
        <w:rPr>
          <w:b/>
          <w:bCs/>
          <w:color w:val="000000"/>
          <w:sz w:val="40"/>
          <w:szCs w:val="40"/>
          <w:shd w:val="clear" w:color="auto" w:fill="FFFFFF"/>
        </w:rPr>
      </w:pPr>
      <w:r w:rsidRPr="002625E3">
        <w:rPr>
          <w:b/>
          <w:bCs/>
          <w:color w:val="000000"/>
          <w:sz w:val="40"/>
          <w:szCs w:val="40"/>
          <w:shd w:val="clear" w:color="auto" w:fill="FFFFFF"/>
        </w:rPr>
        <w:t>March</w:t>
      </w:r>
    </w:p>
    <w:p w:rsidR="002625E3" w:rsidRPr="002625E3" w:rsidRDefault="002625E3" w:rsidP="002625E3">
      <w:pPr>
        <w:spacing w:after="0"/>
        <w:rPr>
          <w:b/>
          <w:bCs/>
          <w:color w:val="000000"/>
          <w:shd w:val="clear" w:color="auto" w:fill="FFFFFF"/>
        </w:rPr>
      </w:pPr>
    </w:p>
    <w:p w:rsidR="00B67300" w:rsidRDefault="00B67300" w:rsidP="00B67300">
      <w:pPr>
        <w:spacing w:after="0"/>
        <w:rPr>
          <w:b/>
        </w:rPr>
      </w:pPr>
      <w:r>
        <w:rPr>
          <w:b/>
        </w:rPr>
        <w:t>FITNESS TO THE MAX!</w:t>
      </w:r>
      <w:r w:rsidR="009A15A1">
        <w:rPr>
          <w:b/>
        </w:rPr>
        <w:t xml:space="preserve"> (C) (S)</w:t>
      </w:r>
    </w:p>
    <w:p w:rsidR="00B67300" w:rsidRDefault="00B67300" w:rsidP="00B67300">
      <w:pPr>
        <w:spacing w:after="0"/>
        <w:rPr>
          <w:b/>
        </w:rPr>
      </w:pPr>
      <w:r>
        <w:rPr>
          <w:b/>
        </w:rPr>
        <w:t xml:space="preserve">March 4, 10 a.m.-2 p.m. </w:t>
      </w:r>
    </w:p>
    <w:p w:rsidR="00B67300" w:rsidRDefault="00B67300" w:rsidP="00B67300">
      <w:pPr>
        <w:spacing w:after="0"/>
        <w:rPr>
          <w:b/>
        </w:rPr>
      </w:pPr>
      <w:r>
        <w:rPr>
          <w:b/>
        </w:rPr>
        <w:t>Grades 6-10 ($20 registered girl, $25 non-registered girl)</w:t>
      </w:r>
    </w:p>
    <w:p w:rsidR="00B67300" w:rsidRDefault="00393129" w:rsidP="00B67300">
      <w:pPr>
        <w:spacing w:after="0"/>
        <w:rPr>
          <w:b/>
        </w:rPr>
      </w:pPr>
      <w:r>
        <w:rPr>
          <w:b/>
        </w:rPr>
        <w:t>Montrose Program Center</w:t>
      </w:r>
    </w:p>
    <w:p w:rsidR="00FE1521" w:rsidRDefault="00393129" w:rsidP="00B67300">
      <w:pPr>
        <w:spacing w:after="0"/>
      </w:pPr>
      <w:r w:rsidRPr="00393129">
        <w:t>Fitness to the Max is a fun, interactive, dynamic workshop for Cadette’s and Seniors.  This workshop will empower girls with the information and tools they need to be healthy &amp; fit, to be confident young women leaders, as well as educate girls on how the media &amp; society influences their perception of reality. The day will be filled with fitness activities, fun, food, and games! This is a day to celebrate girls and everything they can and will accomplish. Snacks included!</w:t>
      </w:r>
    </w:p>
    <w:p w:rsidR="002625E3" w:rsidRDefault="002625E3" w:rsidP="00B67300">
      <w:pPr>
        <w:spacing w:after="0"/>
      </w:pPr>
    </w:p>
    <w:p w:rsidR="002625E3" w:rsidRPr="00DA71B5" w:rsidRDefault="002625E3" w:rsidP="002625E3">
      <w:pPr>
        <w:spacing w:after="0"/>
        <w:contextualSpacing/>
        <w:rPr>
          <w:rFonts w:cs="Calibri"/>
          <w:b/>
        </w:rPr>
      </w:pPr>
      <w:r w:rsidRPr="00DA71B5">
        <w:rPr>
          <w:rFonts w:cs="Calibri"/>
          <w:b/>
          <w:bCs/>
          <w:color w:val="000000"/>
        </w:rPr>
        <w:t>GIRL SCOUT BIRTHDAY!</w:t>
      </w:r>
      <w:r w:rsidR="009A15A1">
        <w:rPr>
          <w:rFonts w:cs="Calibri"/>
          <w:b/>
          <w:bCs/>
          <w:color w:val="000000"/>
        </w:rPr>
        <w:t xml:space="preserve"> (B) (J) (C)</w:t>
      </w:r>
    </w:p>
    <w:p w:rsidR="002625E3" w:rsidRPr="00AA1E8C" w:rsidRDefault="002625E3" w:rsidP="002625E3">
      <w:pPr>
        <w:spacing w:after="0"/>
        <w:contextualSpacing/>
        <w:rPr>
          <w:rFonts w:cs="Calibri"/>
          <w:b/>
        </w:rPr>
      </w:pPr>
      <w:r w:rsidRPr="00AA1E8C">
        <w:rPr>
          <w:rFonts w:cs="Calibri"/>
          <w:b/>
        </w:rPr>
        <w:t>March 11, 9:30 a.m.</w:t>
      </w:r>
      <w:r>
        <w:rPr>
          <w:rFonts w:cs="Calibri"/>
          <w:b/>
        </w:rPr>
        <w:t>–</w:t>
      </w:r>
      <w:r w:rsidRPr="00AA1E8C">
        <w:rPr>
          <w:rFonts w:cs="Calibri"/>
          <w:b/>
        </w:rPr>
        <w:t>4:30 p.m.</w:t>
      </w:r>
    </w:p>
    <w:p w:rsidR="002625E3" w:rsidRPr="00AA1E8C" w:rsidRDefault="002625E3" w:rsidP="002625E3">
      <w:pPr>
        <w:spacing w:after="0"/>
        <w:contextualSpacing/>
        <w:rPr>
          <w:rFonts w:cs="Calibri"/>
          <w:b/>
        </w:rPr>
      </w:pPr>
      <w:r w:rsidRPr="00AA1E8C">
        <w:rPr>
          <w:rFonts w:cs="Calibri"/>
          <w:b/>
        </w:rPr>
        <w:t>G</w:t>
      </w:r>
      <w:r>
        <w:rPr>
          <w:rFonts w:cs="Calibri"/>
          <w:b/>
        </w:rPr>
        <w:t>rades 2–</w:t>
      </w:r>
      <w:r w:rsidRPr="00AA1E8C">
        <w:rPr>
          <w:rFonts w:cs="Calibri"/>
          <w:b/>
        </w:rPr>
        <w:t>8 ($50 registered girl, $60 non-registered girl, $50 adult)</w:t>
      </w:r>
    </w:p>
    <w:p w:rsidR="002625E3" w:rsidRPr="00AA1E8C" w:rsidRDefault="002625E3" w:rsidP="002625E3">
      <w:pPr>
        <w:spacing w:after="0"/>
        <w:contextualSpacing/>
        <w:rPr>
          <w:rFonts w:cs="Calibri"/>
          <w:b/>
        </w:rPr>
      </w:pPr>
      <w:r w:rsidRPr="00AA1E8C">
        <w:rPr>
          <w:rFonts w:cs="Calibri"/>
          <w:b/>
        </w:rPr>
        <w:t>El Ranchito, Long Beach</w:t>
      </w:r>
    </w:p>
    <w:p w:rsidR="002625E3" w:rsidRPr="002625E3" w:rsidRDefault="002625E3" w:rsidP="00B67300">
      <w:pPr>
        <w:spacing w:after="0"/>
        <w:contextualSpacing/>
        <w:rPr>
          <w:rFonts w:cs="Calibri"/>
        </w:rPr>
      </w:pPr>
      <w:r w:rsidRPr="00DA71B5">
        <w:t>You are cor</w:t>
      </w:r>
      <w:r>
        <w:t>dially invited to a Girl Scout b</w:t>
      </w:r>
      <w:r w:rsidRPr="00DA71B5">
        <w:t>i</w:t>
      </w:r>
      <w:r>
        <w:t>rthday party! L</w:t>
      </w:r>
      <w:r w:rsidRPr="00DA71B5">
        <w:t>earn about the founding meeting of Girl Scouts, explore tradi</w:t>
      </w:r>
      <w:r>
        <w:t>tional Girl Scout activities, challenge yourself</w:t>
      </w:r>
      <w:r w:rsidRPr="00DA71B5">
        <w:t xml:space="preserve"> on the archery range and rock wall, and end </w:t>
      </w:r>
      <w:r>
        <w:t xml:space="preserve">with an awesome birthday party. </w:t>
      </w:r>
      <w:r w:rsidRPr="00DA71B5">
        <w:rPr>
          <w:rFonts w:cs="Calibri"/>
        </w:rPr>
        <w:t xml:space="preserve">Price includes lunch and two snacks. </w:t>
      </w:r>
    </w:p>
    <w:p w:rsidR="00FE1521" w:rsidRDefault="00FE1521" w:rsidP="00B67300">
      <w:pPr>
        <w:spacing w:after="0"/>
      </w:pPr>
    </w:p>
    <w:p w:rsidR="00FE1521" w:rsidRPr="00ED4DB4" w:rsidRDefault="00FE1521" w:rsidP="00FE1521">
      <w:pPr>
        <w:contextualSpacing/>
        <w:rPr>
          <w:b/>
        </w:rPr>
      </w:pPr>
      <w:r w:rsidRPr="00ED4DB4">
        <w:rPr>
          <w:b/>
        </w:rPr>
        <w:t>MALL MADNESS</w:t>
      </w:r>
      <w:r w:rsidR="009A15A1">
        <w:rPr>
          <w:b/>
        </w:rPr>
        <w:t xml:space="preserve"> (J) (C) (S) (A)</w:t>
      </w:r>
    </w:p>
    <w:p w:rsidR="00FE1521" w:rsidRPr="00AA1E8C" w:rsidRDefault="00FE1521" w:rsidP="00FE1521">
      <w:pPr>
        <w:contextualSpacing/>
        <w:rPr>
          <w:b/>
        </w:rPr>
      </w:pPr>
      <w:r>
        <w:rPr>
          <w:b/>
        </w:rPr>
        <w:t>March 18–</w:t>
      </w:r>
      <w:r w:rsidRPr="00AA1E8C">
        <w:rPr>
          <w:b/>
        </w:rPr>
        <w:t>19 (Overnight)</w:t>
      </w:r>
    </w:p>
    <w:p w:rsidR="00FE1521" w:rsidRPr="00AA1E8C" w:rsidRDefault="00FE1521" w:rsidP="00FE1521">
      <w:pPr>
        <w:contextualSpacing/>
        <w:rPr>
          <w:b/>
        </w:rPr>
      </w:pPr>
      <w:r>
        <w:rPr>
          <w:b/>
        </w:rPr>
        <w:t>Grades 4–</w:t>
      </w:r>
      <w:r w:rsidRPr="00AA1E8C">
        <w:rPr>
          <w:b/>
        </w:rPr>
        <w:t xml:space="preserve">12 </w:t>
      </w:r>
      <w:r w:rsidRPr="00AA1E8C">
        <w:rPr>
          <w:b/>
          <w:lang w:val="en"/>
        </w:rPr>
        <w:t xml:space="preserve">($35 registered girl, $20 registered adult) </w:t>
      </w:r>
    </w:p>
    <w:p w:rsidR="00FE1521" w:rsidRPr="00AA1E8C" w:rsidRDefault="00FE1521" w:rsidP="00FE1521">
      <w:pPr>
        <w:contextualSpacing/>
        <w:rPr>
          <w:b/>
          <w:lang w:val="en"/>
        </w:rPr>
      </w:pPr>
      <w:r w:rsidRPr="00AA1E8C">
        <w:rPr>
          <w:b/>
          <w:lang w:val="en"/>
        </w:rPr>
        <w:t>Montclair Place Mall</w:t>
      </w:r>
    </w:p>
    <w:p w:rsidR="00393129" w:rsidRPr="002625E3" w:rsidRDefault="00FE1521" w:rsidP="002625E3">
      <w:pPr>
        <w:contextualSpacing/>
      </w:pPr>
      <w:r w:rsidRPr="00DA71B5">
        <w:t>Gumdrops, lol</w:t>
      </w:r>
      <w:r>
        <w:t xml:space="preserve">lipops, and activities galore! </w:t>
      </w:r>
      <w:r w:rsidRPr="00DA71B5">
        <w:t>Come to our G</w:t>
      </w:r>
      <w:r>
        <w:t>irl Scout birthday p</w:t>
      </w:r>
      <w:r w:rsidRPr="00DA71B5">
        <w:t xml:space="preserve">arty and see what’s in store! </w:t>
      </w:r>
      <w:r>
        <w:t>D</w:t>
      </w:r>
      <w:r w:rsidRPr="00DA71B5">
        <w:t>ance to music, make crafts,</w:t>
      </w:r>
      <w:r>
        <w:t xml:space="preserve"> play games, and so much more. Join us for a fun-</w:t>
      </w:r>
      <w:r w:rsidRPr="00DA71B5">
        <w:t>filled evening of Girl Scou</w:t>
      </w:r>
      <w:r>
        <w:t>t traditions and birthday party-themed activities!</w:t>
      </w:r>
      <w:r w:rsidRPr="00DA71B5">
        <w:t xml:space="preserve"> Make su</w:t>
      </w:r>
      <w:r>
        <w:t>re to dress in your p</w:t>
      </w:r>
      <w:r w:rsidRPr="00DA71B5">
        <w:t xml:space="preserve">arty gear. </w:t>
      </w:r>
      <w:r>
        <w:t xml:space="preserve">Price includes fun patch. </w:t>
      </w:r>
    </w:p>
    <w:sectPr w:rsidR="00393129" w:rsidRPr="00262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A6"/>
    <w:rsid w:val="001A12AE"/>
    <w:rsid w:val="001E0184"/>
    <w:rsid w:val="00260487"/>
    <w:rsid w:val="002625E3"/>
    <w:rsid w:val="00393129"/>
    <w:rsid w:val="00402FE3"/>
    <w:rsid w:val="004D6A63"/>
    <w:rsid w:val="0051573C"/>
    <w:rsid w:val="005718A6"/>
    <w:rsid w:val="005F21AF"/>
    <w:rsid w:val="007D2D5C"/>
    <w:rsid w:val="00847D94"/>
    <w:rsid w:val="008F0864"/>
    <w:rsid w:val="00925928"/>
    <w:rsid w:val="009A15A1"/>
    <w:rsid w:val="009A54B0"/>
    <w:rsid w:val="00A11D75"/>
    <w:rsid w:val="00B67300"/>
    <w:rsid w:val="00C9727C"/>
    <w:rsid w:val="00FE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668A67-C0E4-4391-B9A9-36B67B77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21AF"/>
    <w:rPr>
      <w:sz w:val="16"/>
      <w:szCs w:val="16"/>
    </w:rPr>
  </w:style>
  <w:style w:type="paragraph" w:styleId="CommentText">
    <w:name w:val="annotation text"/>
    <w:basedOn w:val="Normal"/>
    <w:link w:val="CommentTextChar"/>
    <w:uiPriority w:val="99"/>
    <w:semiHidden/>
    <w:unhideWhenUsed/>
    <w:rsid w:val="005F21AF"/>
    <w:pPr>
      <w:spacing w:line="240" w:lineRule="auto"/>
    </w:pPr>
    <w:rPr>
      <w:sz w:val="20"/>
      <w:szCs w:val="20"/>
    </w:rPr>
  </w:style>
  <w:style w:type="character" w:customStyle="1" w:styleId="CommentTextChar">
    <w:name w:val="Comment Text Char"/>
    <w:basedOn w:val="DefaultParagraphFont"/>
    <w:link w:val="CommentText"/>
    <w:uiPriority w:val="99"/>
    <w:semiHidden/>
    <w:rsid w:val="005F21AF"/>
    <w:rPr>
      <w:sz w:val="20"/>
      <w:szCs w:val="20"/>
    </w:rPr>
  </w:style>
  <w:style w:type="paragraph" w:styleId="CommentSubject">
    <w:name w:val="annotation subject"/>
    <w:basedOn w:val="CommentText"/>
    <w:next w:val="CommentText"/>
    <w:link w:val="CommentSubjectChar"/>
    <w:uiPriority w:val="99"/>
    <w:semiHidden/>
    <w:unhideWhenUsed/>
    <w:rsid w:val="005F21AF"/>
    <w:rPr>
      <w:b/>
      <w:bCs/>
    </w:rPr>
  </w:style>
  <w:style w:type="character" w:customStyle="1" w:styleId="CommentSubjectChar">
    <w:name w:val="Comment Subject Char"/>
    <w:basedOn w:val="CommentTextChar"/>
    <w:link w:val="CommentSubject"/>
    <w:uiPriority w:val="99"/>
    <w:semiHidden/>
    <w:rsid w:val="005F21AF"/>
    <w:rPr>
      <w:b/>
      <w:bCs/>
      <w:sz w:val="20"/>
      <w:szCs w:val="20"/>
    </w:rPr>
  </w:style>
  <w:style w:type="paragraph" w:styleId="BalloonText">
    <w:name w:val="Balloon Text"/>
    <w:basedOn w:val="Normal"/>
    <w:link w:val="BalloonTextChar"/>
    <w:uiPriority w:val="99"/>
    <w:semiHidden/>
    <w:unhideWhenUsed/>
    <w:rsid w:val="005F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190518">
      <w:bodyDiv w:val="1"/>
      <w:marLeft w:val="0"/>
      <w:marRight w:val="0"/>
      <w:marTop w:val="0"/>
      <w:marBottom w:val="0"/>
      <w:divBdr>
        <w:top w:val="none" w:sz="0" w:space="0" w:color="auto"/>
        <w:left w:val="none" w:sz="0" w:space="0" w:color="auto"/>
        <w:bottom w:val="none" w:sz="0" w:space="0" w:color="auto"/>
        <w:right w:val="none" w:sz="0" w:space="0" w:color="auto"/>
      </w:divBdr>
    </w:div>
    <w:div w:id="13541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labruins.com/girlscout" TargetMode="External"/><Relationship Id="rId4" Type="http://schemas.openxmlformats.org/officeDocument/2006/relationships/hyperlink" Target="mailto:lnesbit@girlscouts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72F020B5</Template>
  <TotalTime>1</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GSGLA</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West</dc:creator>
  <cp:keywords/>
  <dc:description/>
  <cp:lastModifiedBy>Jacki West</cp:lastModifiedBy>
  <cp:revision>2</cp:revision>
  <dcterms:created xsi:type="dcterms:W3CDTF">2017-01-11T20:16:00Z</dcterms:created>
  <dcterms:modified xsi:type="dcterms:W3CDTF">2017-01-11T20:16:00Z</dcterms:modified>
</cp:coreProperties>
</file>