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30" w:rsidRDefault="00C91730" w:rsidP="000417D3">
      <w:pPr>
        <w:rPr>
          <w:sz w:val="2"/>
          <w:szCs w:val="2"/>
        </w:rPr>
      </w:pPr>
      <w:bookmarkStart w:id="0" w:name="_GoBack"/>
      <w:bookmarkEnd w:id="0"/>
    </w:p>
    <w:p w:rsidR="00052562" w:rsidRPr="00052562" w:rsidRDefault="009456E3" w:rsidP="00FE2783">
      <w:pPr>
        <w:jc w:val="center"/>
        <w:rPr>
          <w:rFonts w:ascii="Arial" w:hAnsi="Arial" w:cs="Arial"/>
        </w:rPr>
      </w:pPr>
      <w:r>
        <w:rPr>
          <w:rFonts w:ascii="Arial" w:hAnsi="Arial"/>
          <w:noProof/>
          <w:color w:val="FF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-66675</wp:posOffset>
            </wp:positionV>
            <wp:extent cx="1257300" cy="485775"/>
            <wp:effectExtent l="0" t="0" r="0" b="9525"/>
            <wp:wrapThrough wrapText="bothSides">
              <wp:wrapPolygon edited="0">
                <wp:start x="0" y="0"/>
                <wp:lineTo x="0" y="21176"/>
                <wp:lineTo x="21273" y="21176"/>
                <wp:lineTo x="21273" y="0"/>
                <wp:lineTo x="0" y="0"/>
              </wp:wrapPolygon>
            </wp:wrapThrough>
            <wp:docPr id="2" name="Picture 2" descr="GS_LOSangeles_service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S_LOSangeles_servicemar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562" w:rsidRPr="00052562">
        <w:rPr>
          <w:rFonts w:ascii="Arial" w:hAnsi="Arial" w:cs="Arial"/>
          <w:b/>
          <w:sz w:val="40"/>
          <w:szCs w:val="40"/>
        </w:rPr>
        <w:t>FIRST AID KIT CHECKLIST</w:t>
      </w:r>
    </w:p>
    <w:p w:rsidR="00FE2783" w:rsidRDefault="00FE2783" w:rsidP="00052562">
      <w:pPr>
        <w:spacing w:after="240"/>
        <w:rPr>
          <w:rFonts w:ascii="Arial" w:hAnsi="Arial" w:cs="Arial"/>
        </w:rPr>
      </w:pPr>
    </w:p>
    <w:p w:rsidR="00052562" w:rsidRPr="00052562" w:rsidRDefault="00052562" w:rsidP="00052562">
      <w:pPr>
        <w:spacing w:after="240"/>
        <w:rPr>
          <w:rFonts w:ascii="Arial" w:hAnsi="Arial" w:cs="Arial"/>
        </w:rPr>
      </w:pPr>
      <w:r w:rsidRPr="00052562">
        <w:rPr>
          <w:rFonts w:ascii="Arial" w:hAnsi="Arial" w:cs="Arial"/>
        </w:rPr>
        <w:t xml:space="preserve">We suggest you purchase a basic kit and add to it or create your own customized for your troop/group. This list serves as a recommendation of what would be found in a first aid kit. </w:t>
      </w:r>
    </w:p>
    <w:p w:rsidR="00052562" w:rsidRPr="0073102C" w:rsidRDefault="00052562" w:rsidP="00052562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052562">
        <w:rPr>
          <w:rFonts w:ascii="Arial" w:hAnsi="Arial" w:cs="Arial"/>
          <w:bCs/>
        </w:rPr>
        <w:t xml:space="preserve">These are the basics for a troop meeting or "light duty" outing, such as a visit to a museum, movies, activity centers, theme park, etc.  A more elaborate first aid kit will be needed for wilderness activities, </w:t>
      </w:r>
      <w:r w:rsidRPr="0073102C">
        <w:rPr>
          <w:rFonts w:ascii="Arial" w:hAnsi="Arial" w:cs="Arial"/>
          <w:bCs/>
        </w:rPr>
        <w:t>camping, extended travel, backpacking, hiking, cycling, etc.</w:t>
      </w:r>
      <w:r w:rsidRPr="0073102C">
        <w:rPr>
          <w:rFonts w:ascii="Arial" w:hAnsi="Arial" w:cs="Arial"/>
          <w:bCs/>
        </w:rPr>
        <w:br/>
      </w:r>
    </w:p>
    <w:p w:rsidR="00A93688" w:rsidRPr="0073102C" w:rsidRDefault="00A93688" w:rsidP="00A93688">
      <w:pPr>
        <w:jc w:val="center"/>
        <w:rPr>
          <w:rFonts w:ascii="Arial" w:hAnsi="Arial" w:cs="Arial"/>
          <w:b/>
          <w:color w:val="FF0000"/>
        </w:rPr>
      </w:pPr>
      <w:r w:rsidRPr="0073102C">
        <w:rPr>
          <w:rFonts w:ascii="Arial" w:hAnsi="Arial" w:cs="Arial"/>
          <w:b/>
          <w:color w:val="FF0000"/>
        </w:rPr>
        <w:t>BEFORE YOU GO ALWAYS VERIFY:</w:t>
      </w:r>
    </w:p>
    <w:p w:rsidR="00A93688" w:rsidRPr="0073102C" w:rsidRDefault="00A93688" w:rsidP="00C00E5F">
      <w:pPr>
        <w:pStyle w:val="ListParagraph"/>
        <w:numPr>
          <w:ilvl w:val="0"/>
          <w:numId w:val="93"/>
        </w:numPr>
        <w:jc w:val="center"/>
        <w:rPr>
          <w:rFonts w:ascii="Arial" w:hAnsi="Arial" w:cs="Arial"/>
        </w:rPr>
      </w:pPr>
      <w:r w:rsidRPr="0073102C">
        <w:rPr>
          <w:rFonts w:ascii="Arial" w:hAnsi="Arial" w:cs="Arial"/>
        </w:rPr>
        <w:t>Kit was replenished on: date __________</w:t>
      </w:r>
    </w:p>
    <w:p w:rsidR="00A93688" w:rsidRPr="0073102C" w:rsidRDefault="00A93688" w:rsidP="00C00E5F">
      <w:pPr>
        <w:pStyle w:val="ListParagraph"/>
        <w:numPr>
          <w:ilvl w:val="0"/>
          <w:numId w:val="93"/>
        </w:numPr>
        <w:jc w:val="center"/>
        <w:rPr>
          <w:rFonts w:ascii="Arial" w:hAnsi="Arial" w:cs="Arial"/>
        </w:rPr>
      </w:pPr>
      <w:r w:rsidRPr="0073102C">
        <w:rPr>
          <w:rFonts w:ascii="Arial" w:hAnsi="Arial" w:cs="Arial"/>
        </w:rPr>
        <w:t xml:space="preserve">Medication </w:t>
      </w:r>
      <w:r w:rsidRPr="00762612">
        <w:rPr>
          <w:rFonts w:ascii="Arial" w:hAnsi="Arial" w:cs="Arial"/>
        </w:rPr>
        <w:t>expiration</w:t>
      </w:r>
      <w:r w:rsidR="00C02CBA" w:rsidRPr="00762612">
        <w:rPr>
          <w:rFonts w:ascii="Arial" w:hAnsi="Arial" w:cs="Arial"/>
        </w:rPr>
        <w:t xml:space="preserve"> date</w:t>
      </w:r>
      <w:r w:rsidRPr="00762612">
        <w:rPr>
          <w:rFonts w:ascii="Arial" w:hAnsi="Arial" w:cs="Arial"/>
        </w:rPr>
        <w:t>s last</w:t>
      </w:r>
      <w:r w:rsidRPr="0073102C">
        <w:rPr>
          <w:rFonts w:ascii="Arial" w:hAnsi="Arial" w:cs="Arial"/>
        </w:rPr>
        <w:t xml:space="preserve"> verified: date__________</w:t>
      </w:r>
    </w:p>
    <w:p w:rsidR="00A93688" w:rsidRPr="00716877" w:rsidRDefault="00A93688" w:rsidP="00A93688">
      <w:pPr>
        <w:pStyle w:val="ListParagraph"/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968"/>
        <w:gridCol w:w="4842"/>
      </w:tblGrid>
      <w:tr w:rsidR="00414CD3" w:rsidRPr="00201DDE" w:rsidTr="006A418D">
        <w:trPr>
          <w:jc w:val="center"/>
        </w:trPr>
        <w:tc>
          <w:tcPr>
            <w:tcW w:w="4968" w:type="dxa"/>
          </w:tcPr>
          <w:p w:rsidR="00414CD3" w:rsidRPr="006A418D" w:rsidRDefault="00414CD3" w:rsidP="003F530B">
            <w:pPr>
              <w:rPr>
                <w:rFonts w:ascii="Arial" w:hAnsi="Arial" w:cs="Arial"/>
                <w:b/>
              </w:rPr>
            </w:pPr>
            <w:r w:rsidRPr="006A418D">
              <w:rPr>
                <w:rFonts w:ascii="Arial" w:hAnsi="Arial" w:cs="Arial"/>
                <w:b/>
              </w:rPr>
              <w:t>Wound Care</w:t>
            </w:r>
          </w:p>
        </w:tc>
        <w:tc>
          <w:tcPr>
            <w:tcW w:w="4842" w:type="dxa"/>
          </w:tcPr>
          <w:p w:rsidR="00414CD3" w:rsidRPr="006A418D" w:rsidRDefault="00414CD3" w:rsidP="006A418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6A418D">
              <w:rPr>
                <w:rFonts w:ascii="Arial" w:hAnsi="Arial" w:cs="Arial"/>
                <w:b/>
              </w:rPr>
              <w:t>Optional Medicines</w:t>
            </w:r>
            <w:r w:rsidRPr="006A418D">
              <w:rPr>
                <w:rFonts w:ascii="Arial" w:hAnsi="Arial" w:cs="Arial"/>
                <w:b/>
                <w:sz w:val="20"/>
                <w:szCs w:val="20"/>
              </w:rPr>
              <w:t xml:space="preserve"> (generics can be used)</w:t>
            </w:r>
          </w:p>
        </w:tc>
      </w:tr>
      <w:tr w:rsidR="00414CD3" w:rsidRPr="00201DDE" w:rsidTr="006A418D">
        <w:trPr>
          <w:jc w:val="center"/>
        </w:trPr>
        <w:tc>
          <w:tcPr>
            <w:tcW w:w="4968" w:type="dxa"/>
          </w:tcPr>
          <w:p w:rsidR="00414CD3" w:rsidRPr="006A418D" w:rsidRDefault="00414CD3" w:rsidP="006A418D">
            <w:pPr>
              <w:pStyle w:val="ListParagraph"/>
              <w:numPr>
                <w:ilvl w:val="0"/>
                <w:numId w:val="92"/>
              </w:numPr>
              <w:rPr>
                <w:rFonts w:ascii="Arial" w:hAnsi="Arial" w:cs="Arial"/>
                <w:sz w:val="20"/>
                <w:szCs w:val="20"/>
              </w:rPr>
            </w:pPr>
            <w:r w:rsidRPr="006A418D">
              <w:rPr>
                <w:rFonts w:ascii="Arial" w:hAnsi="Arial" w:cs="Arial"/>
                <w:sz w:val="20"/>
                <w:szCs w:val="20"/>
              </w:rPr>
              <w:t xml:space="preserve">Absorbent compress dressings </w:t>
            </w:r>
            <w:r w:rsidRPr="006A418D">
              <w:rPr>
                <w:rFonts w:ascii="Arial" w:hAnsi="Arial" w:cs="Arial"/>
                <w:i/>
                <w:sz w:val="20"/>
                <w:szCs w:val="20"/>
              </w:rPr>
              <w:t>(5”x9”)</w:t>
            </w:r>
          </w:p>
        </w:tc>
        <w:tc>
          <w:tcPr>
            <w:tcW w:w="4842" w:type="dxa"/>
          </w:tcPr>
          <w:p w:rsidR="00414CD3" w:rsidRPr="006A418D" w:rsidRDefault="00414CD3" w:rsidP="006A418D">
            <w:pPr>
              <w:pStyle w:val="ListParagraph"/>
              <w:numPr>
                <w:ilvl w:val="0"/>
                <w:numId w:val="9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A418D">
              <w:rPr>
                <w:rFonts w:ascii="Arial" w:hAnsi="Arial" w:cs="Arial"/>
                <w:sz w:val="20"/>
                <w:szCs w:val="20"/>
              </w:rPr>
              <w:t xml:space="preserve">Alcohol </w:t>
            </w:r>
            <w:r w:rsidRPr="00762612">
              <w:rPr>
                <w:rFonts w:ascii="Arial" w:hAnsi="Arial" w:cs="Arial"/>
                <w:sz w:val="20"/>
                <w:szCs w:val="20"/>
              </w:rPr>
              <w:t>wipes</w:t>
            </w:r>
            <w:r w:rsidR="00121B8F" w:rsidRPr="007626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1B8F" w:rsidRPr="00762612">
              <w:rPr>
                <w:rFonts w:ascii="Arial" w:hAnsi="Arial" w:cs="Arial"/>
                <w:i/>
                <w:sz w:val="20"/>
                <w:szCs w:val="20"/>
              </w:rPr>
              <w:t>(to sterilize equipment)</w:t>
            </w:r>
          </w:p>
        </w:tc>
      </w:tr>
      <w:tr w:rsidR="00414CD3" w:rsidRPr="00201DDE" w:rsidTr="006A418D">
        <w:trPr>
          <w:jc w:val="center"/>
        </w:trPr>
        <w:tc>
          <w:tcPr>
            <w:tcW w:w="4968" w:type="dxa"/>
          </w:tcPr>
          <w:p w:rsidR="00414CD3" w:rsidRPr="006A418D" w:rsidRDefault="00414CD3" w:rsidP="006A418D">
            <w:pPr>
              <w:pStyle w:val="ListParagraph"/>
              <w:numPr>
                <w:ilvl w:val="0"/>
                <w:numId w:val="92"/>
              </w:num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A418D">
              <w:rPr>
                <w:rFonts w:ascii="Arial" w:hAnsi="Arial" w:cs="Arial"/>
                <w:sz w:val="20"/>
                <w:szCs w:val="20"/>
              </w:rPr>
              <w:t xml:space="preserve">Adhesive bandages assorted </w:t>
            </w:r>
            <w:r w:rsidRPr="006A418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(25-50)</w:t>
            </w:r>
          </w:p>
        </w:tc>
        <w:tc>
          <w:tcPr>
            <w:tcW w:w="4842" w:type="dxa"/>
          </w:tcPr>
          <w:p w:rsidR="00414CD3" w:rsidRPr="00762612" w:rsidRDefault="00414CD3" w:rsidP="006A418D">
            <w:pPr>
              <w:pStyle w:val="ListParagraph"/>
              <w:numPr>
                <w:ilvl w:val="0"/>
                <w:numId w:val="92"/>
              </w:numPr>
              <w:rPr>
                <w:rFonts w:ascii="Arial" w:hAnsi="Arial" w:cs="Arial"/>
                <w:sz w:val="20"/>
                <w:szCs w:val="20"/>
              </w:rPr>
            </w:pPr>
            <w:r w:rsidRPr="00762612">
              <w:rPr>
                <w:rFonts w:ascii="Arial" w:hAnsi="Arial" w:cs="Arial"/>
                <w:sz w:val="20"/>
                <w:szCs w:val="20"/>
              </w:rPr>
              <w:t xml:space="preserve">Acetaminophen </w:t>
            </w:r>
            <w:r w:rsidRPr="00762612">
              <w:rPr>
                <w:rFonts w:ascii="Arial" w:hAnsi="Arial" w:cs="Arial"/>
                <w:i/>
                <w:sz w:val="20"/>
                <w:szCs w:val="20"/>
              </w:rPr>
              <w:t>(Tylenol)</w:t>
            </w:r>
          </w:p>
        </w:tc>
      </w:tr>
      <w:tr w:rsidR="00414CD3" w:rsidRPr="00201DDE" w:rsidTr="006A418D">
        <w:trPr>
          <w:jc w:val="center"/>
        </w:trPr>
        <w:tc>
          <w:tcPr>
            <w:tcW w:w="4968" w:type="dxa"/>
          </w:tcPr>
          <w:p w:rsidR="00414CD3" w:rsidRPr="006A418D" w:rsidRDefault="00414CD3" w:rsidP="006A418D">
            <w:pPr>
              <w:pStyle w:val="ListParagraph"/>
              <w:numPr>
                <w:ilvl w:val="0"/>
                <w:numId w:val="92"/>
              </w:numPr>
              <w:rPr>
                <w:rFonts w:ascii="Arial" w:hAnsi="Arial" w:cs="Arial"/>
                <w:sz w:val="20"/>
                <w:szCs w:val="20"/>
              </w:rPr>
            </w:pPr>
            <w:r w:rsidRPr="006A418D">
              <w:rPr>
                <w:rFonts w:ascii="Arial" w:hAnsi="Arial" w:cs="Arial"/>
                <w:sz w:val="20"/>
                <w:szCs w:val="20"/>
              </w:rPr>
              <w:t>Adhesive bandages Latex Free</w:t>
            </w:r>
          </w:p>
        </w:tc>
        <w:tc>
          <w:tcPr>
            <w:tcW w:w="4842" w:type="dxa"/>
          </w:tcPr>
          <w:p w:rsidR="00414CD3" w:rsidRPr="00762612" w:rsidRDefault="00FD4760" w:rsidP="006A418D">
            <w:pPr>
              <w:pStyle w:val="ListParagraph"/>
              <w:numPr>
                <w:ilvl w:val="0"/>
                <w:numId w:val="92"/>
              </w:numPr>
              <w:rPr>
                <w:rFonts w:ascii="Arial" w:hAnsi="Arial" w:cs="Arial"/>
                <w:sz w:val="20"/>
                <w:szCs w:val="20"/>
              </w:rPr>
            </w:pPr>
            <w:r w:rsidRPr="00FD4760">
              <w:rPr>
                <w:rFonts w:ascii="Arial" w:hAnsi="Arial" w:cs="Arial"/>
                <w:sz w:val="20"/>
                <w:szCs w:val="20"/>
              </w:rPr>
              <w:t xml:space="preserve">Antacids </w:t>
            </w:r>
            <w:r>
              <w:rPr>
                <w:rFonts w:ascii="Arial" w:hAnsi="Arial" w:cs="Arial"/>
                <w:i/>
                <w:sz w:val="20"/>
                <w:szCs w:val="20"/>
              </w:rPr>
              <w:t>(Tums, Pepto-Bismol</w:t>
            </w:r>
            <w:r w:rsidRPr="00FD476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414CD3" w:rsidRPr="00201DDE" w:rsidTr="006A418D">
        <w:trPr>
          <w:jc w:val="center"/>
        </w:trPr>
        <w:tc>
          <w:tcPr>
            <w:tcW w:w="4968" w:type="dxa"/>
          </w:tcPr>
          <w:p w:rsidR="00414CD3" w:rsidRPr="006A418D" w:rsidRDefault="00414CD3" w:rsidP="00B91C23">
            <w:pPr>
              <w:pStyle w:val="ListParagraph"/>
              <w:numPr>
                <w:ilvl w:val="0"/>
                <w:numId w:val="92"/>
              </w:numPr>
              <w:rPr>
                <w:rFonts w:ascii="Arial" w:hAnsi="Arial" w:cs="Arial"/>
                <w:sz w:val="20"/>
                <w:szCs w:val="20"/>
              </w:rPr>
            </w:pPr>
            <w:r w:rsidRPr="006A418D">
              <w:rPr>
                <w:rFonts w:ascii="Arial" w:hAnsi="Arial" w:cs="Arial"/>
                <w:sz w:val="20"/>
                <w:szCs w:val="20"/>
              </w:rPr>
              <w:t xml:space="preserve">Adhesive cloth tape </w:t>
            </w:r>
            <w:r w:rsidRPr="006A418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(1”, 2” wide)</w:t>
            </w:r>
          </w:p>
        </w:tc>
        <w:tc>
          <w:tcPr>
            <w:tcW w:w="4842" w:type="dxa"/>
          </w:tcPr>
          <w:p w:rsidR="00414CD3" w:rsidRPr="006A418D" w:rsidRDefault="00FD4760" w:rsidP="006A418D">
            <w:pPr>
              <w:pStyle w:val="ListParagraph"/>
              <w:numPr>
                <w:ilvl w:val="0"/>
                <w:numId w:val="92"/>
              </w:numPr>
              <w:rPr>
                <w:rFonts w:ascii="Arial" w:hAnsi="Arial" w:cs="Arial"/>
                <w:sz w:val="20"/>
                <w:szCs w:val="20"/>
              </w:rPr>
            </w:pPr>
            <w:r w:rsidRPr="00FD4760">
              <w:rPr>
                <w:rFonts w:ascii="Arial" w:hAnsi="Arial" w:cs="Arial"/>
                <w:sz w:val="20"/>
                <w:szCs w:val="20"/>
              </w:rPr>
              <w:t>Benadryl, Caladryl, Calamine Lotions</w:t>
            </w:r>
          </w:p>
        </w:tc>
      </w:tr>
      <w:tr w:rsidR="00414CD3" w:rsidRPr="00201DDE" w:rsidTr="006A418D">
        <w:trPr>
          <w:jc w:val="center"/>
        </w:trPr>
        <w:tc>
          <w:tcPr>
            <w:tcW w:w="4968" w:type="dxa"/>
          </w:tcPr>
          <w:p w:rsidR="00414CD3" w:rsidRPr="006A418D" w:rsidRDefault="00414CD3" w:rsidP="006A418D">
            <w:pPr>
              <w:pStyle w:val="ListParagraph"/>
              <w:numPr>
                <w:ilvl w:val="0"/>
                <w:numId w:val="92"/>
              </w:numPr>
              <w:rPr>
                <w:rFonts w:ascii="Arial" w:hAnsi="Arial" w:cs="Arial"/>
                <w:sz w:val="20"/>
                <w:szCs w:val="20"/>
              </w:rPr>
            </w:pPr>
            <w:r w:rsidRPr="006A418D">
              <w:rPr>
                <w:rFonts w:ascii="Arial" w:hAnsi="Arial" w:cs="Arial"/>
                <w:sz w:val="20"/>
                <w:szCs w:val="20"/>
              </w:rPr>
              <w:t xml:space="preserve">Adhesive tape </w:t>
            </w:r>
            <w:r w:rsidRPr="006A418D">
              <w:rPr>
                <w:rFonts w:ascii="Arial" w:hAnsi="Arial" w:cs="Arial"/>
                <w:i/>
                <w:sz w:val="20"/>
                <w:szCs w:val="20"/>
              </w:rPr>
              <w:t>(non- latex)</w:t>
            </w:r>
          </w:p>
        </w:tc>
        <w:tc>
          <w:tcPr>
            <w:tcW w:w="4842" w:type="dxa"/>
          </w:tcPr>
          <w:p w:rsidR="00414CD3" w:rsidRPr="006A418D" w:rsidRDefault="00FD4760" w:rsidP="006A418D">
            <w:pPr>
              <w:pStyle w:val="ListParagraph"/>
              <w:numPr>
                <w:ilvl w:val="0"/>
                <w:numId w:val="92"/>
              </w:numPr>
              <w:rPr>
                <w:rFonts w:ascii="Arial" w:hAnsi="Arial" w:cs="Arial"/>
                <w:sz w:val="20"/>
                <w:szCs w:val="20"/>
              </w:rPr>
            </w:pPr>
            <w:r w:rsidRPr="00FD4760">
              <w:rPr>
                <w:rFonts w:ascii="Arial" w:hAnsi="Arial" w:cs="Arial"/>
                <w:sz w:val="20"/>
                <w:szCs w:val="20"/>
              </w:rPr>
              <w:t>Benadryl Tablets</w:t>
            </w:r>
          </w:p>
        </w:tc>
      </w:tr>
      <w:tr w:rsidR="00414CD3" w:rsidRPr="00201DDE" w:rsidTr="006A418D">
        <w:trPr>
          <w:jc w:val="center"/>
        </w:trPr>
        <w:tc>
          <w:tcPr>
            <w:tcW w:w="4968" w:type="dxa"/>
          </w:tcPr>
          <w:p w:rsidR="00414CD3" w:rsidRPr="006A418D" w:rsidRDefault="00414CD3" w:rsidP="006A418D">
            <w:pPr>
              <w:pStyle w:val="ListParagraph"/>
              <w:numPr>
                <w:ilvl w:val="0"/>
                <w:numId w:val="92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6A418D">
              <w:rPr>
                <w:rFonts w:ascii="Arial" w:hAnsi="Arial" w:cs="Arial"/>
                <w:sz w:val="20"/>
                <w:szCs w:val="20"/>
              </w:rPr>
              <w:t>Antiseptic wipes</w:t>
            </w:r>
          </w:p>
        </w:tc>
        <w:tc>
          <w:tcPr>
            <w:tcW w:w="4842" w:type="dxa"/>
          </w:tcPr>
          <w:p w:rsidR="00414CD3" w:rsidRPr="00037D4B" w:rsidRDefault="00BF4FCB" w:rsidP="00FD4760">
            <w:pPr>
              <w:pStyle w:val="ListParagraph"/>
              <w:numPr>
                <w:ilvl w:val="0"/>
                <w:numId w:val="92"/>
              </w:numPr>
              <w:rPr>
                <w:rFonts w:ascii="Arial" w:hAnsi="Arial" w:cs="Arial"/>
                <w:sz w:val="20"/>
                <w:szCs w:val="20"/>
              </w:rPr>
            </w:pPr>
            <w:r w:rsidRPr="00037D4B">
              <w:rPr>
                <w:rFonts w:ascii="Arial" w:hAnsi="Arial" w:cs="Arial"/>
                <w:sz w:val="20"/>
                <w:szCs w:val="20"/>
              </w:rPr>
              <w:t>Bromine/Dramamine</w:t>
            </w:r>
          </w:p>
        </w:tc>
      </w:tr>
      <w:tr w:rsidR="00414CD3" w:rsidRPr="00201DDE" w:rsidTr="006A418D">
        <w:trPr>
          <w:jc w:val="center"/>
        </w:trPr>
        <w:tc>
          <w:tcPr>
            <w:tcW w:w="4968" w:type="dxa"/>
          </w:tcPr>
          <w:p w:rsidR="00414CD3" w:rsidRPr="006A418D" w:rsidRDefault="00414CD3" w:rsidP="006A418D">
            <w:pPr>
              <w:pStyle w:val="ListParagraph"/>
              <w:numPr>
                <w:ilvl w:val="0"/>
                <w:numId w:val="9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A418D">
              <w:rPr>
                <w:rFonts w:ascii="Arial" w:hAnsi="Arial" w:cs="Arial"/>
                <w:sz w:val="20"/>
                <w:szCs w:val="20"/>
              </w:rPr>
              <w:t>Disposable gloves</w:t>
            </w:r>
            <w:r w:rsidRPr="006A41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418D">
              <w:rPr>
                <w:rFonts w:ascii="Arial" w:hAnsi="Arial" w:cs="Arial"/>
                <w:sz w:val="20"/>
                <w:szCs w:val="20"/>
              </w:rPr>
              <w:t xml:space="preserve">Vinyl or Nitrile </w:t>
            </w:r>
          </w:p>
          <w:p w:rsidR="00414CD3" w:rsidRDefault="00414CD3" w:rsidP="003F530B">
            <w:pPr>
              <w:pStyle w:val="ListParagrap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A418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(5 pairs non-latex gloves </w:t>
            </w:r>
            <w:r w:rsidRPr="006A418D">
              <w:rPr>
                <w:rFonts w:ascii="Arial" w:hAnsi="Arial" w:cs="Arial"/>
                <w:i/>
                <w:sz w:val="20"/>
                <w:szCs w:val="20"/>
              </w:rPr>
              <w:t>– various</w:t>
            </w:r>
            <w:r w:rsidRPr="006A41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418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sizes)</w:t>
            </w:r>
          </w:p>
          <w:p w:rsidR="00BF4FCB" w:rsidRPr="006A418D" w:rsidRDefault="00BF4FCB" w:rsidP="00BF4FCB">
            <w:pPr>
              <w:pStyle w:val="ListParagraph"/>
              <w:numPr>
                <w:ilvl w:val="0"/>
                <w:numId w:val="116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F4FC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Elastic Bandage </w:t>
            </w:r>
            <w:r w:rsidRPr="00BF4FC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(3” wide for sprains)</w:t>
            </w:r>
          </w:p>
        </w:tc>
        <w:tc>
          <w:tcPr>
            <w:tcW w:w="4842" w:type="dxa"/>
          </w:tcPr>
          <w:p w:rsidR="00BF4FCB" w:rsidRPr="000B2463" w:rsidRDefault="00BF4FCB" w:rsidP="00762612">
            <w:pPr>
              <w:pStyle w:val="ListParagraph"/>
              <w:numPr>
                <w:ilvl w:val="0"/>
                <w:numId w:val="95"/>
              </w:numPr>
              <w:rPr>
                <w:rFonts w:ascii="Arial" w:hAnsi="Arial" w:cs="Arial"/>
                <w:sz w:val="20"/>
                <w:szCs w:val="20"/>
              </w:rPr>
            </w:pPr>
            <w:r w:rsidRPr="000B2463">
              <w:rPr>
                <w:rFonts w:ascii="Arial" w:hAnsi="Arial" w:cs="Arial"/>
                <w:sz w:val="20"/>
                <w:szCs w:val="20"/>
              </w:rPr>
              <w:t>Burn Gel - Aloe Vera gel</w:t>
            </w:r>
          </w:p>
          <w:p w:rsidR="00414CD3" w:rsidRPr="000B2463" w:rsidRDefault="00121B8F" w:rsidP="00762612">
            <w:pPr>
              <w:pStyle w:val="ListParagraph"/>
              <w:numPr>
                <w:ilvl w:val="0"/>
                <w:numId w:val="95"/>
              </w:numPr>
              <w:rPr>
                <w:rFonts w:ascii="Arial" w:hAnsi="Arial" w:cs="Arial"/>
                <w:sz w:val="20"/>
                <w:szCs w:val="20"/>
              </w:rPr>
            </w:pPr>
            <w:r w:rsidRPr="000B2463">
              <w:rPr>
                <w:rFonts w:ascii="Arial" w:hAnsi="Arial" w:cs="Arial"/>
                <w:sz w:val="20"/>
                <w:szCs w:val="20"/>
              </w:rPr>
              <w:t>Glucose gel or tablets, Apple sauce</w:t>
            </w:r>
            <w:r w:rsidR="00DB487E" w:rsidRPr="000B2463">
              <w:rPr>
                <w:rFonts w:ascii="Arial" w:hAnsi="Arial" w:cs="Arial"/>
                <w:sz w:val="20"/>
                <w:szCs w:val="20"/>
              </w:rPr>
              <w:t>, fruit juice</w:t>
            </w:r>
            <w:r w:rsidRPr="000B24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2463">
              <w:rPr>
                <w:rFonts w:ascii="Arial" w:hAnsi="Arial" w:cs="Arial"/>
                <w:i/>
                <w:sz w:val="18"/>
                <w:szCs w:val="18"/>
              </w:rPr>
              <w:t>- F</w:t>
            </w:r>
            <w:r w:rsidR="00414CD3" w:rsidRPr="000B2463">
              <w:rPr>
                <w:rFonts w:ascii="Arial" w:hAnsi="Arial" w:cs="Arial"/>
                <w:i/>
                <w:sz w:val="18"/>
                <w:szCs w:val="18"/>
              </w:rPr>
              <w:t>or Diabetics</w:t>
            </w:r>
            <w:r w:rsidRPr="000B246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BF4FCB" w:rsidRPr="00201DDE" w:rsidTr="006A418D">
        <w:trPr>
          <w:jc w:val="center"/>
        </w:trPr>
        <w:tc>
          <w:tcPr>
            <w:tcW w:w="4968" w:type="dxa"/>
          </w:tcPr>
          <w:p w:rsidR="00BF4FCB" w:rsidRPr="00BF4FCB" w:rsidRDefault="00BF4FCB" w:rsidP="00BF4FCB">
            <w:pPr>
              <w:numPr>
                <w:ilvl w:val="0"/>
                <w:numId w:val="117"/>
              </w:numPr>
              <w:rPr>
                <w:rFonts w:ascii="Arial" w:hAnsi="Arial" w:cs="Arial"/>
                <w:sz w:val="20"/>
                <w:szCs w:val="20"/>
              </w:rPr>
            </w:pPr>
            <w:r w:rsidRPr="00BF4FCB">
              <w:rPr>
                <w:rFonts w:ascii="Arial" w:hAnsi="Arial" w:cs="Arial"/>
                <w:sz w:val="20"/>
                <w:szCs w:val="20"/>
              </w:rPr>
              <w:t>Popsicle stick or tongue depressor</w:t>
            </w:r>
          </w:p>
        </w:tc>
        <w:tc>
          <w:tcPr>
            <w:tcW w:w="4842" w:type="dxa"/>
          </w:tcPr>
          <w:p w:rsidR="00BF4FCB" w:rsidRPr="000B2463" w:rsidRDefault="00BF4FCB" w:rsidP="00BF4FCB">
            <w:pPr>
              <w:pStyle w:val="ListParagraph"/>
              <w:numPr>
                <w:ilvl w:val="0"/>
                <w:numId w:val="95"/>
              </w:numPr>
              <w:rPr>
                <w:rFonts w:ascii="Arial" w:hAnsi="Arial" w:cs="Arial"/>
                <w:sz w:val="20"/>
                <w:szCs w:val="20"/>
              </w:rPr>
            </w:pPr>
            <w:r w:rsidRPr="000B2463">
              <w:rPr>
                <w:rFonts w:ascii="Arial" w:hAnsi="Arial" w:cs="Arial"/>
                <w:sz w:val="20"/>
                <w:szCs w:val="20"/>
              </w:rPr>
              <w:t>Hand sanitizer</w:t>
            </w:r>
          </w:p>
        </w:tc>
      </w:tr>
      <w:tr w:rsidR="00BF4FCB" w:rsidRPr="00201DDE" w:rsidTr="006A418D">
        <w:trPr>
          <w:jc w:val="center"/>
        </w:trPr>
        <w:tc>
          <w:tcPr>
            <w:tcW w:w="4968" w:type="dxa"/>
          </w:tcPr>
          <w:p w:rsidR="00BF4FCB" w:rsidRPr="00BF4FCB" w:rsidRDefault="00BF4FCB" w:rsidP="00BF4FCB">
            <w:pPr>
              <w:numPr>
                <w:ilvl w:val="0"/>
                <w:numId w:val="117"/>
              </w:numPr>
              <w:rPr>
                <w:rFonts w:ascii="Arial" w:hAnsi="Arial" w:cs="Arial"/>
                <w:sz w:val="20"/>
                <w:szCs w:val="20"/>
              </w:rPr>
            </w:pPr>
            <w:r w:rsidRPr="00BF4FCB">
              <w:rPr>
                <w:rFonts w:ascii="Arial" w:hAnsi="Arial" w:cs="Arial"/>
                <w:sz w:val="20"/>
                <w:szCs w:val="20"/>
              </w:rPr>
              <w:t>Sterile cotton swabs</w:t>
            </w:r>
          </w:p>
        </w:tc>
        <w:tc>
          <w:tcPr>
            <w:tcW w:w="4842" w:type="dxa"/>
          </w:tcPr>
          <w:p w:rsidR="00BF4FCB" w:rsidRPr="000B2463" w:rsidRDefault="00037D4B" w:rsidP="00BF4FCB">
            <w:pPr>
              <w:pStyle w:val="ListParagraph"/>
              <w:numPr>
                <w:ilvl w:val="0"/>
                <w:numId w:val="91"/>
              </w:numPr>
              <w:rPr>
                <w:rFonts w:ascii="Arial" w:hAnsi="Arial" w:cs="Arial"/>
                <w:sz w:val="20"/>
                <w:szCs w:val="20"/>
              </w:rPr>
            </w:pPr>
            <w:r w:rsidRPr="000B2463">
              <w:rPr>
                <w:rFonts w:ascii="Arial" w:hAnsi="Arial" w:cs="Arial"/>
                <w:sz w:val="20"/>
                <w:szCs w:val="20"/>
              </w:rPr>
              <w:t>Hydrogen Peroxide</w:t>
            </w:r>
          </w:p>
        </w:tc>
      </w:tr>
      <w:tr w:rsidR="00037D4B" w:rsidRPr="008234B8" w:rsidTr="006A418D">
        <w:trPr>
          <w:jc w:val="center"/>
        </w:trPr>
        <w:tc>
          <w:tcPr>
            <w:tcW w:w="4968" w:type="dxa"/>
          </w:tcPr>
          <w:p w:rsidR="00037D4B" w:rsidRPr="00BF4FCB" w:rsidRDefault="00037D4B" w:rsidP="00037D4B">
            <w:pPr>
              <w:numPr>
                <w:ilvl w:val="0"/>
                <w:numId w:val="117"/>
              </w:numPr>
              <w:rPr>
                <w:rFonts w:ascii="Arial" w:hAnsi="Arial" w:cs="Arial"/>
                <w:sz w:val="20"/>
                <w:szCs w:val="20"/>
              </w:rPr>
            </w:pPr>
            <w:r w:rsidRPr="00BF4FCB">
              <w:rPr>
                <w:rFonts w:ascii="Arial" w:hAnsi="Arial" w:cs="Arial"/>
                <w:sz w:val="20"/>
                <w:szCs w:val="20"/>
              </w:rPr>
              <w:t>Sterile gauze pads (8 of each 3”x3”, 4”x4”)</w:t>
            </w:r>
          </w:p>
        </w:tc>
        <w:tc>
          <w:tcPr>
            <w:tcW w:w="4842" w:type="dxa"/>
          </w:tcPr>
          <w:p w:rsidR="00037D4B" w:rsidRPr="000B2463" w:rsidRDefault="00037D4B" w:rsidP="00037D4B">
            <w:pPr>
              <w:pStyle w:val="ListParagraph"/>
              <w:numPr>
                <w:ilvl w:val="0"/>
                <w:numId w:val="91"/>
              </w:numPr>
              <w:rPr>
                <w:rFonts w:ascii="Arial" w:hAnsi="Arial" w:cs="Arial"/>
                <w:sz w:val="20"/>
                <w:szCs w:val="20"/>
              </w:rPr>
            </w:pPr>
            <w:r w:rsidRPr="000B2463">
              <w:rPr>
                <w:rFonts w:ascii="Arial" w:hAnsi="Arial" w:cs="Arial"/>
                <w:sz w:val="20"/>
                <w:szCs w:val="20"/>
              </w:rPr>
              <w:t xml:space="preserve">Ibuprophen </w:t>
            </w:r>
            <w:r w:rsidRPr="000B2463">
              <w:rPr>
                <w:rFonts w:ascii="Arial" w:hAnsi="Arial" w:cs="Arial"/>
                <w:i/>
                <w:sz w:val="20"/>
                <w:szCs w:val="20"/>
              </w:rPr>
              <w:t>(Motrin, Advil)</w:t>
            </w:r>
            <w:r w:rsidRPr="000B24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37D4B" w:rsidRPr="00201DDE" w:rsidTr="006A418D">
        <w:trPr>
          <w:jc w:val="center"/>
        </w:trPr>
        <w:tc>
          <w:tcPr>
            <w:tcW w:w="4968" w:type="dxa"/>
          </w:tcPr>
          <w:p w:rsidR="00037D4B" w:rsidRPr="00BF4FCB" w:rsidRDefault="00037D4B" w:rsidP="00037D4B">
            <w:pPr>
              <w:numPr>
                <w:ilvl w:val="0"/>
                <w:numId w:val="117"/>
              </w:numPr>
              <w:rPr>
                <w:rFonts w:ascii="Arial" w:hAnsi="Arial" w:cs="Arial"/>
                <w:sz w:val="20"/>
                <w:szCs w:val="20"/>
              </w:rPr>
            </w:pPr>
            <w:r w:rsidRPr="00BF4FCB">
              <w:rPr>
                <w:rFonts w:ascii="Arial" w:hAnsi="Arial" w:cs="Arial"/>
                <w:sz w:val="20"/>
                <w:szCs w:val="20"/>
              </w:rPr>
              <w:t>Sterile gauze rollers (2”, 3”, 4” wide)</w:t>
            </w:r>
          </w:p>
        </w:tc>
        <w:tc>
          <w:tcPr>
            <w:tcW w:w="4842" w:type="dxa"/>
          </w:tcPr>
          <w:p w:rsidR="00037D4B" w:rsidRPr="000B2463" w:rsidRDefault="00037D4B" w:rsidP="00037D4B">
            <w:pPr>
              <w:pStyle w:val="ListParagraph"/>
              <w:numPr>
                <w:ilvl w:val="0"/>
                <w:numId w:val="91"/>
              </w:numPr>
              <w:rPr>
                <w:rFonts w:ascii="Arial" w:hAnsi="Arial" w:cs="Arial"/>
                <w:sz w:val="20"/>
                <w:szCs w:val="20"/>
              </w:rPr>
            </w:pPr>
            <w:r w:rsidRPr="000B2463">
              <w:rPr>
                <w:rFonts w:ascii="Arial" w:hAnsi="Arial" w:cs="Arial"/>
                <w:sz w:val="20"/>
                <w:szCs w:val="20"/>
              </w:rPr>
              <w:t xml:space="preserve">Insect Repellent </w:t>
            </w:r>
            <w:r w:rsidRPr="000B2463">
              <w:rPr>
                <w:rFonts w:ascii="Arial" w:hAnsi="Arial" w:cs="Arial"/>
                <w:i/>
                <w:sz w:val="20"/>
                <w:szCs w:val="20"/>
              </w:rPr>
              <w:t>(non DEET)</w:t>
            </w:r>
          </w:p>
        </w:tc>
      </w:tr>
      <w:tr w:rsidR="00037D4B" w:rsidRPr="00201DDE" w:rsidTr="006A418D">
        <w:trPr>
          <w:jc w:val="center"/>
        </w:trPr>
        <w:tc>
          <w:tcPr>
            <w:tcW w:w="4968" w:type="dxa"/>
          </w:tcPr>
          <w:p w:rsidR="00037D4B" w:rsidRPr="00BF4FCB" w:rsidRDefault="00037D4B" w:rsidP="00037D4B">
            <w:pPr>
              <w:numPr>
                <w:ilvl w:val="0"/>
                <w:numId w:val="117"/>
              </w:numPr>
              <w:rPr>
                <w:rFonts w:ascii="Arial" w:hAnsi="Arial" w:cs="Arial"/>
                <w:sz w:val="20"/>
                <w:szCs w:val="20"/>
              </w:rPr>
            </w:pPr>
            <w:r w:rsidRPr="00BF4FCB">
              <w:rPr>
                <w:rFonts w:ascii="Arial" w:hAnsi="Arial" w:cs="Arial"/>
                <w:sz w:val="20"/>
                <w:szCs w:val="20"/>
              </w:rPr>
              <w:t>Sterile water or saline</w:t>
            </w:r>
          </w:p>
        </w:tc>
        <w:tc>
          <w:tcPr>
            <w:tcW w:w="4842" w:type="dxa"/>
          </w:tcPr>
          <w:p w:rsidR="00037D4B" w:rsidRPr="00037D4B" w:rsidRDefault="00037D4B" w:rsidP="00037D4B">
            <w:pPr>
              <w:pStyle w:val="ListParagraph"/>
              <w:numPr>
                <w:ilvl w:val="0"/>
                <w:numId w:val="91"/>
              </w:numPr>
              <w:rPr>
                <w:rFonts w:ascii="Arial" w:hAnsi="Arial" w:cs="Arial"/>
                <w:sz w:val="20"/>
                <w:szCs w:val="20"/>
              </w:rPr>
            </w:pPr>
            <w:r w:rsidRPr="00037D4B">
              <w:rPr>
                <w:rFonts w:ascii="Arial" w:hAnsi="Arial" w:cs="Arial"/>
                <w:sz w:val="20"/>
                <w:szCs w:val="20"/>
              </w:rPr>
              <w:t>Naproxen, Midol, Pamprin, Aleve</w:t>
            </w:r>
          </w:p>
        </w:tc>
      </w:tr>
      <w:tr w:rsidR="00037D4B" w:rsidRPr="00201DDE" w:rsidTr="006A418D">
        <w:trPr>
          <w:jc w:val="center"/>
        </w:trPr>
        <w:tc>
          <w:tcPr>
            <w:tcW w:w="4968" w:type="dxa"/>
          </w:tcPr>
          <w:p w:rsidR="00037D4B" w:rsidRPr="00BF4FCB" w:rsidRDefault="00037D4B" w:rsidP="00037D4B">
            <w:pPr>
              <w:numPr>
                <w:ilvl w:val="0"/>
                <w:numId w:val="117"/>
              </w:numPr>
              <w:rPr>
                <w:rFonts w:ascii="Arial" w:hAnsi="Arial" w:cs="Arial"/>
                <w:sz w:val="20"/>
                <w:szCs w:val="20"/>
              </w:rPr>
            </w:pPr>
            <w:r w:rsidRPr="00BF4FCB">
              <w:rPr>
                <w:rFonts w:ascii="Arial" w:hAnsi="Arial" w:cs="Arial"/>
                <w:sz w:val="20"/>
                <w:szCs w:val="20"/>
              </w:rPr>
              <w:t>Triangular bandages (2)</w:t>
            </w:r>
          </w:p>
        </w:tc>
        <w:tc>
          <w:tcPr>
            <w:tcW w:w="4842" w:type="dxa"/>
          </w:tcPr>
          <w:p w:rsidR="00037D4B" w:rsidRPr="00037D4B" w:rsidRDefault="00037D4B" w:rsidP="00037D4B">
            <w:pPr>
              <w:numPr>
                <w:ilvl w:val="0"/>
                <w:numId w:val="91"/>
              </w:numPr>
              <w:rPr>
                <w:rFonts w:ascii="Arial" w:hAnsi="Arial" w:cs="Arial"/>
                <w:sz w:val="20"/>
                <w:szCs w:val="20"/>
              </w:rPr>
            </w:pPr>
            <w:r w:rsidRPr="00037D4B">
              <w:rPr>
                <w:rFonts w:ascii="Arial" w:hAnsi="Arial" w:cs="Arial"/>
                <w:sz w:val="20"/>
                <w:szCs w:val="20"/>
              </w:rPr>
              <w:t>Petroleum jelly, Chapstick</w:t>
            </w:r>
          </w:p>
        </w:tc>
      </w:tr>
      <w:tr w:rsidR="00037D4B" w:rsidRPr="00201DDE" w:rsidTr="006A418D">
        <w:trPr>
          <w:jc w:val="center"/>
        </w:trPr>
        <w:tc>
          <w:tcPr>
            <w:tcW w:w="4968" w:type="dxa"/>
          </w:tcPr>
          <w:p w:rsidR="00037D4B" w:rsidRPr="00BF4FCB" w:rsidRDefault="00037D4B" w:rsidP="00037D4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2" w:type="dxa"/>
          </w:tcPr>
          <w:p w:rsidR="00037D4B" w:rsidRPr="00037D4B" w:rsidRDefault="00037D4B" w:rsidP="00037D4B">
            <w:pPr>
              <w:numPr>
                <w:ilvl w:val="0"/>
                <w:numId w:val="91"/>
              </w:numPr>
              <w:rPr>
                <w:rFonts w:ascii="Arial" w:hAnsi="Arial" w:cs="Arial"/>
                <w:sz w:val="20"/>
                <w:szCs w:val="20"/>
              </w:rPr>
            </w:pPr>
            <w:r w:rsidRPr="00037D4B">
              <w:rPr>
                <w:rFonts w:ascii="Arial" w:hAnsi="Arial" w:cs="Arial"/>
                <w:sz w:val="20"/>
                <w:szCs w:val="20"/>
              </w:rPr>
              <w:t>Sunscreen</w:t>
            </w:r>
          </w:p>
        </w:tc>
      </w:tr>
      <w:tr w:rsidR="00037D4B" w:rsidRPr="00201DDE" w:rsidTr="006A418D">
        <w:trPr>
          <w:jc w:val="center"/>
        </w:trPr>
        <w:tc>
          <w:tcPr>
            <w:tcW w:w="4968" w:type="dxa"/>
          </w:tcPr>
          <w:p w:rsidR="00037D4B" w:rsidRPr="00BF4FCB" w:rsidRDefault="00037D4B" w:rsidP="00037D4B">
            <w:pPr>
              <w:rPr>
                <w:rFonts w:ascii="Arial" w:hAnsi="Arial" w:cs="Arial"/>
                <w:b/>
              </w:rPr>
            </w:pPr>
            <w:r w:rsidRPr="00BF4FCB">
              <w:rPr>
                <w:rFonts w:ascii="Arial" w:hAnsi="Arial" w:cs="Arial"/>
                <w:b/>
              </w:rPr>
              <w:t>Tools</w:t>
            </w:r>
          </w:p>
        </w:tc>
        <w:tc>
          <w:tcPr>
            <w:tcW w:w="4842" w:type="dxa"/>
          </w:tcPr>
          <w:p w:rsidR="00037D4B" w:rsidRPr="00762612" w:rsidRDefault="00037D4B" w:rsidP="00037D4B">
            <w:pPr>
              <w:numPr>
                <w:ilvl w:val="0"/>
                <w:numId w:val="91"/>
              </w:numPr>
              <w:rPr>
                <w:rFonts w:ascii="Arial" w:hAnsi="Arial" w:cs="Arial"/>
                <w:sz w:val="20"/>
                <w:szCs w:val="20"/>
              </w:rPr>
            </w:pPr>
            <w:r w:rsidRPr="00762612">
              <w:rPr>
                <w:rFonts w:ascii="Arial" w:hAnsi="Arial" w:cs="Arial"/>
                <w:sz w:val="20"/>
                <w:szCs w:val="20"/>
              </w:rPr>
              <w:t>Throat lozenges/cough drops</w:t>
            </w:r>
          </w:p>
        </w:tc>
      </w:tr>
      <w:tr w:rsidR="00037D4B" w:rsidRPr="00201DDE" w:rsidTr="006A418D">
        <w:trPr>
          <w:jc w:val="center"/>
        </w:trPr>
        <w:tc>
          <w:tcPr>
            <w:tcW w:w="4968" w:type="dxa"/>
          </w:tcPr>
          <w:p w:rsidR="00037D4B" w:rsidRPr="00BF4FCB" w:rsidRDefault="00037D4B" w:rsidP="00037D4B">
            <w:pPr>
              <w:numPr>
                <w:ilvl w:val="0"/>
                <w:numId w:val="118"/>
              </w:numPr>
              <w:rPr>
                <w:rFonts w:ascii="Arial" w:hAnsi="Arial" w:cs="Arial"/>
                <w:sz w:val="20"/>
                <w:szCs w:val="20"/>
              </w:rPr>
            </w:pPr>
            <w:r w:rsidRPr="00BF4FCB">
              <w:rPr>
                <w:rFonts w:ascii="Arial" w:hAnsi="Arial" w:cs="Arial"/>
                <w:sz w:val="20"/>
                <w:szCs w:val="20"/>
              </w:rPr>
              <w:t>Bandage Scissors (1)</w:t>
            </w:r>
          </w:p>
        </w:tc>
        <w:tc>
          <w:tcPr>
            <w:tcW w:w="4842" w:type="dxa"/>
          </w:tcPr>
          <w:p w:rsidR="00037D4B" w:rsidRPr="00762612" w:rsidRDefault="00037D4B" w:rsidP="00037D4B">
            <w:pPr>
              <w:numPr>
                <w:ilvl w:val="0"/>
                <w:numId w:val="91"/>
              </w:numPr>
              <w:rPr>
                <w:rFonts w:ascii="Arial" w:hAnsi="Arial" w:cs="Arial"/>
                <w:sz w:val="20"/>
                <w:szCs w:val="20"/>
              </w:rPr>
            </w:pPr>
            <w:r w:rsidRPr="00762612">
              <w:rPr>
                <w:rFonts w:ascii="Arial" w:hAnsi="Arial" w:cs="Arial"/>
                <w:sz w:val="20"/>
                <w:szCs w:val="20"/>
              </w:rPr>
              <w:t>Triple antibiotic, Polysporin, Neosporin</w:t>
            </w:r>
          </w:p>
        </w:tc>
      </w:tr>
      <w:tr w:rsidR="00037D4B" w:rsidRPr="00201DDE" w:rsidTr="006A418D">
        <w:trPr>
          <w:jc w:val="center"/>
        </w:trPr>
        <w:tc>
          <w:tcPr>
            <w:tcW w:w="4968" w:type="dxa"/>
          </w:tcPr>
          <w:p w:rsidR="00037D4B" w:rsidRPr="00BF4FCB" w:rsidRDefault="00037D4B" w:rsidP="00037D4B">
            <w:pPr>
              <w:numPr>
                <w:ilvl w:val="0"/>
                <w:numId w:val="118"/>
              </w:numPr>
              <w:rPr>
                <w:rFonts w:ascii="Arial" w:hAnsi="Arial" w:cs="Arial"/>
                <w:sz w:val="20"/>
                <w:szCs w:val="20"/>
              </w:rPr>
            </w:pPr>
            <w:r w:rsidRPr="00BF4FCB">
              <w:rPr>
                <w:rFonts w:ascii="Arial" w:hAnsi="Arial" w:cs="Arial"/>
                <w:sz w:val="20"/>
                <w:szCs w:val="20"/>
              </w:rPr>
              <w:t>Blanket (space blanket)</w:t>
            </w:r>
          </w:p>
        </w:tc>
        <w:tc>
          <w:tcPr>
            <w:tcW w:w="4842" w:type="dxa"/>
          </w:tcPr>
          <w:p w:rsidR="00037D4B" w:rsidRPr="00762612" w:rsidRDefault="00037D4B" w:rsidP="00037D4B">
            <w:pPr>
              <w:numPr>
                <w:ilvl w:val="0"/>
                <w:numId w:val="91"/>
              </w:numPr>
              <w:rPr>
                <w:rFonts w:ascii="Arial" w:hAnsi="Arial" w:cs="Arial"/>
                <w:sz w:val="20"/>
                <w:szCs w:val="20"/>
              </w:rPr>
            </w:pPr>
            <w:r w:rsidRPr="00762612">
              <w:rPr>
                <w:rFonts w:ascii="Arial" w:hAnsi="Arial" w:cs="Arial"/>
                <w:sz w:val="20"/>
                <w:szCs w:val="20"/>
              </w:rPr>
              <w:t>Wound cleaner – Neosporing foam, BZK</w:t>
            </w:r>
          </w:p>
        </w:tc>
      </w:tr>
      <w:tr w:rsidR="00BF4FCB" w:rsidRPr="00201DDE" w:rsidTr="006A418D">
        <w:trPr>
          <w:jc w:val="center"/>
        </w:trPr>
        <w:tc>
          <w:tcPr>
            <w:tcW w:w="4968" w:type="dxa"/>
          </w:tcPr>
          <w:p w:rsidR="00BF4FCB" w:rsidRPr="00BF4FCB" w:rsidRDefault="00BF4FCB" w:rsidP="00BF4FCB">
            <w:pPr>
              <w:numPr>
                <w:ilvl w:val="0"/>
                <w:numId w:val="118"/>
              </w:numPr>
              <w:rPr>
                <w:rFonts w:ascii="Arial" w:hAnsi="Arial" w:cs="Arial"/>
                <w:sz w:val="20"/>
                <w:szCs w:val="20"/>
              </w:rPr>
            </w:pPr>
            <w:r w:rsidRPr="00BF4FCB">
              <w:rPr>
                <w:rFonts w:ascii="Arial" w:hAnsi="Arial" w:cs="Arial"/>
                <w:sz w:val="20"/>
                <w:szCs w:val="20"/>
              </w:rPr>
              <w:t>Face shield or pocket mask for CPR (1 breathing barrier (with one-way valve)</w:t>
            </w:r>
          </w:p>
        </w:tc>
        <w:tc>
          <w:tcPr>
            <w:tcW w:w="4842" w:type="dxa"/>
          </w:tcPr>
          <w:p w:rsidR="00BF4FCB" w:rsidRDefault="00BF4FCB" w:rsidP="00BF4FC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FA1BAD">
              <w:rPr>
                <w:rFonts w:ascii="Arial" w:hAnsi="Arial" w:cs="Arial"/>
                <w:b/>
              </w:rPr>
              <w:t>Optional Supplies</w:t>
            </w:r>
          </w:p>
          <w:p w:rsidR="00716877" w:rsidRPr="00716877" w:rsidRDefault="00716877" w:rsidP="00716877">
            <w:pPr>
              <w:numPr>
                <w:ilvl w:val="0"/>
                <w:numId w:val="119"/>
              </w:numPr>
              <w:rPr>
                <w:rFonts w:ascii="Arial" w:hAnsi="Arial" w:cs="Arial"/>
                <w:sz w:val="20"/>
                <w:szCs w:val="20"/>
              </w:rPr>
            </w:pPr>
            <w:r w:rsidRPr="00716877">
              <w:rPr>
                <w:rFonts w:ascii="Arial" w:hAnsi="Arial" w:cs="Arial"/>
                <w:sz w:val="20"/>
                <w:szCs w:val="20"/>
              </w:rPr>
              <w:t>Feminine products</w:t>
            </w:r>
          </w:p>
        </w:tc>
      </w:tr>
      <w:tr w:rsidR="00BF4FCB" w:rsidRPr="00201DDE" w:rsidTr="006A418D">
        <w:trPr>
          <w:jc w:val="center"/>
        </w:trPr>
        <w:tc>
          <w:tcPr>
            <w:tcW w:w="4968" w:type="dxa"/>
          </w:tcPr>
          <w:p w:rsidR="00BF4FCB" w:rsidRPr="00716877" w:rsidRDefault="00BF4FCB" w:rsidP="00716877">
            <w:pPr>
              <w:numPr>
                <w:ilvl w:val="0"/>
                <w:numId w:val="118"/>
              </w:numPr>
              <w:rPr>
                <w:rFonts w:ascii="Arial" w:hAnsi="Arial" w:cs="Arial"/>
                <w:sz w:val="20"/>
                <w:szCs w:val="20"/>
              </w:rPr>
            </w:pPr>
            <w:r w:rsidRPr="00BF4FCB">
              <w:rPr>
                <w:rFonts w:ascii="Arial" w:hAnsi="Arial" w:cs="Arial"/>
                <w:sz w:val="20"/>
                <w:szCs w:val="20"/>
              </w:rPr>
              <w:t>Hand soap (antibacterial)</w:t>
            </w:r>
          </w:p>
        </w:tc>
        <w:tc>
          <w:tcPr>
            <w:tcW w:w="4842" w:type="dxa"/>
          </w:tcPr>
          <w:p w:rsidR="00BF4FCB" w:rsidRPr="006A418D" w:rsidRDefault="00BF4FCB" w:rsidP="00BF4FCB">
            <w:pPr>
              <w:pStyle w:val="ListParagraph"/>
              <w:numPr>
                <w:ilvl w:val="0"/>
                <w:numId w:val="94"/>
              </w:numPr>
              <w:rPr>
                <w:rFonts w:ascii="Arial" w:hAnsi="Arial" w:cs="Arial"/>
                <w:b/>
              </w:rPr>
            </w:pPr>
            <w:r w:rsidRPr="00FA1BAD">
              <w:rPr>
                <w:rFonts w:ascii="Arial" w:hAnsi="Arial" w:cs="Arial"/>
                <w:sz w:val="20"/>
                <w:szCs w:val="20"/>
              </w:rPr>
              <w:t>Flares (for vehicle first aid kits)</w:t>
            </w:r>
          </w:p>
        </w:tc>
      </w:tr>
      <w:tr w:rsidR="00716877" w:rsidRPr="00201DDE" w:rsidTr="006A418D">
        <w:trPr>
          <w:jc w:val="center"/>
        </w:trPr>
        <w:tc>
          <w:tcPr>
            <w:tcW w:w="4968" w:type="dxa"/>
          </w:tcPr>
          <w:p w:rsidR="00716877" w:rsidRPr="00BF4FCB" w:rsidRDefault="00716877" w:rsidP="00716877">
            <w:pPr>
              <w:numPr>
                <w:ilvl w:val="0"/>
                <w:numId w:val="94"/>
              </w:numPr>
              <w:rPr>
                <w:rFonts w:ascii="Arial" w:hAnsi="Arial" w:cs="Arial"/>
                <w:sz w:val="20"/>
                <w:szCs w:val="20"/>
              </w:rPr>
            </w:pPr>
            <w:r w:rsidRPr="00716877">
              <w:rPr>
                <w:rFonts w:ascii="Arial" w:hAnsi="Arial" w:cs="Arial"/>
                <w:sz w:val="20"/>
                <w:szCs w:val="20"/>
              </w:rPr>
              <w:t>Instant chemical icepack (1 cold compress)</w:t>
            </w:r>
          </w:p>
        </w:tc>
        <w:tc>
          <w:tcPr>
            <w:tcW w:w="4842" w:type="dxa"/>
          </w:tcPr>
          <w:p w:rsidR="00716877" w:rsidRPr="00716877" w:rsidRDefault="00716877" w:rsidP="00716877">
            <w:pPr>
              <w:numPr>
                <w:ilvl w:val="0"/>
                <w:numId w:val="94"/>
              </w:numPr>
              <w:rPr>
                <w:rFonts w:ascii="Arial" w:hAnsi="Arial" w:cs="Arial"/>
                <w:sz w:val="20"/>
                <w:szCs w:val="20"/>
              </w:rPr>
            </w:pPr>
            <w:r w:rsidRPr="00716877">
              <w:rPr>
                <w:rFonts w:ascii="Arial" w:hAnsi="Arial" w:cs="Arial"/>
                <w:sz w:val="20"/>
                <w:szCs w:val="20"/>
              </w:rPr>
              <w:t>Flashlight</w:t>
            </w:r>
          </w:p>
        </w:tc>
      </w:tr>
      <w:tr w:rsidR="00716877" w:rsidRPr="00201DDE" w:rsidTr="006A418D">
        <w:trPr>
          <w:jc w:val="center"/>
        </w:trPr>
        <w:tc>
          <w:tcPr>
            <w:tcW w:w="4968" w:type="dxa"/>
          </w:tcPr>
          <w:p w:rsidR="00716877" w:rsidRPr="00BF4FCB" w:rsidRDefault="00716877" w:rsidP="00716877">
            <w:pPr>
              <w:numPr>
                <w:ilvl w:val="0"/>
                <w:numId w:val="94"/>
              </w:numPr>
              <w:rPr>
                <w:rFonts w:ascii="Arial" w:hAnsi="Arial" w:cs="Arial"/>
                <w:sz w:val="20"/>
                <w:szCs w:val="20"/>
              </w:rPr>
            </w:pPr>
            <w:r w:rsidRPr="00BF4FCB">
              <w:rPr>
                <w:rFonts w:ascii="Arial" w:hAnsi="Arial" w:cs="Arial"/>
                <w:sz w:val="20"/>
                <w:szCs w:val="20"/>
              </w:rPr>
              <w:t>Oral thermometer (non-mercury/non-glass)</w:t>
            </w:r>
          </w:p>
        </w:tc>
        <w:tc>
          <w:tcPr>
            <w:tcW w:w="4842" w:type="dxa"/>
          </w:tcPr>
          <w:p w:rsidR="00716877" w:rsidRPr="00716877" w:rsidRDefault="00716877" w:rsidP="00716877">
            <w:pPr>
              <w:numPr>
                <w:ilvl w:val="0"/>
                <w:numId w:val="94"/>
              </w:numPr>
              <w:rPr>
                <w:rFonts w:ascii="Arial" w:hAnsi="Arial" w:cs="Arial"/>
                <w:sz w:val="20"/>
                <w:szCs w:val="20"/>
              </w:rPr>
            </w:pPr>
            <w:r w:rsidRPr="00716877">
              <w:rPr>
                <w:rFonts w:ascii="Arial" w:hAnsi="Arial" w:cs="Arial"/>
                <w:sz w:val="20"/>
                <w:szCs w:val="20"/>
              </w:rPr>
              <w:t>GPS (global positioning device)</w:t>
            </w:r>
          </w:p>
        </w:tc>
      </w:tr>
      <w:tr w:rsidR="00716877" w:rsidRPr="00201DDE" w:rsidTr="006A418D">
        <w:trPr>
          <w:jc w:val="center"/>
        </w:trPr>
        <w:tc>
          <w:tcPr>
            <w:tcW w:w="4968" w:type="dxa"/>
          </w:tcPr>
          <w:p w:rsidR="00716877" w:rsidRPr="00BF4FCB" w:rsidRDefault="00716877" w:rsidP="00716877">
            <w:pPr>
              <w:numPr>
                <w:ilvl w:val="0"/>
                <w:numId w:val="94"/>
              </w:numPr>
              <w:rPr>
                <w:rFonts w:ascii="Arial" w:hAnsi="Arial" w:cs="Arial"/>
                <w:sz w:val="20"/>
                <w:szCs w:val="20"/>
              </w:rPr>
            </w:pPr>
            <w:r w:rsidRPr="00BF4FCB">
              <w:rPr>
                <w:rFonts w:ascii="Arial" w:hAnsi="Arial" w:cs="Arial"/>
                <w:sz w:val="20"/>
                <w:szCs w:val="20"/>
              </w:rPr>
              <w:t>Safety pins (5)</w:t>
            </w:r>
          </w:p>
        </w:tc>
        <w:tc>
          <w:tcPr>
            <w:tcW w:w="4842" w:type="dxa"/>
          </w:tcPr>
          <w:p w:rsidR="00716877" w:rsidRPr="00716877" w:rsidRDefault="00716877" w:rsidP="00716877">
            <w:pPr>
              <w:numPr>
                <w:ilvl w:val="0"/>
                <w:numId w:val="94"/>
              </w:numPr>
              <w:rPr>
                <w:rFonts w:ascii="Arial" w:hAnsi="Arial" w:cs="Arial"/>
                <w:sz w:val="20"/>
                <w:szCs w:val="20"/>
              </w:rPr>
            </w:pPr>
            <w:r w:rsidRPr="00716877">
              <w:rPr>
                <w:rFonts w:ascii="Arial" w:hAnsi="Arial" w:cs="Arial"/>
                <w:sz w:val="20"/>
                <w:szCs w:val="20"/>
              </w:rPr>
              <w:t>Pen or pencil</w:t>
            </w:r>
          </w:p>
        </w:tc>
      </w:tr>
      <w:tr w:rsidR="00716877" w:rsidRPr="00201DDE" w:rsidTr="006A418D">
        <w:trPr>
          <w:jc w:val="center"/>
        </w:trPr>
        <w:tc>
          <w:tcPr>
            <w:tcW w:w="4968" w:type="dxa"/>
          </w:tcPr>
          <w:p w:rsidR="00716877" w:rsidRPr="00BF4FCB" w:rsidRDefault="00716877" w:rsidP="00716877">
            <w:pPr>
              <w:numPr>
                <w:ilvl w:val="0"/>
                <w:numId w:val="94"/>
              </w:numPr>
              <w:rPr>
                <w:rFonts w:ascii="Arial" w:hAnsi="Arial" w:cs="Arial"/>
                <w:sz w:val="20"/>
                <w:szCs w:val="20"/>
              </w:rPr>
            </w:pPr>
            <w:r w:rsidRPr="00BF4FCB">
              <w:rPr>
                <w:rFonts w:ascii="Arial" w:hAnsi="Arial" w:cs="Arial"/>
                <w:sz w:val="20"/>
                <w:szCs w:val="20"/>
              </w:rPr>
              <w:t xml:space="preserve">Sharpie marker, ball point pen and pencil </w:t>
            </w:r>
          </w:p>
        </w:tc>
        <w:tc>
          <w:tcPr>
            <w:tcW w:w="4842" w:type="dxa"/>
          </w:tcPr>
          <w:p w:rsidR="00716877" w:rsidRPr="00716877" w:rsidRDefault="00716877" w:rsidP="00716877">
            <w:pPr>
              <w:numPr>
                <w:ilvl w:val="0"/>
                <w:numId w:val="94"/>
              </w:numPr>
              <w:rPr>
                <w:rFonts w:ascii="Arial" w:hAnsi="Arial" w:cs="Arial"/>
                <w:sz w:val="20"/>
                <w:szCs w:val="20"/>
              </w:rPr>
            </w:pPr>
            <w:r w:rsidRPr="00716877">
              <w:rPr>
                <w:rFonts w:ascii="Arial" w:hAnsi="Arial" w:cs="Arial"/>
                <w:sz w:val="20"/>
                <w:szCs w:val="20"/>
              </w:rPr>
              <w:t>Plastic bags (zipper baggies)</w:t>
            </w:r>
          </w:p>
        </w:tc>
      </w:tr>
      <w:tr w:rsidR="00716877" w:rsidRPr="00201DDE" w:rsidTr="006A418D">
        <w:trPr>
          <w:jc w:val="center"/>
        </w:trPr>
        <w:tc>
          <w:tcPr>
            <w:tcW w:w="4968" w:type="dxa"/>
          </w:tcPr>
          <w:p w:rsidR="00716877" w:rsidRPr="00BF4FCB" w:rsidRDefault="00716877" w:rsidP="00716877">
            <w:pPr>
              <w:numPr>
                <w:ilvl w:val="0"/>
                <w:numId w:val="94"/>
              </w:numPr>
              <w:rPr>
                <w:rFonts w:ascii="Arial" w:hAnsi="Arial" w:cs="Arial"/>
                <w:sz w:val="20"/>
                <w:szCs w:val="20"/>
              </w:rPr>
            </w:pPr>
            <w:r w:rsidRPr="00BF4FCB">
              <w:rPr>
                <w:rFonts w:ascii="Arial" w:hAnsi="Arial" w:cs="Arial"/>
                <w:sz w:val="20"/>
                <w:szCs w:val="20"/>
              </w:rPr>
              <w:t>Small paper cup (for eye wash)</w:t>
            </w:r>
          </w:p>
        </w:tc>
        <w:tc>
          <w:tcPr>
            <w:tcW w:w="4842" w:type="dxa"/>
          </w:tcPr>
          <w:p w:rsidR="00716877" w:rsidRPr="00716877" w:rsidRDefault="00716877" w:rsidP="00716877">
            <w:pPr>
              <w:numPr>
                <w:ilvl w:val="0"/>
                <w:numId w:val="94"/>
              </w:numPr>
              <w:rPr>
                <w:rFonts w:ascii="Arial" w:hAnsi="Arial" w:cs="Arial"/>
                <w:sz w:val="20"/>
                <w:szCs w:val="20"/>
              </w:rPr>
            </w:pPr>
            <w:r w:rsidRPr="00716877">
              <w:rPr>
                <w:rFonts w:ascii="Arial" w:hAnsi="Arial" w:cs="Arial"/>
                <w:sz w:val="20"/>
                <w:szCs w:val="20"/>
              </w:rPr>
              <w:t>Radio</w:t>
            </w:r>
          </w:p>
        </w:tc>
      </w:tr>
      <w:tr w:rsidR="00BF4FCB" w:rsidRPr="00201DDE" w:rsidTr="006A418D">
        <w:trPr>
          <w:jc w:val="center"/>
        </w:trPr>
        <w:tc>
          <w:tcPr>
            <w:tcW w:w="4968" w:type="dxa"/>
          </w:tcPr>
          <w:p w:rsidR="00BF4FCB" w:rsidRPr="00BF4FCB" w:rsidRDefault="00BF4FCB" w:rsidP="00BF4FCB">
            <w:pPr>
              <w:numPr>
                <w:ilvl w:val="0"/>
                <w:numId w:val="94"/>
              </w:numPr>
              <w:rPr>
                <w:rFonts w:ascii="Arial" w:hAnsi="Arial" w:cs="Arial"/>
                <w:sz w:val="20"/>
                <w:szCs w:val="20"/>
              </w:rPr>
            </w:pPr>
            <w:r w:rsidRPr="00BF4FCB">
              <w:rPr>
                <w:rFonts w:ascii="Arial" w:hAnsi="Arial" w:cs="Arial"/>
                <w:sz w:val="20"/>
                <w:szCs w:val="20"/>
              </w:rPr>
              <w:t>Oral thermometer (non-mercury/non-glass)</w:t>
            </w:r>
          </w:p>
        </w:tc>
        <w:tc>
          <w:tcPr>
            <w:tcW w:w="4842" w:type="dxa"/>
          </w:tcPr>
          <w:p w:rsidR="00BF4FCB" w:rsidRPr="00FA1BAD" w:rsidRDefault="00716877" w:rsidP="00716877">
            <w:pPr>
              <w:numPr>
                <w:ilvl w:val="0"/>
                <w:numId w:val="94"/>
              </w:numPr>
              <w:rPr>
                <w:rFonts w:ascii="Arial" w:hAnsi="Arial" w:cs="Arial"/>
                <w:sz w:val="20"/>
                <w:szCs w:val="20"/>
              </w:rPr>
            </w:pPr>
            <w:r w:rsidRPr="00716877">
              <w:rPr>
                <w:rFonts w:ascii="Arial" w:hAnsi="Arial" w:cs="Arial"/>
                <w:sz w:val="20"/>
                <w:szCs w:val="20"/>
              </w:rPr>
              <w:t>Red Cross 1st aid book (instruction booklet</w:t>
            </w:r>
          </w:p>
        </w:tc>
      </w:tr>
      <w:tr w:rsidR="00BF4FCB" w:rsidRPr="00201DDE" w:rsidTr="006A418D">
        <w:trPr>
          <w:jc w:val="center"/>
        </w:trPr>
        <w:tc>
          <w:tcPr>
            <w:tcW w:w="4968" w:type="dxa"/>
          </w:tcPr>
          <w:p w:rsidR="00BF4FCB" w:rsidRDefault="00BF4FCB" w:rsidP="00BF4FCB">
            <w:pPr>
              <w:numPr>
                <w:ilvl w:val="0"/>
                <w:numId w:val="118"/>
              </w:numPr>
              <w:rPr>
                <w:rFonts w:ascii="Arial" w:hAnsi="Arial" w:cs="Arial"/>
                <w:sz w:val="20"/>
                <w:szCs w:val="20"/>
              </w:rPr>
            </w:pPr>
            <w:r w:rsidRPr="00BF4FCB">
              <w:rPr>
                <w:rFonts w:ascii="Arial" w:hAnsi="Arial" w:cs="Arial"/>
                <w:sz w:val="20"/>
                <w:szCs w:val="20"/>
              </w:rPr>
              <w:t>Small paper cup (for eye wash)</w:t>
            </w:r>
          </w:p>
          <w:p w:rsidR="00BF4FCB" w:rsidRPr="00BF4FCB" w:rsidRDefault="00BF4FCB" w:rsidP="00BF4FCB">
            <w:pPr>
              <w:numPr>
                <w:ilvl w:val="0"/>
                <w:numId w:val="118"/>
              </w:numPr>
              <w:rPr>
                <w:rFonts w:ascii="Arial" w:hAnsi="Arial" w:cs="Arial"/>
                <w:sz w:val="20"/>
                <w:szCs w:val="20"/>
              </w:rPr>
            </w:pPr>
            <w:r w:rsidRPr="00BF4FCB">
              <w:rPr>
                <w:rFonts w:ascii="Arial" w:hAnsi="Arial" w:cs="Arial"/>
                <w:sz w:val="20"/>
                <w:szCs w:val="20"/>
              </w:rPr>
              <w:t>Stainless steel tweezers (1 needle nose for</w:t>
            </w:r>
          </w:p>
        </w:tc>
        <w:tc>
          <w:tcPr>
            <w:tcW w:w="4842" w:type="dxa"/>
          </w:tcPr>
          <w:p w:rsidR="00BF4FCB" w:rsidRDefault="00BF4FCB" w:rsidP="00716877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A1BAD">
              <w:rPr>
                <w:rFonts w:ascii="Arial" w:hAnsi="Arial" w:cs="Arial"/>
                <w:sz w:val="20"/>
                <w:szCs w:val="20"/>
              </w:rPr>
              <w:t>and/or ready reference cards)</w:t>
            </w:r>
          </w:p>
          <w:p w:rsidR="00716877" w:rsidRPr="00FA1BAD" w:rsidRDefault="00716877" w:rsidP="00716877">
            <w:pPr>
              <w:numPr>
                <w:ilvl w:val="0"/>
                <w:numId w:val="118"/>
              </w:numPr>
              <w:rPr>
                <w:rFonts w:ascii="Arial" w:hAnsi="Arial" w:cs="Arial"/>
                <w:sz w:val="20"/>
                <w:szCs w:val="20"/>
              </w:rPr>
            </w:pPr>
            <w:r w:rsidRPr="00716877">
              <w:rPr>
                <w:rFonts w:ascii="Arial" w:hAnsi="Arial" w:cs="Arial"/>
                <w:sz w:val="20"/>
                <w:szCs w:val="20"/>
              </w:rPr>
              <w:t>Splints</w:t>
            </w:r>
          </w:p>
        </w:tc>
      </w:tr>
      <w:tr w:rsidR="00716877" w:rsidRPr="00201DDE" w:rsidTr="006A418D">
        <w:trPr>
          <w:jc w:val="center"/>
        </w:trPr>
        <w:tc>
          <w:tcPr>
            <w:tcW w:w="4968" w:type="dxa"/>
          </w:tcPr>
          <w:p w:rsidR="00716877" w:rsidRPr="00BF4FCB" w:rsidRDefault="00716877" w:rsidP="00716877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BF4FCB">
              <w:rPr>
                <w:rFonts w:ascii="Arial" w:hAnsi="Arial" w:cs="Arial"/>
                <w:sz w:val="20"/>
                <w:szCs w:val="20"/>
              </w:rPr>
              <w:t>splinters, 1 regular)</w:t>
            </w:r>
          </w:p>
        </w:tc>
        <w:tc>
          <w:tcPr>
            <w:tcW w:w="4842" w:type="dxa"/>
          </w:tcPr>
          <w:p w:rsidR="00716877" w:rsidRPr="00716877" w:rsidRDefault="00716877" w:rsidP="00716877">
            <w:pPr>
              <w:numPr>
                <w:ilvl w:val="0"/>
                <w:numId w:val="118"/>
              </w:numPr>
              <w:rPr>
                <w:rFonts w:ascii="Arial" w:hAnsi="Arial" w:cs="Arial"/>
                <w:sz w:val="20"/>
                <w:szCs w:val="20"/>
              </w:rPr>
            </w:pPr>
            <w:r w:rsidRPr="00716877">
              <w:rPr>
                <w:rFonts w:ascii="Arial" w:hAnsi="Arial" w:cs="Arial"/>
                <w:sz w:val="20"/>
                <w:szCs w:val="20"/>
              </w:rPr>
              <w:t>Sewing kit w/needle</w:t>
            </w:r>
          </w:p>
        </w:tc>
      </w:tr>
      <w:tr w:rsidR="00716877" w:rsidRPr="00201DDE" w:rsidTr="006A418D">
        <w:trPr>
          <w:jc w:val="center"/>
        </w:trPr>
        <w:tc>
          <w:tcPr>
            <w:tcW w:w="4968" w:type="dxa"/>
          </w:tcPr>
          <w:p w:rsidR="00716877" w:rsidRPr="00BF4FCB" w:rsidRDefault="00716877" w:rsidP="00716877">
            <w:pPr>
              <w:numPr>
                <w:ilvl w:val="0"/>
                <w:numId w:val="118"/>
              </w:numPr>
              <w:rPr>
                <w:rFonts w:ascii="Arial" w:hAnsi="Arial" w:cs="Arial"/>
                <w:sz w:val="20"/>
                <w:szCs w:val="20"/>
              </w:rPr>
            </w:pPr>
            <w:r w:rsidRPr="00BF4FCB">
              <w:rPr>
                <w:rFonts w:ascii="Arial" w:hAnsi="Arial" w:cs="Arial"/>
                <w:sz w:val="20"/>
                <w:szCs w:val="20"/>
              </w:rPr>
              <w:t>Thermal heat pack</w:t>
            </w:r>
          </w:p>
        </w:tc>
        <w:tc>
          <w:tcPr>
            <w:tcW w:w="4842" w:type="dxa"/>
          </w:tcPr>
          <w:p w:rsidR="00716877" w:rsidRPr="00716877" w:rsidRDefault="00716877" w:rsidP="00716877">
            <w:pPr>
              <w:numPr>
                <w:ilvl w:val="0"/>
                <w:numId w:val="118"/>
              </w:numPr>
              <w:rPr>
                <w:rFonts w:ascii="Arial" w:hAnsi="Arial" w:cs="Arial"/>
                <w:sz w:val="20"/>
                <w:szCs w:val="20"/>
              </w:rPr>
            </w:pPr>
            <w:r w:rsidRPr="00716877">
              <w:rPr>
                <w:rFonts w:ascii="Arial" w:hAnsi="Arial" w:cs="Arial"/>
                <w:sz w:val="20"/>
                <w:szCs w:val="20"/>
              </w:rPr>
              <w:t>Water bottles (few extra)</w:t>
            </w:r>
          </w:p>
        </w:tc>
      </w:tr>
      <w:tr w:rsidR="00716877" w:rsidRPr="00201DDE" w:rsidTr="006A418D">
        <w:trPr>
          <w:jc w:val="center"/>
        </w:trPr>
        <w:tc>
          <w:tcPr>
            <w:tcW w:w="4968" w:type="dxa"/>
          </w:tcPr>
          <w:p w:rsidR="00716877" w:rsidRPr="00BF4FCB" w:rsidRDefault="00716877" w:rsidP="00716877">
            <w:pPr>
              <w:numPr>
                <w:ilvl w:val="0"/>
                <w:numId w:val="118"/>
              </w:numPr>
              <w:rPr>
                <w:rFonts w:ascii="Arial" w:hAnsi="Arial" w:cs="Arial"/>
                <w:sz w:val="20"/>
                <w:szCs w:val="20"/>
              </w:rPr>
            </w:pPr>
            <w:r w:rsidRPr="00BF4FCB">
              <w:rPr>
                <w:rFonts w:ascii="Arial" w:hAnsi="Arial" w:cs="Arial"/>
                <w:sz w:val="20"/>
                <w:szCs w:val="20"/>
              </w:rPr>
              <w:t xml:space="preserve">Thermometer </w:t>
            </w:r>
            <w:r w:rsidRPr="00BF4FCB">
              <w:rPr>
                <w:rFonts w:ascii="Arial" w:hAnsi="Arial" w:cs="Arial"/>
                <w:sz w:val="18"/>
                <w:szCs w:val="18"/>
              </w:rPr>
              <w:t>(optional digital, forehead, strip)</w:t>
            </w:r>
          </w:p>
        </w:tc>
        <w:tc>
          <w:tcPr>
            <w:tcW w:w="4842" w:type="dxa"/>
          </w:tcPr>
          <w:p w:rsidR="00716877" w:rsidRPr="00716877" w:rsidRDefault="00716877" w:rsidP="00716877">
            <w:pPr>
              <w:numPr>
                <w:ilvl w:val="0"/>
                <w:numId w:val="118"/>
              </w:numPr>
              <w:rPr>
                <w:rFonts w:ascii="Arial" w:hAnsi="Arial" w:cs="Arial"/>
                <w:sz w:val="20"/>
                <w:szCs w:val="20"/>
              </w:rPr>
            </w:pPr>
            <w:r w:rsidRPr="00716877">
              <w:rPr>
                <w:rFonts w:ascii="Arial" w:hAnsi="Arial" w:cs="Arial"/>
                <w:sz w:val="20"/>
                <w:szCs w:val="20"/>
              </w:rPr>
              <w:t>White index cards (small notepad for notes)</w:t>
            </w:r>
          </w:p>
        </w:tc>
      </w:tr>
      <w:tr w:rsidR="00716877" w:rsidRPr="00201DDE" w:rsidTr="006A418D">
        <w:trPr>
          <w:jc w:val="center"/>
        </w:trPr>
        <w:tc>
          <w:tcPr>
            <w:tcW w:w="4968" w:type="dxa"/>
          </w:tcPr>
          <w:p w:rsidR="00716877" w:rsidRPr="00BF4FCB" w:rsidRDefault="00716877" w:rsidP="00716877">
            <w:pPr>
              <w:numPr>
                <w:ilvl w:val="0"/>
                <w:numId w:val="118"/>
              </w:numPr>
              <w:rPr>
                <w:rFonts w:ascii="Arial" w:hAnsi="Arial" w:cs="Arial"/>
                <w:sz w:val="20"/>
                <w:szCs w:val="20"/>
              </w:rPr>
            </w:pPr>
            <w:r w:rsidRPr="00BF4FCB">
              <w:rPr>
                <w:rFonts w:ascii="Arial" w:hAnsi="Arial" w:cs="Arial"/>
                <w:sz w:val="20"/>
                <w:szCs w:val="20"/>
              </w:rPr>
              <w:t>Tick key or old credit card</w:t>
            </w:r>
          </w:p>
        </w:tc>
        <w:tc>
          <w:tcPr>
            <w:tcW w:w="4842" w:type="dxa"/>
          </w:tcPr>
          <w:p w:rsidR="00716877" w:rsidRPr="00716877" w:rsidRDefault="00716877" w:rsidP="00716877">
            <w:pPr>
              <w:numPr>
                <w:ilvl w:val="0"/>
                <w:numId w:val="118"/>
              </w:numPr>
              <w:rPr>
                <w:rFonts w:ascii="Arial" w:hAnsi="Arial" w:cs="Arial"/>
                <w:sz w:val="20"/>
                <w:szCs w:val="20"/>
              </w:rPr>
            </w:pPr>
            <w:r w:rsidRPr="00716877">
              <w:rPr>
                <w:rFonts w:ascii="Arial" w:hAnsi="Arial" w:cs="Arial"/>
                <w:sz w:val="20"/>
                <w:szCs w:val="20"/>
              </w:rPr>
              <w:t>Whistle</w:t>
            </w:r>
          </w:p>
        </w:tc>
      </w:tr>
      <w:tr w:rsidR="00414CD3" w:rsidRPr="00201DDE" w:rsidTr="00716877">
        <w:trPr>
          <w:trHeight w:val="108"/>
          <w:jc w:val="center"/>
        </w:trPr>
        <w:tc>
          <w:tcPr>
            <w:tcW w:w="4968" w:type="dxa"/>
          </w:tcPr>
          <w:p w:rsidR="00414CD3" w:rsidRPr="00716877" w:rsidRDefault="00414CD3" w:rsidP="003F530B">
            <w:pPr>
              <w:pStyle w:val="ListParagraph"/>
              <w:rPr>
                <w:rFonts w:ascii="Arial" w:hAnsi="Arial" w:cs="Arial"/>
                <w:bCs/>
                <w:iCs/>
                <w:sz w:val="10"/>
                <w:szCs w:val="10"/>
              </w:rPr>
            </w:pPr>
          </w:p>
        </w:tc>
        <w:tc>
          <w:tcPr>
            <w:tcW w:w="4842" w:type="dxa"/>
          </w:tcPr>
          <w:p w:rsidR="00414CD3" w:rsidRPr="00716877" w:rsidRDefault="00414CD3" w:rsidP="00FA1BAD">
            <w:pPr>
              <w:pStyle w:val="ListParagrap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4CD3" w:rsidRPr="00201DDE" w:rsidTr="006A418D">
        <w:trPr>
          <w:jc w:val="center"/>
        </w:trPr>
        <w:tc>
          <w:tcPr>
            <w:tcW w:w="4968" w:type="dxa"/>
          </w:tcPr>
          <w:p w:rsidR="00414CD3" w:rsidRPr="00FA1BAD" w:rsidRDefault="00FA1BAD" w:rsidP="00FA1BA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FA1BAD">
              <w:rPr>
                <w:rFonts w:ascii="Arial" w:hAnsi="Arial" w:cs="Arial"/>
                <w:b/>
              </w:rPr>
              <w:t>Paperwork kept in the FA kit</w:t>
            </w:r>
          </w:p>
        </w:tc>
        <w:tc>
          <w:tcPr>
            <w:tcW w:w="4842" w:type="dxa"/>
          </w:tcPr>
          <w:p w:rsidR="00414CD3" w:rsidRPr="00FA1BAD" w:rsidRDefault="00414CD3" w:rsidP="00FA1BA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037D4B" w:rsidRPr="00201DDE" w:rsidTr="006A418D">
        <w:trPr>
          <w:jc w:val="center"/>
        </w:trPr>
        <w:tc>
          <w:tcPr>
            <w:tcW w:w="4968" w:type="dxa"/>
          </w:tcPr>
          <w:p w:rsidR="00037D4B" w:rsidRPr="00B91C23" w:rsidRDefault="00037D4B" w:rsidP="00037D4B">
            <w:pPr>
              <w:numPr>
                <w:ilvl w:val="0"/>
                <w:numId w:val="115"/>
              </w:numPr>
              <w:rPr>
                <w:rFonts w:ascii="Arial" w:hAnsi="Arial" w:cs="Arial"/>
                <w:sz w:val="20"/>
                <w:szCs w:val="20"/>
              </w:rPr>
            </w:pPr>
            <w:r w:rsidRPr="00037D4B">
              <w:rPr>
                <w:rFonts w:ascii="Arial" w:hAnsi="Arial" w:cs="Arial"/>
                <w:sz w:val="20"/>
                <w:szCs w:val="20"/>
              </w:rPr>
              <w:t>Accident/Incident form (blank)</w:t>
            </w:r>
          </w:p>
        </w:tc>
        <w:tc>
          <w:tcPr>
            <w:tcW w:w="4842" w:type="dxa"/>
          </w:tcPr>
          <w:p w:rsidR="00037D4B" w:rsidRPr="00FA1BAD" w:rsidRDefault="00037D4B" w:rsidP="00037D4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FA1BAD">
              <w:rPr>
                <w:rFonts w:ascii="Arial" w:hAnsi="Arial" w:cs="Arial"/>
                <w:b/>
              </w:rPr>
              <w:t>GS paperwork customized per event</w:t>
            </w:r>
          </w:p>
        </w:tc>
      </w:tr>
      <w:tr w:rsidR="00037D4B" w:rsidRPr="00201DDE" w:rsidTr="006A418D">
        <w:trPr>
          <w:jc w:val="center"/>
        </w:trPr>
        <w:tc>
          <w:tcPr>
            <w:tcW w:w="4968" w:type="dxa"/>
          </w:tcPr>
          <w:p w:rsidR="00037D4B" w:rsidRPr="00B91C23" w:rsidRDefault="00037D4B" w:rsidP="00037D4B">
            <w:pPr>
              <w:numPr>
                <w:ilvl w:val="0"/>
                <w:numId w:val="115"/>
              </w:numPr>
              <w:rPr>
                <w:rFonts w:ascii="Arial" w:hAnsi="Arial" w:cs="Arial"/>
                <w:sz w:val="20"/>
                <w:szCs w:val="20"/>
              </w:rPr>
            </w:pPr>
            <w:r w:rsidRPr="00B91C23">
              <w:rPr>
                <w:rFonts w:ascii="Arial" w:hAnsi="Arial" w:cs="Arial"/>
                <w:sz w:val="20"/>
                <w:szCs w:val="20"/>
              </w:rPr>
              <w:t>Emergency phone numbers (pink card)</w:t>
            </w:r>
          </w:p>
        </w:tc>
        <w:tc>
          <w:tcPr>
            <w:tcW w:w="4842" w:type="dxa"/>
          </w:tcPr>
          <w:p w:rsidR="00037D4B" w:rsidRPr="00FA1BAD" w:rsidRDefault="00037D4B" w:rsidP="00037D4B">
            <w:pPr>
              <w:numPr>
                <w:ilvl w:val="0"/>
                <w:numId w:val="114"/>
              </w:numPr>
              <w:rPr>
                <w:rFonts w:ascii="Arial" w:hAnsi="Arial" w:cs="Arial"/>
                <w:sz w:val="20"/>
                <w:szCs w:val="20"/>
              </w:rPr>
            </w:pPr>
            <w:r w:rsidRPr="00FA1BAD">
              <w:rPr>
                <w:rFonts w:ascii="Arial" w:hAnsi="Arial" w:cs="Arial"/>
                <w:sz w:val="20"/>
                <w:szCs w:val="20"/>
              </w:rPr>
              <w:t>Additional Insurance form</w:t>
            </w:r>
          </w:p>
        </w:tc>
      </w:tr>
      <w:tr w:rsidR="00037D4B" w:rsidRPr="00201DDE" w:rsidTr="006A418D">
        <w:trPr>
          <w:jc w:val="center"/>
        </w:trPr>
        <w:tc>
          <w:tcPr>
            <w:tcW w:w="4968" w:type="dxa"/>
          </w:tcPr>
          <w:p w:rsidR="00037D4B" w:rsidRPr="00B91C23" w:rsidRDefault="00037D4B" w:rsidP="00037D4B">
            <w:pPr>
              <w:numPr>
                <w:ilvl w:val="0"/>
                <w:numId w:val="115"/>
              </w:numPr>
              <w:rPr>
                <w:rFonts w:ascii="Arial" w:hAnsi="Arial" w:cs="Arial"/>
                <w:sz w:val="20"/>
                <w:szCs w:val="20"/>
              </w:rPr>
            </w:pPr>
            <w:r w:rsidRPr="00B91C23">
              <w:rPr>
                <w:rFonts w:ascii="Arial" w:hAnsi="Arial" w:cs="Arial"/>
                <w:sz w:val="20"/>
                <w:szCs w:val="20"/>
              </w:rPr>
              <w:t xml:space="preserve">Health History (troop copies updated yearly) </w:t>
            </w:r>
          </w:p>
        </w:tc>
        <w:tc>
          <w:tcPr>
            <w:tcW w:w="4842" w:type="dxa"/>
          </w:tcPr>
          <w:p w:rsidR="00037D4B" w:rsidRPr="00FA1BAD" w:rsidRDefault="00037D4B" w:rsidP="00037D4B">
            <w:pPr>
              <w:numPr>
                <w:ilvl w:val="0"/>
                <w:numId w:val="114"/>
              </w:numPr>
              <w:rPr>
                <w:rFonts w:ascii="Arial" w:hAnsi="Arial" w:cs="Arial"/>
                <w:sz w:val="20"/>
                <w:szCs w:val="20"/>
              </w:rPr>
            </w:pPr>
            <w:r w:rsidRPr="00FA1BAD">
              <w:rPr>
                <w:rFonts w:ascii="Arial" w:hAnsi="Arial" w:cs="Arial"/>
                <w:sz w:val="20"/>
                <w:szCs w:val="20"/>
              </w:rPr>
              <w:t>Parent Permission forms</w:t>
            </w:r>
          </w:p>
        </w:tc>
      </w:tr>
      <w:tr w:rsidR="00037D4B" w:rsidRPr="00201DDE" w:rsidTr="006A418D">
        <w:trPr>
          <w:jc w:val="center"/>
        </w:trPr>
        <w:tc>
          <w:tcPr>
            <w:tcW w:w="4968" w:type="dxa"/>
          </w:tcPr>
          <w:p w:rsidR="00037D4B" w:rsidRDefault="00037D4B" w:rsidP="00037D4B">
            <w:pPr>
              <w:numPr>
                <w:ilvl w:val="0"/>
                <w:numId w:val="115"/>
              </w:numPr>
              <w:rPr>
                <w:rFonts w:ascii="Arial" w:hAnsi="Arial" w:cs="Arial"/>
                <w:sz w:val="20"/>
                <w:szCs w:val="20"/>
              </w:rPr>
            </w:pPr>
            <w:r w:rsidRPr="00FA1BAD">
              <w:rPr>
                <w:rFonts w:ascii="Arial" w:hAnsi="Arial" w:cs="Arial"/>
                <w:sz w:val="20"/>
                <w:szCs w:val="20"/>
              </w:rPr>
              <w:t>Troop Medical Log form (blank)</w:t>
            </w:r>
          </w:p>
          <w:p w:rsidR="00037D4B" w:rsidRPr="00FA1BAD" w:rsidRDefault="00037D4B" w:rsidP="00037D4B">
            <w:pPr>
              <w:numPr>
                <w:ilvl w:val="0"/>
                <w:numId w:val="115"/>
              </w:numPr>
              <w:rPr>
                <w:rFonts w:ascii="Arial" w:hAnsi="Arial" w:cs="Arial"/>
                <w:sz w:val="20"/>
                <w:szCs w:val="20"/>
              </w:rPr>
            </w:pPr>
            <w:r w:rsidRPr="00716877">
              <w:rPr>
                <w:rFonts w:ascii="Arial" w:hAnsi="Arial" w:cs="Arial"/>
                <w:sz w:val="20"/>
                <w:szCs w:val="20"/>
              </w:rPr>
              <w:t>Over the Counter (OTC) form</w:t>
            </w:r>
          </w:p>
        </w:tc>
        <w:tc>
          <w:tcPr>
            <w:tcW w:w="4842" w:type="dxa"/>
          </w:tcPr>
          <w:p w:rsidR="00037D4B" w:rsidRDefault="00037D4B" w:rsidP="00037D4B">
            <w:pPr>
              <w:numPr>
                <w:ilvl w:val="0"/>
                <w:numId w:val="114"/>
              </w:numPr>
              <w:rPr>
                <w:rFonts w:ascii="Arial" w:hAnsi="Arial" w:cs="Arial"/>
                <w:sz w:val="20"/>
                <w:szCs w:val="20"/>
              </w:rPr>
            </w:pPr>
            <w:r w:rsidRPr="00FA1BAD">
              <w:rPr>
                <w:rFonts w:ascii="Arial" w:hAnsi="Arial" w:cs="Arial"/>
                <w:sz w:val="20"/>
                <w:szCs w:val="20"/>
              </w:rPr>
              <w:t>Troop Prescription medication form</w:t>
            </w:r>
          </w:p>
          <w:p w:rsidR="00037D4B" w:rsidRPr="00FA1BAD" w:rsidRDefault="00037D4B" w:rsidP="00037D4B">
            <w:pPr>
              <w:numPr>
                <w:ilvl w:val="0"/>
                <w:numId w:val="114"/>
              </w:numPr>
              <w:rPr>
                <w:rFonts w:ascii="Arial" w:hAnsi="Arial" w:cs="Arial"/>
                <w:sz w:val="20"/>
                <w:szCs w:val="20"/>
              </w:rPr>
            </w:pPr>
            <w:r w:rsidRPr="00037D4B">
              <w:rPr>
                <w:rFonts w:ascii="Arial" w:hAnsi="Arial" w:cs="Arial"/>
                <w:sz w:val="20"/>
                <w:szCs w:val="20"/>
              </w:rPr>
              <w:t>Adult Emergency Information and</w:t>
            </w:r>
          </w:p>
        </w:tc>
      </w:tr>
      <w:tr w:rsidR="00037D4B" w:rsidRPr="00201DDE" w:rsidTr="006A418D">
        <w:trPr>
          <w:jc w:val="center"/>
        </w:trPr>
        <w:tc>
          <w:tcPr>
            <w:tcW w:w="4968" w:type="dxa"/>
          </w:tcPr>
          <w:p w:rsidR="00037D4B" w:rsidRDefault="00037D4B" w:rsidP="00037D4B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A1BAD">
              <w:rPr>
                <w:rFonts w:ascii="Arial" w:hAnsi="Arial" w:cs="Arial"/>
                <w:sz w:val="20"/>
                <w:szCs w:val="20"/>
              </w:rPr>
              <w:t>(troop copies updated yearly)</w:t>
            </w:r>
          </w:p>
          <w:p w:rsidR="00037D4B" w:rsidRPr="00FA1BAD" w:rsidRDefault="00037D4B" w:rsidP="00037D4B">
            <w:pPr>
              <w:numPr>
                <w:ilvl w:val="0"/>
                <w:numId w:val="114"/>
              </w:numPr>
              <w:rPr>
                <w:rFonts w:ascii="Arial" w:hAnsi="Arial" w:cs="Arial"/>
                <w:sz w:val="20"/>
                <w:szCs w:val="20"/>
              </w:rPr>
            </w:pPr>
            <w:r w:rsidRPr="00037D4B">
              <w:rPr>
                <w:rFonts w:ascii="Arial" w:hAnsi="Arial" w:cs="Arial"/>
                <w:sz w:val="20"/>
                <w:szCs w:val="20"/>
              </w:rPr>
              <w:t>Provided Prescription and/or Provide OTC</w:t>
            </w:r>
          </w:p>
        </w:tc>
        <w:tc>
          <w:tcPr>
            <w:tcW w:w="4842" w:type="dxa"/>
          </w:tcPr>
          <w:p w:rsidR="00037D4B" w:rsidRPr="006A418D" w:rsidRDefault="00037D4B" w:rsidP="00037D4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FA1BAD">
              <w:rPr>
                <w:rFonts w:ascii="Arial" w:hAnsi="Arial" w:cs="Arial"/>
                <w:sz w:val="20"/>
                <w:szCs w:val="20"/>
              </w:rPr>
              <w:t>Authorization to treat (green card)</w:t>
            </w:r>
          </w:p>
        </w:tc>
      </w:tr>
      <w:tr w:rsidR="001814A6" w:rsidRPr="00201DDE" w:rsidTr="006A418D">
        <w:trPr>
          <w:jc w:val="center"/>
        </w:trPr>
        <w:tc>
          <w:tcPr>
            <w:tcW w:w="4968" w:type="dxa"/>
          </w:tcPr>
          <w:p w:rsidR="00DB487E" w:rsidRPr="00DB487E" w:rsidRDefault="00DB487E" w:rsidP="00037D4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BF4FCB">
              <w:rPr>
                <w:rFonts w:ascii="Arial" w:hAnsi="Arial" w:cs="Arial"/>
                <w:sz w:val="20"/>
                <w:szCs w:val="20"/>
              </w:rPr>
              <w:t xml:space="preserve">medication Forms </w:t>
            </w:r>
            <w:r w:rsidRPr="00BF4FCB">
              <w:rPr>
                <w:rFonts w:ascii="Arial" w:hAnsi="Arial" w:cs="Arial"/>
                <w:i/>
                <w:sz w:val="20"/>
                <w:szCs w:val="20"/>
              </w:rPr>
              <w:t>(as needed)</w:t>
            </w:r>
          </w:p>
        </w:tc>
        <w:tc>
          <w:tcPr>
            <w:tcW w:w="4842" w:type="dxa"/>
          </w:tcPr>
          <w:p w:rsidR="001814A6" w:rsidRPr="006A418D" w:rsidRDefault="001814A6" w:rsidP="00C5248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1730" w:rsidRPr="008E20AC" w:rsidRDefault="008E20AC" w:rsidP="00505D1B">
      <w:pPr>
        <w:rPr>
          <w:rFonts w:ascii="Arial" w:hAnsi="Arial"/>
          <w:sz w:val="16"/>
          <w:szCs w:val="16"/>
        </w:rPr>
      </w:pPr>
      <w:r w:rsidRPr="008E20AC">
        <w:rPr>
          <w:rFonts w:ascii="Arial" w:hAnsi="Arial"/>
          <w:sz w:val="16"/>
          <w:szCs w:val="16"/>
        </w:rPr>
        <w:t>0</w:t>
      </w:r>
      <w:r w:rsidR="000B2463">
        <w:rPr>
          <w:rFonts w:ascii="Arial" w:hAnsi="Arial"/>
          <w:sz w:val="16"/>
          <w:szCs w:val="16"/>
        </w:rPr>
        <w:t>7</w:t>
      </w:r>
      <w:r w:rsidRPr="008E20AC">
        <w:rPr>
          <w:rFonts w:ascii="Arial" w:hAnsi="Arial"/>
          <w:sz w:val="16"/>
          <w:szCs w:val="16"/>
        </w:rPr>
        <w:t>/201</w:t>
      </w:r>
      <w:r w:rsidR="00121B8F">
        <w:rPr>
          <w:rFonts w:ascii="Arial" w:hAnsi="Arial"/>
          <w:sz w:val="16"/>
          <w:szCs w:val="16"/>
        </w:rPr>
        <w:t>6</w:t>
      </w:r>
    </w:p>
    <w:sectPr w:rsidR="00C91730" w:rsidRPr="008E20AC" w:rsidSect="00505D1B">
      <w:footerReference w:type="even" r:id="rId9"/>
      <w:pgSz w:w="12240" w:h="15840" w:code="1"/>
      <w:pgMar w:top="864" w:right="864" w:bottom="540" w:left="1296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83B" w:rsidRDefault="0095683B" w:rsidP="000C6CF3">
      <w:r>
        <w:separator/>
      </w:r>
    </w:p>
  </w:endnote>
  <w:endnote w:type="continuationSeparator" w:id="0">
    <w:p w:rsidR="0095683B" w:rsidRDefault="0095683B" w:rsidP="000C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2E4" w:rsidRDefault="004640F7" w:rsidP="003D7D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22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22E4" w:rsidRDefault="009622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83B" w:rsidRDefault="0095683B" w:rsidP="000C6CF3">
      <w:r>
        <w:separator/>
      </w:r>
    </w:p>
  </w:footnote>
  <w:footnote w:type="continuationSeparator" w:id="0">
    <w:p w:rsidR="0095683B" w:rsidRDefault="0095683B" w:rsidP="000C6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3F"/>
    <w:multiLevelType w:val="hybridMultilevel"/>
    <w:tmpl w:val="E29AE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98BA8E">
      <w:start w:val="1"/>
      <w:numFmt w:val="bullet"/>
      <w:lvlText w:val=""/>
      <w:lvlJc w:val="left"/>
      <w:pPr>
        <w:tabs>
          <w:tab w:val="num" w:pos="528"/>
        </w:tabs>
        <w:ind w:left="1368" w:hanging="288"/>
      </w:pPr>
      <w:rPr>
        <w:rFonts w:ascii="Wingdings" w:hAnsi="Wingdings" w:hint="default"/>
        <w:b w:val="0"/>
        <w:sz w:val="24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E098BA8E">
      <w:start w:val="1"/>
      <w:numFmt w:val="bullet"/>
      <w:lvlText w:val=""/>
      <w:lvlJc w:val="left"/>
      <w:pPr>
        <w:tabs>
          <w:tab w:val="num" w:pos="1968"/>
        </w:tabs>
        <w:ind w:left="2808" w:hanging="288"/>
      </w:pPr>
      <w:rPr>
        <w:rFonts w:ascii="Wingdings" w:hAnsi="Wingdings" w:hint="default"/>
        <w:b w:val="0"/>
        <w:sz w:val="24"/>
      </w:rPr>
    </w:lvl>
    <w:lvl w:ilvl="4" w:tplc="2828FD72">
      <w:start w:val="1"/>
      <w:numFmt w:val="bullet"/>
      <w:lvlText w:val="-"/>
      <w:lvlJc w:val="left"/>
      <w:pPr>
        <w:tabs>
          <w:tab w:val="num" w:pos="1440"/>
        </w:tabs>
        <w:ind w:left="3600" w:hanging="360"/>
      </w:pPr>
      <w:rPr>
        <w:rFonts w:ascii="Courier New" w:hAnsi="Courier New" w:hint="default"/>
      </w:rPr>
    </w:lvl>
    <w:lvl w:ilvl="5" w:tplc="E098BA8E">
      <w:start w:val="1"/>
      <w:numFmt w:val="bullet"/>
      <w:lvlText w:val=""/>
      <w:lvlJc w:val="left"/>
      <w:pPr>
        <w:tabs>
          <w:tab w:val="num" w:pos="3588"/>
        </w:tabs>
        <w:ind w:left="4428" w:hanging="288"/>
      </w:pPr>
      <w:rPr>
        <w:rFonts w:ascii="Wingdings" w:hAnsi="Wingdings" w:hint="default"/>
        <w:b w:val="0"/>
        <w:sz w:val="24"/>
      </w:rPr>
    </w:lvl>
    <w:lvl w:ilvl="6" w:tplc="FADED7EA">
      <w:numFmt w:val="bullet"/>
      <w:lvlText w:val="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FC6A91"/>
    <w:multiLevelType w:val="hybridMultilevel"/>
    <w:tmpl w:val="F106FAD6"/>
    <w:lvl w:ilvl="0" w:tplc="640A3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02CFA"/>
    <w:multiLevelType w:val="hybridMultilevel"/>
    <w:tmpl w:val="5A40B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1A2356"/>
    <w:multiLevelType w:val="hybridMultilevel"/>
    <w:tmpl w:val="4350CF20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224CC2"/>
    <w:multiLevelType w:val="hybridMultilevel"/>
    <w:tmpl w:val="C38C4AD6"/>
    <w:lvl w:ilvl="0" w:tplc="640A3F02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2D545D"/>
    <w:multiLevelType w:val="hybridMultilevel"/>
    <w:tmpl w:val="835A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</w:abstractNum>
  <w:abstractNum w:abstractNumId="6" w15:restartNumberingAfterBreak="0">
    <w:nsid w:val="04544B0C"/>
    <w:multiLevelType w:val="hybridMultilevel"/>
    <w:tmpl w:val="79E4A664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DD523C86">
      <w:start w:val="1"/>
      <w:numFmt w:val="bullet"/>
      <w:lvlText w:val="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04E32087"/>
    <w:multiLevelType w:val="hybridMultilevel"/>
    <w:tmpl w:val="4B380462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D2111B"/>
    <w:multiLevelType w:val="hybridMultilevel"/>
    <w:tmpl w:val="DDFA5774"/>
    <w:lvl w:ilvl="0" w:tplc="A09E4D52">
      <w:start w:val="1"/>
      <w:numFmt w:val="bullet"/>
      <w:lvlText w:val="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7E5B45"/>
    <w:multiLevelType w:val="hybridMultilevel"/>
    <w:tmpl w:val="6F5A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696222"/>
    <w:multiLevelType w:val="hybridMultilevel"/>
    <w:tmpl w:val="DB62C2D4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3759B"/>
    <w:multiLevelType w:val="hybridMultilevel"/>
    <w:tmpl w:val="301E42F0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206C4A"/>
    <w:multiLevelType w:val="hybridMultilevel"/>
    <w:tmpl w:val="C6FC2F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397EF6"/>
    <w:multiLevelType w:val="hybridMultilevel"/>
    <w:tmpl w:val="344CA59C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2828FD72">
      <w:start w:val="1"/>
      <w:numFmt w:val="bullet"/>
      <w:lvlText w:val="-"/>
      <w:lvlJc w:val="left"/>
      <w:pPr>
        <w:tabs>
          <w:tab w:val="num" w:pos="-120"/>
        </w:tabs>
        <w:ind w:left="2040" w:hanging="360"/>
      </w:pPr>
      <w:rPr>
        <w:rFonts w:ascii="Courier New" w:hAnsi="Courier New" w:hint="default"/>
        <w:b w:val="0"/>
        <w:sz w:val="24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C466D1"/>
    <w:multiLevelType w:val="hybridMultilevel"/>
    <w:tmpl w:val="631C93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290B05"/>
    <w:multiLevelType w:val="hybridMultilevel"/>
    <w:tmpl w:val="583C670C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1068"/>
        </w:tabs>
        <w:ind w:left="190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5D6450"/>
    <w:multiLevelType w:val="hybridMultilevel"/>
    <w:tmpl w:val="399207A8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17" w15:restartNumberingAfterBreak="0">
    <w:nsid w:val="167E1CA8"/>
    <w:multiLevelType w:val="hybridMultilevel"/>
    <w:tmpl w:val="CE228DFE"/>
    <w:lvl w:ilvl="0" w:tplc="2828FD72">
      <w:start w:val="1"/>
      <w:numFmt w:val="bullet"/>
      <w:lvlText w:val="-"/>
      <w:lvlJc w:val="left"/>
      <w:pPr>
        <w:ind w:left="20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2828FD72">
      <w:start w:val="1"/>
      <w:numFmt w:val="bullet"/>
      <w:lvlText w:val="-"/>
      <w:lvlJc w:val="left"/>
      <w:pPr>
        <w:ind w:left="5640" w:hanging="360"/>
      </w:pPr>
      <w:rPr>
        <w:rFonts w:ascii="Courier New" w:hAnsi="Courier New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8" w15:restartNumberingAfterBreak="0">
    <w:nsid w:val="16F7396D"/>
    <w:multiLevelType w:val="hybridMultilevel"/>
    <w:tmpl w:val="ADC4E5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7374E1B"/>
    <w:multiLevelType w:val="hybridMultilevel"/>
    <w:tmpl w:val="385A5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8A94942"/>
    <w:multiLevelType w:val="hybridMultilevel"/>
    <w:tmpl w:val="AB4284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095806"/>
    <w:multiLevelType w:val="hybridMultilevel"/>
    <w:tmpl w:val="4D8AFC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CC565BA"/>
    <w:multiLevelType w:val="hybridMultilevel"/>
    <w:tmpl w:val="C388E98C"/>
    <w:lvl w:ilvl="0" w:tplc="2828FD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04446B"/>
    <w:multiLevelType w:val="hybridMultilevel"/>
    <w:tmpl w:val="28EAFB24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E8E5B75"/>
    <w:multiLevelType w:val="hybridMultilevel"/>
    <w:tmpl w:val="D6DE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0016DFB"/>
    <w:multiLevelType w:val="hybridMultilevel"/>
    <w:tmpl w:val="B224A1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8"/>
        </w:tabs>
        <w:ind w:left="1008" w:hanging="288"/>
      </w:pPr>
      <w:rPr>
        <w:rFonts w:ascii="Courier New" w:hAnsi="Courier New" w:cs="Courier New" w:hint="default"/>
        <w:b w:val="0"/>
        <w:sz w:val="24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3" w:tplc="E098BA8E">
      <w:start w:val="1"/>
      <w:numFmt w:val="bullet"/>
      <w:lvlText w:val=""/>
      <w:lvlJc w:val="left"/>
      <w:pPr>
        <w:tabs>
          <w:tab w:val="num" w:pos="1608"/>
        </w:tabs>
        <w:ind w:left="2448" w:hanging="288"/>
      </w:pPr>
      <w:rPr>
        <w:rFonts w:ascii="Wingdings" w:hAnsi="Wingdings" w:hint="default"/>
        <w:b w:val="0"/>
        <w:sz w:val="24"/>
      </w:rPr>
    </w:lvl>
    <w:lvl w:ilvl="4" w:tplc="2828FD72">
      <w:start w:val="1"/>
      <w:numFmt w:val="bullet"/>
      <w:lvlText w:val="-"/>
      <w:lvlJc w:val="left"/>
      <w:pPr>
        <w:tabs>
          <w:tab w:val="num" w:pos="1080"/>
        </w:tabs>
        <w:ind w:left="3240" w:hanging="360"/>
      </w:pPr>
      <w:rPr>
        <w:rFonts w:ascii="Courier New" w:hAnsi="Courier New" w:hint="default"/>
      </w:rPr>
    </w:lvl>
    <w:lvl w:ilvl="5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6" w:tplc="04090003">
      <w:start w:val="1"/>
      <w:numFmt w:val="bullet"/>
      <w:lvlText w:val="o"/>
      <w:lvlJc w:val="left"/>
      <w:pPr>
        <w:tabs>
          <w:tab w:val="num" w:pos="2520"/>
        </w:tabs>
        <w:ind w:left="4680" w:hanging="360"/>
      </w:pPr>
      <w:rPr>
        <w:rFonts w:ascii="Courier New" w:hAnsi="Courier New" w:cs="Courier New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28FD72">
      <w:start w:val="1"/>
      <w:numFmt w:val="bullet"/>
      <w:lvlText w:val="-"/>
      <w:lvlJc w:val="left"/>
      <w:pPr>
        <w:tabs>
          <w:tab w:val="num" w:pos="4140"/>
        </w:tabs>
        <w:ind w:left="6300" w:hanging="360"/>
      </w:pPr>
      <w:rPr>
        <w:rFonts w:ascii="Courier New" w:hAnsi="Courier New" w:hint="default"/>
      </w:rPr>
    </w:lvl>
  </w:abstractNum>
  <w:abstractNum w:abstractNumId="26" w15:restartNumberingAfterBreak="0">
    <w:nsid w:val="22512D28"/>
    <w:multiLevelType w:val="hybridMultilevel"/>
    <w:tmpl w:val="3460A998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750920"/>
    <w:multiLevelType w:val="hybridMultilevel"/>
    <w:tmpl w:val="9D429776"/>
    <w:lvl w:ilvl="0" w:tplc="DD523C8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35A71E6"/>
    <w:multiLevelType w:val="hybridMultilevel"/>
    <w:tmpl w:val="9B7671C8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6F00FF"/>
    <w:multiLevelType w:val="hybridMultilevel"/>
    <w:tmpl w:val="F07A3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40D388B"/>
    <w:multiLevelType w:val="hybridMultilevel"/>
    <w:tmpl w:val="02A8586E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5363069"/>
    <w:multiLevelType w:val="hybridMultilevel"/>
    <w:tmpl w:val="E63E56B8"/>
    <w:lvl w:ilvl="0" w:tplc="6C903ED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64025A9"/>
    <w:multiLevelType w:val="hybridMultilevel"/>
    <w:tmpl w:val="1FDA68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67E6F0B"/>
    <w:multiLevelType w:val="hybridMultilevel"/>
    <w:tmpl w:val="81341222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26FA10A3"/>
    <w:multiLevelType w:val="hybridMultilevel"/>
    <w:tmpl w:val="F514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690379"/>
    <w:multiLevelType w:val="hybridMultilevel"/>
    <w:tmpl w:val="B4B8AA42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4F07EC"/>
    <w:multiLevelType w:val="hybridMultilevel"/>
    <w:tmpl w:val="653C16BA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09578B"/>
    <w:multiLevelType w:val="hybridMultilevel"/>
    <w:tmpl w:val="55203F56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D8D3037"/>
    <w:multiLevelType w:val="hybridMultilevel"/>
    <w:tmpl w:val="0B7C0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EFA6246"/>
    <w:multiLevelType w:val="hybridMultilevel"/>
    <w:tmpl w:val="516288BE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002F70"/>
    <w:multiLevelType w:val="hybridMultilevel"/>
    <w:tmpl w:val="47CE0146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001661"/>
    <w:multiLevelType w:val="hybridMultilevel"/>
    <w:tmpl w:val="B1384CFC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E16BEE"/>
    <w:multiLevelType w:val="hybridMultilevel"/>
    <w:tmpl w:val="C0865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932A8E"/>
    <w:multiLevelType w:val="hybridMultilevel"/>
    <w:tmpl w:val="871A835E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4FA21D3"/>
    <w:multiLevelType w:val="hybridMultilevel"/>
    <w:tmpl w:val="A9361BAE"/>
    <w:lvl w:ilvl="0" w:tplc="640A3F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5327720"/>
    <w:multiLevelType w:val="hybridMultilevel"/>
    <w:tmpl w:val="06FA0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6297291"/>
    <w:multiLevelType w:val="hybridMultilevel"/>
    <w:tmpl w:val="4F6A2CCE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6B455B8"/>
    <w:multiLevelType w:val="hybridMultilevel"/>
    <w:tmpl w:val="7F28846A"/>
    <w:lvl w:ilvl="0" w:tplc="BF04B4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AB6185A"/>
    <w:multiLevelType w:val="hybridMultilevel"/>
    <w:tmpl w:val="E09C3BB4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DE1318"/>
    <w:multiLevelType w:val="hybridMultilevel"/>
    <w:tmpl w:val="B53E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A3F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CD91A41"/>
    <w:multiLevelType w:val="hybridMultilevel"/>
    <w:tmpl w:val="A856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DFA570B"/>
    <w:multiLevelType w:val="hybridMultilevel"/>
    <w:tmpl w:val="F198F8DE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E4A6767"/>
    <w:multiLevelType w:val="hybridMultilevel"/>
    <w:tmpl w:val="31E6CEC4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13014AC"/>
    <w:multiLevelType w:val="hybridMultilevel"/>
    <w:tmpl w:val="8DC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907B34"/>
    <w:multiLevelType w:val="hybridMultilevel"/>
    <w:tmpl w:val="CCB4BF92"/>
    <w:lvl w:ilvl="0" w:tplc="1810A2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2172F60"/>
    <w:multiLevelType w:val="hybridMultilevel"/>
    <w:tmpl w:val="4D5E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3403B1"/>
    <w:multiLevelType w:val="hybridMultilevel"/>
    <w:tmpl w:val="877E8F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2737828"/>
    <w:multiLevelType w:val="hybridMultilevel"/>
    <w:tmpl w:val="F28C9CB8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3067F91"/>
    <w:multiLevelType w:val="hybridMultilevel"/>
    <w:tmpl w:val="51021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8F122B"/>
    <w:multiLevelType w:val="hybridMultilevel"/>
    <w:tmpl w:val="745A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 w15:restartNumberingAfterBreak="0">
    <w:nsid w:val="43F1353F"/>
    <w:multiLevelType w:val="hybridMultilevel"/>
    <w:tmpl w:val="E74CFDDC"/>
    <w:lvl w:ilvl="0" w:tplc="640A3F02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1" w15:restartNumberingAfterBreak="0">
    <w:nsid w:val="46600D93"/>
    <w:multiLevelType w:val="hybridMultilevel"/>
    <w:tmpl w:val="DA28EAAA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6932925"/>
    <w:multiLevelType w:val="hybridMultilevel"/>
    <w:tmpl w:val="714AA942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69F03B4"/>
    <w:multiLevelType w:val="hybridMultilevel"/>
    <w:tmpl w:val="9D3A21BC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7A24D28"/>
    <w:multiLevelType w:val="hybridMultilevel"/>
    <w:tmpl w:val="6D98D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8070B60"/>
    <w:multiLevelType w:val="hybridMultilevel"/>
    <w:tmpl w:val="4364C8CE"/>
    <w:lvl w:ilvl="0" w:tplc="E2A0A2D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6" w15:restartNumberingAfterBreak="0">
    <w:nsid w:val="499342EA"/>
    <w:multiLevelType w:val="hybridMultilevel"/>
    <w:tmpl w:val="ECA872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sz w:val="24"/>
      </w:rPr>
    </w:lvl>
    <w:lvl w:ilvl="1" w:tplc="E098BA8E">
      <w:start w:val="1"/>
      <w:numFmt w:val="bullet"/>
      <w:lvlText w:val=""/>
      <w:lvlJc w:val="left"/>
      <w:pPr>
        <w:tabs>
          <w:tab w:val="num" w:pos="528"/>
        </w:tabs>
        <w:ind w:left="1368" w:hanging="288"/>
      </w:pPr>
      <w:rPr>
        <w:rFonts w:ascii="Wingdings" w:hAnsi="Wingdings"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C8184C"/>
    <w:multiLevelType w:val="hybridMultilevel"/>
    <w:tmpl w:val="C4C65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4B3A2A66"/>
    <w:multiLevelType w:val="hybridMultilevel"/>
    <w:tmpl w:val="FCCCA790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483CA9"/>
    <w:multiLevelType w:val="hybridMultilevel"/>
    <w:tmpl w:val="FF6EB886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D4197C"/>
    <w:multiLevelType w:val="hybridMultilevel"/>
    <w:tmpl w:val="487AF5BE"/>
    <w:lvl w:ilvl="0" w:tplc="EAA202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D212820"/>
    <w:multiLevelType w:val="hybridMultilevel"/>
    <w:tmpl w:val="151C2BAC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D8D586B"/>
    <w:multiLevelType w:val="hybridMultilevel"/>
    <w:tmpl w:val="617E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ECB76B6"/>
    <w:multiLevelType w:val="hybridMultilevel"/>
    <w:tmpl w:val="F91EA494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E71607"/>
    <w:multiLevelType w:val="hybridMultilevel"/>
    <w:tmpl w:val="82FA4FFC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662875"/>
    <w:multiLevelType w:val="hybridMultilevel"/>
    <w:tmpl w:val="BE3A5ADA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1643E45"/>
    <w:multiLevelType w:val="hybridMultilevel"/>
    <w:tmpl w:val="248C5330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7" w15:restartNumberingAfterBreak="0">
    <w:nsid w:val="553C38A0"/>
    <w:multiLevelType w:val="hybridMultilevel"/>
    <w:tmpl w:val="95042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57B74E87"/>
    <w:multiLevelType w:val="hybridMultilevel"/>
    <w:tmpl w:val="C4882E7E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7F220A3"/>
    <w:multiLevelType w:val="hybridMultilevel"/>
    <w:tmpl w:val="4F5E439A"/>
    <w:lvl w:ilvl="0" w:tplc="C93ED076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1B5124"/>
    <w:multiLevelType w:val="hybridMultilevel"/>
    <w:tmpl w:val="48289676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82667A8"/>
    <w:multiLevelType w:val="hybridMultilevel"/>
    <w:tmpl w:val="DE308BC6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AE664F9"/>
    <w:multiLevelType w:val="hybridMultilevel"/>
    <w:tmpl w:val="E028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5BEA76EE"/>
    <w:multiLevelType w:val="hybridMultilevel"/>
    <w:tmpl w:val="8FC28058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E150537"/>
    <w:multiLevelType w:val="hybridMultilevel"/>
    <w:tmpl w:val="71AEBE62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0B6182"/>
    <w:multiLevelType w:val="hybridMultilevel"/>
    <w:tmpl w:val="25E07ED2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06E357C"/>
    <w:multiLevelType w:val="hybridMultilevel"/>
    <w:tmpl w:val="87880E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1C34B14"/>
    <w:multiLevelType w:val="hybridMultilevel"/>
    <w:tmpl w:val="53AA32A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E098BA8E">
      <w:start w:val="1"/>
      <w:numFmt w:val="bullet"/>
      <w:lvlText w:val=""/>
      <w:lvlJc w:val="left"/>
      <w:pPr>
        <w:tabs>
          <w:tab w:val="num" w:pos="528"/>
        </w:tabs>
        <w:ind w:left="1368" w:hanging="288"/>
      </w:pPr>
      <w:rPr>
        <w:rFonts w:ascii="Wingdings" w:hAnsi="Wingdings" w:hint="default"/>
        <w:b w:val="0"/>
        <w:sz w:val="24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E098BA8E">
      <w:start w:val="1"/>
      <w:numFmt w:val="bullet"/>
      <w:lvlText w:val=""/>
      <w:lvlJc w:val="left"/>
      <w:pPr>
        <w:tabs>
          <w:tab w:val="num" w:pos="1968"/>
        </w:tabs>
        <w:ind w:left="2808" w:hanging="288"/>
      </w:pPr>
      <w:rPr>
        <w:rFonts w:ascii="Wingdings" w:hAnsi="Wingdings" w:hint="default"/>
        <w:b w:val="0"/>
        <w:sz w:val="24"/>
      </w:rPr>
    </w:lvl>
    <w:lvl w:ilvl="4" w:tplc="2828FD72">
      <w:start w:val="1"/>
      <w:numFmt w:val="bullet"/>
      <w:lvlText w:val="-"/>
      <w:lvlJc w:val="left"/>
      <w:pPr>
        <w:tabs>
          <w:tab w:val="num" w:pos="1440"/>
        </w:tabs>
        <w:ind w:left="3600" w:hanging="360"/>
      </w:pPr>
      <w:rPr>
        <w:rFonts w:ascii="Courier New" w:hAnsi="Courier New" w:hint="default"/>
      </w:rPr>
    </w:lvl>
    <w:lvl w:ilvl="5" w:tplc="E098BA8E">
      <w:start w:val="1"/>
      <w:numFmt w:val="bullet"/>
      <w:lvlText w:val=""/>
      <w:lvlJc w:val="left"/>
      <w:pPr>
        <w:tabs>
          <w:tab w:val="num" w:pos="3588"/>
        </w:tabs>
        <w:ind w:left="4428" w:hanging="288"/>
      </w:pPr>
      <w:rPr>
        <w:rFonts w:ascii="Wingdings" w:hAnsi="Wingdings" w:hint="default"/>
        <w:b w:val="0"/>
        <w:sz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61C879CC"/>
    <w:multiLevelType w:val="hybridMultilevel"/>
    <w:tmpl w:val="ADE0E31A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3673248"/>
    <w:multiLevelType w:val="hybridMultilevel"/>
    <w:tmpl w:val="B9929520"/>
    <w:lvl w:ilvl="0" w:tplc="2828FD72">
      <w:start w:val="1"/>
      <w:numFmt w:val="bullet"/>
      <w:lvlText w:val="-"/>
      <w:lvlJc w:val="left"/>
      <w:pPr>
        <w:tabs>
          <w:tab w:val="num" w:pos="-1080"/>
        </w:tabs>
        <w:ind w:left="1080" w:hanging="360"/>
      </w:pPr>
      <w:rPr>
        <w:rFonts w:ascii="Courier New" w:hAnsi="Courier New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3FB5175"/>
    <w:multiLevelType w:val="hybridMultilevel"/>
    <w:tmpl w:val="678853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4031113"/>
    <w:multiLevelType w:val="hybridMultilevel"/>
    <w:tmpl w:val="AFEEF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44922ED"/>
    <w:multiLevelType w:val="hybridMultilevel"/>
    <w:tmpl w:val="334E8576"/>
    <w:lvl w:ilvl="0" w:tplc="A09E4D52">
      <w:start w:val="1"/>
      <w:numFmt w:val="bullet"/>
      <w:lvlText w:val="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4BA0604"/>
    <w:multiLevelType w:val="hybridMultilevel"/>
    <w:tmpl w:val="EB9C7550"/>
    <w:lvl w:ilvl="0" w:tplc="664CD1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4D3347B"/>
    <w:multiLevelType w:val="hybridMultilevel"/>
    <w:tmpl w:val="FF74C8FE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4DC0BD7"/>
    <w:multiLevelType w:val="hybridMultilevel"/>
    <w:tmpl w:val="F2568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65177CA"/>
    <w:multiLevelType w:val="hybridMultilevel"/>
    <w:tmpl w:val="9B8E2D7C"/>
    <w:lvl w:ilvl="0" w:tplc="640A3F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7154B4F"/>
    <w:multiLevelType w:val="hybridMultilevel"/>
    <w:tmpl w:val="96084A82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8" w15:restartNumberingAfterBreak="0">
    <w:nsid w:val="693153ED"/>
    <w:multiLevelType w:val="hybridMultilevel"/>
    <w:tmpl w:val="FF72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95117CE"/>
    <w:multiLevelType w:val="hybridMultilevel"/>
    <w:tmpl w:val="03CA9E58"/>
    <w:lvl w:ilvl="0" w:tplc="640A3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9594B8F"/>
    <w:multiLevelType w:val="hybridMultilevel"/>
    <w:tmpl w:val="BD7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A755551"/>
    <w:multiLevelType w:val="hybridMultilevel"/>
    <w:tmpl w:val="84645116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B4D4A88"/>
    <w:multiLevelType w:val="hybridMultilevel"/>
    <w:tmpl w:val="9AECF9D4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14006F6"/>
    <w:multiLevelType w:val="hybridMultilevel"/>
    <w:tmpl w:val="63B809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21015F2"/>
    <w:multiLevelType w:val="hybridMultilevel"/>
    <w:tmpl w:val="E4669F90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2631432"/>
    <w:multiLevelType w:val="hybridMultilevel"/>
    <w:tmpl w:val="D72EB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2F90A86"/>
    <w:multiLevelType w:val="hybridMultilevel"/>
    <w:tmpl w:val="B4187C7A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39310F3"/>
    <w:multiLevelType w:val="hybridMultilevel"/>
    <w:tmpl w:val="DFB48944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4604E40"/>
    <w:multiLevelType w:val="hybridMultilevel"/>
    <w:tmpl w:val="8A426C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5B57F00"/>
    <w:multiLevelType w:val="hybridMultilevel"/>
    <w:tmpl w:val="EF82F338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5CF50C0"/>
    <w:multiLevelType w:val="hybridMultilevel"/>
    <w:tmpl w:val="1708F862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1" w15:restartNumberingAfterBreak="0">
    <w:nsid w:val="77775D62"/>
    <w:multiLevelType w:val="hybridMultilevel"/>
    <w:tmpl w:val="8F2C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7A95159"/>
    <w:multiLevelType w:val="hybridMultilevel"/>
    <w:tmpl w:val="179AD720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AF02BD2"/>
    <w:multiLevelType w:val="hybridMultilevel"/>
    <w:tmpl w:val="BF2218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DF20F8D"/>
    <w:multiLevelType w:val="hybridMultilevel"/>
    <w:tmpl w:val="DCAC30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7E2C229C"/>
    <w:multiLevelType w:val="hybridMultilevel"/>
    <w:tmpl w:val="DC428964"/>
    <w:lvl w:ilvl="0" w:tplc="640A3F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F221734"/>
    <w:multiLevelType w:val="hybridMultilevel"/>
    <w:tmpl w:val="CDD03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F291D90"/>
    <w:multiLevelType w:val="hybridMultilevel"/>
    <w:tmpl w:val="A48051C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8" w15:restartNumberingAfterBreak="0">
    <w:nsid w:val="7FF34FD9"/>
    <w:multiLevelType w:val="hybridMultilevel"/>
    <w:tmpl w:val="D4B0F5E4"/>
    <w:lvl w:ilvl="0" w:tplc="F4EEF9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8"/>
  </w:num>
  <w:num w:numId="2">
    <w:abstractNumId w:val="111"/>
  </w:num>
  <w:num w:numId="3">
    <w:abstractNumId w:val="53"/>
  </w:num>
  <w:num w:numId="4">
    <w:abstractNumId w:val="40"/>
  </w:num>
  <w:num w:numId="5">
    <w:abstractNumId w:val="7"/>
  </w:num>
  <w:num w:numId="6">
    <w:abstractNumId w:val="48"/>
  </w:num>
  <w:num w:numId="7">
    <w:abstractNumId w:val="88"/>
  </w:num>
  <w:num w:numId="8">
    <w:abstractNumId w:val="78"/>
  </w:num>
  <w:num w:numId="9">
    <w:abstractNumId w:val="51"/>
  </w:num>
  <w:num w:numId="10">
    <w:abstractNumId w:val="85"/>
  </w:num>
  <w:num w:numId="11">
    <w:abstractNumId w:val="80"/>
  </w:num>
  <w:num w:numId="12">
    <w:abstractNumId w:val="73"/>
  </w:num>
  <w:num w:numId="13">
    <w:abstractNumId w:val="101"/>
  </w:num>
  <w:num w:numId="14">
    <w:abstractNumId w:val="61"/>
  </w:num>
  <w:num w:numId="15">
    <w:abstractNumId w:val="83"/>
  </w:num>
  <w:num w:numId="16">
    <w:abstractNumId w:val="30"/>
  </w:num>
  <w:num w:numId="17">
    <w:abstractNumId w:val="104"/>
  </w:num>
  <w:num w:numId="18">
    <w:abstractNumId w:val="71"/>
  </w:num>
  <w:num w:numId="19">
    <w:abstractNumId w:val="65"/>
  </w:num>
  <w:num w:numId="20">
    <w:abstractNumId w:val="94"/>
  </w:num>
  <w:num w:numId="21">
    <w:abstractNumId w:val="112"/>
  </w:num>
  <w:num w:numId="22">
    <w:abstractNumId w:val="77"/>
  </w:num>
  <w:num w:numId="23">
    <w:abstractNumId w:val="42"/>
  </w:num>
  <w:num w:numId="24">
    <w:abstractNumId w:val="70"/>
  </w:num>
  <w:num w:numId="25">
    <w:abstractNumId w:val="118"/>
  </w:num>
  <w:num w:numId="26">
    <w:abstractNumId w:val="54"/>
  </w:num>
  <w:num w:numId="27">
    <w:abstractNumId w:val="93"/>
  </w:num>
  <w:num w:numId="28">
    <w:abstractNumId w:val="62"/>
  </w:num>
  <w:num w:numId="29">
    <w:abstractNumId w:val="23"/>
  </w:num>
  <w:num w:numId="30">
    <w:abstractNumId w:val="117"/>
  </w:num>
  <w:num w:numId="31">
    <w:abstractNumId w:val="87"/>
  </w:num>
  <w:num w:numId="32">
    <w:abstractNumId w:val="0"/>
  </w:num>
  <w:num w:numId="33">
    <w:abstractNumId w:val="25"/>
  </w:num>
  <w:num w:numId="34">
    <w:abstractNumId w:val="20"/>
  </w:num>
  <w:num w:numId="35">
    <w:abstractNumId w:val="74"/>
  </w:num>
  <w:num w:numId="36">
    <w:abstractNumId w:val="52"/>
  </w:num>
  <w:num w:numId="37">
    <w:abstractNumId w:val="46"/>
  </w:num>
  <w:num w:numId="38">
    <w:abstractNumId w:val="106"/>
  </w:num>
  <w:num w:numId="39">
    <w:abstractNumId w:val="3"/>
  </w:num>
  <w:num w:numId="40">
    <w:abstractNumId w:val="90"/>
  </w:num>
  <w:num w:numId="41">
    <w:abstractNumId w:val="66"/>
  </w:num>
  <w:num w:numId="42">
    <w:abstractNumId w:val="103"/>
  </w:num>
  <w:num w:numId="43">
    <w:abstractNumId w:val="108"/>
  </w:num>
  <w:num w:numId="44">
    <w:abstractNumId w:val="58"/>
  </w:num>
  <w:num w:numId="45">
    <w:abstractNumId w:val="29"/>
  </w:num>
  <w:num w:numId="46">
    <w:abstractNumId w:val="56"/>
  </w:num>
  <w:num w:numId="47">
    <w:abstractNumId w:val="105"/>
  </w:num>
  <w:num w:numId="48">
    <w:abstractNumId w:val="95"/>
  </w:num>
  <w:num w:numId="49">
    <w:abstractNumId w:val="34"/>
  </w:num>
  <w:num w:numId="50">
    <w:abstractNumId w:val="19"/>
  </w:num>
  <w:num w:numId="51">
    <w:abstractNumId w:val="114"/>
  </w:num>
  <w:num w:numId="52">
    <w:abstractNumId w:val="50"/>
  </w:num>
  <w:num w:numId="53">
    <w:abstractNumId w:val="86"/>
  </w:num>
  <w:num w:numId="54">
    <w:abstractNumId w:val="12"/>
  </w:num>
  <w:num w:numId="55">
    <w:abstractNumId w:val="64"/>
  </w:num>
  <w:num w:numId="56">
    <w:abstractNumId w:val="21"/>
  </w:num>
  <w:num w:numId="57">
    <w:abstractNumId w:val="14"/>
  </w:num>
  <w:num w:numId="58">
    <w:abstractNumId w:val="72"/>
  </w:num>
  <w:num w:numId="59">
    <w:abstractNumId w:val="55"/>
  </w:num>
  <w:num w:numId="60">
    <w:abstractNumId w:val="24"/>
  </w:num>
  <w:num w:numId="61">
    <w:abstractNumId w:val="60"/>
  </w:num>
  <w:num w:numId="62">
    <w:abstractNumId w:val="9"/>
  </w:num>
  <w:num w:numId="63">
    <w:abstractNumId w:val="91"/>
  </w:num>
  <w:num w:numId="64">
    <w:abstractNumId w:val="5"/>
  </w:num>
  <w:num w:numId="65">
    <w:abstractNumId w:val="100"/>
  </w:num>
  <w:num w:numId="66">
    <w:abstractNumId w:val="82"/>
  </w:num>
  <w:num w:numId="67">
    <w:abstractNumId w:val="38"/>
  </w:num>
  <w:num w:numId="68">
    <w:abstractNumId w:val="31"/>
  </w:num>
  <w:num w:numId="69">
    <w:abstractNumId w:val="47"/>
  </w:num>
  <w:num w:numId="70">
    <w:abstractNumId w:val="49"/>
  </w:num>
  <w:num w:numId="71">
    <w:abstractNumId w:val="13"/>
  </w:num>
  <w:num w:numId="72">
    <w:abstractNumId w:val="15"/>
  </w:num>
  <w:num w:numId="73">
    <w:abstractNumId w:val="10"/>
  </w:num>
  <w:num w:numId="74">
    <w:abstractNumId w:val="33"/>
  </w:num>
  <w:num w:numId="75">
    <w:abstractNumId w:val="113"/>
  </w:num>
  <w:num w:numId="76">
    <w:abstractNumId w:val="116"/>
  </w:num>
  <w:num w:numId="77">
    <w:abstractNumId w:val="45"/>
  </w:num>
  <w:num w:numId="78">
    <w:abstractNumId w:val="79"/>
  </w:num>
  <w:num w:numId="79">
    <w:abstractNumId w:val="89"/>
  </w:num>
  <w:num w:numId="80">
    <w:abstractNumId w:val="59"/>
  </w:num>
  <w:num w:numId="81">
    <w:abstractNumId w:val="1"/>
  </w:num>
  <w:num w:numId="82">
    <w:abstractNumId w:val="44"/>
  </w:num>
  <w:num w:numId="83">
    <w:abstractNumId w:val="96"/>
  </w:num>
  <w:num w:numId="84">
    <w:abstractNumId w:val="115"/>
  </w:num>
  <w:num w:numId="85">
    <w:abstractNumId w:val="37"/>
  </w:num>
  <w:num w:numId="86">
    <w:abstractNumId w:val="2"/>
  </w:num>
  <w:num w:numId="87">
    <w:abstractNumId w:val="67"/>
  </w:num>
  <w:num w:numId="88">
    <w:abstractNumId w:val="8"/>
  </w:num>
  <w:num w:numId="89">
    <w:abstractNumId w:val="92"/>
  </w:num>
  <w:num w:numId="90">
    <w:abstractNumId w:val="18"/>
  </w:num>
  <w:num w:numId="91">
    <w:abstractNumId w:val="84"/>
  </w:num>
  <w:num w:numId="92">
    <w:abstractNumId w:val="102"/>
  </w:num>
  <w:num w:numId="93">
    <w:abstractNumId w:val="63"/>
  </w:num>
  <w:num w:numId="94">
    <w:abstractNumId w:val="43"/>
  </w:num>
  <w:num w:numId="95">
    <w:abstractNumId w:val="39"/>
  </w:num>
  <w:num w:numId="96">
    <w:abstractNumId w:val="107"/>
  </w:num>
  <w:num w:numId="97">
    <w:abstractNumId w:val="75"/>
  </w:num>
  <w:num w:numId="98">
    <w:abstractNumId w:val="41"/>
  </w:num>
  <w:num w:numId="99">
    <w:abstractNumId w:val="109"/>
  </w:num>
  <w:num w:numId="100">
    <w:abstractNumId w:val="32"/>
  </w:num>
  <w:num w:numId="101">
    <w:abstractNumId w:val="16"/>
  </w:num>
  <w:num w:numId="102">
    <w:abstractNumId w:val="57"/>
  </w:num>
  <w:num w:numId="103">
    <w:abstractNumId w:val="4"/>
  </w:num>
  <w:num w:numId="104">
    <w:abstractNumId w:val="99"/>
  </w:num>
  <w:num w:numId="105">
    <w:abstractNumId w:val="6"/>
  </w:num>
  <w:num w:numId="106">
    <w:abstractNumId w:val="76"/>
  </w:num>
  <w:num w:numId="107">
    <w:abstractNumId w:val="97"/>
  </w:num>
  <w:num w:numId="108">
    <w:abstractNumId w:val="110"/>
  </w:num>
  <w:num w:numId="109">
    <w:abstractNumId w:val="35"/>
  </w:num>
  <w:num w:numId="110">
    <w:abstractNumId w:val="17"/>
  </w:num>
  <w:num w:numId="111">
    <w:abstractNumId w:val="22"/>
  </w:num>
  <w:num w:numId="112">
    <w:abstractNumId w:val="27"/>
  </w:num>
  <w:num w:numId="113">
    <w:abstractNumId w:val="81"/>
  </w:num>
  <w:num w:numId="114">
    <w:abstractNumId w:val="68"/>
  </w:num>
  <w:num w:numId="115">
    <w:abstractNumId w:val="11"/>
  </w:num>
  <w:num w:numId="116">
    <w:abstractNumId w:val="36"/>
  </w:num>
  <w:num w:numId="117">
    <w:abstractNumId w:val="26"/>
  </w:num>
  <w:num w:numId="118">
    <w:abstractNumId w:val="69"/>
  </w:num>
  <w:num w:numId="119">
    <w:abstractNumId w:val="28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B2"/>
    <w:rsid w:val="000008C4"/>
    <w:rsid w:val="00001AAE"/>
    <w:rsid w:val="00002B8B"/>
    <w:rsid w:val="00004EB0"/>
    <w:rsid w:val="00005A3E"/>
    <w:rsid w:val="00006B20"/>
    <w:rsid w:val="00006C1D"/>
    <w:rsid w:val="000105E6"/>
    <w:rsid w:val="00012D57"/>
    <w:rsid w:val="000130BE"/>
    <w:rsid w:val="00013D65"/>
    <w:rsid w:val="00014744"/>
    <w:rsid w:val="00014C2E"/>
    <w:rsid w:val="00014F97"/>
    <w:rsid w:val="00014FF2"/>
    <w:rsid w:val="000154CD"/>
    <w:rsid w:val="00016120"/>
    <w:rsid w:val="0001612C"/>
    <w:rsid w:val="00016F50"/>
    <w:rsid w:val="0001723F"/>
    <w:rsid w:val="00020212"/>
    <w:rsid w:val="00020430"/>
    <w:rsid w:val="0002108A"/>
    <w:rsid w:val="000247CD"/>
    <w:rsid w:val="00026713"/>
    <w:rsid w:val="00031B15"/>
    <w:rsid w:val="00031D7C"/>
    <w:rsid w:val="00033E99"/>
    <w:rsid w:val="000345CD"/>
    <w:rsid w:val="00034AA4"/>
    <w:rsid w:val="00035487"/>
    <w:rsid w:val="00036DBA"/>
    <w:rsid w:val="00037D4B"/>
    <w:rsid w:val="000417D3"/>
    <w:rsid w:val="000428EE"/>
    <w:rsid w:val="0004301A"/>
    <w:rsid w:val="00045177"/>
    <w:rsid w:val="0004536A"/>
    <w:rsid w:val="000459E2"/>
    <w:rsid w:val="0005081A"/>
    <w:rsid w:val="00051CDA"/>
    <w:rsid w:val="00052067"/>
    <w:rsid w:val="00052562"/>
    <w:rsid w:val="000526CA"/>
    <w:rsid w:val="000527EB"/>
    <w:rsid w:val="00052D8A"/>
    <w:rsid w:val="00053578"/>
    <w:rsid w:val="00053A3B"/>
    <w:rsid w:val="00053D1F"/>
    <w:rsid w:val="00054A5F"/>
    <w:rsid w:val="00056CBE"/>
    <w:rsid w:val="000578EA"/>
    <w:rsid w:val="0006310D"/>
    <w:rsid w:val="0006369F"/>
    <w:rsid w:val="00064207"/>
    <w:rsid w:val="000667A4"/>
    <w:rsid w:val="0006709E"/>
    <w:rsid w:val="0007000E"/>
    <w:rsid w:val="00070F53"/>
    <w:rsid w:val="00072909"/>
    <w:rsid w:val="00073309"/>
    <w:rsid w:val="00075E48"/>
    <w:rsid w:val="00080478"/>
    <w:rsid w:val="00081653"/>
    <w:rsid w:val="000820AF"/>
    <w:rsid w:val="000831C9"/>
    <w:rsid w:val="00084193"/>
    <w:rsid w:val="00085066"/>
    <w:rsid w:val="0008578A"/>
    <w:rsid w:val="0008590F"/>
    <w:rsid w:val="00086FC4"/>
    <w:rsid w:val="00090AFE"/>
    <w:rsid w:val="00090D59"/>
    <w:rsid w:val="00090EF3"/>
    <w:rsid w:val="00091EDE"/>
    <w:rsid w:val="000924DC"/>
    <w:rsid w:val="00092C28"/>
    <w:rsid w:val="00093B0B"/>
    <w:rsid w:val="0009403B"/>
    <w:rsid w:val="000961BD"/>
    <w:rsid w:val="000A05DA"/>
    <w:rsid w:val="000A0886"/>
    <w:rsid w:val="000A3127"/>
    <w:rsid w:val="000A572E"/>
    <w:rsid w:val="000A5909"/>
    <w:rsid w:val="000A7343"/>
    <w:rsid w:val="000A73E9"/>
    <w:rsid w:val="000B1418"/>
    <w:rsid w:val="000B1E29"/>
    <w:rsid w:val="000B2463"/>
    <w:rsid w:val="000B343B"/>
    <w:rsid w:val="000B3B65"/>
    <w:rsid w:val="000B3B75"/>
    <w:rsid w:val="000B484A"/>
    <w:rsid w:val="000B4AB2"/>
    <w:rsid w:val="000B5663"/>
    <w:rsid w:val="000B5ED2"/>
    <w:rsid w:val="000C0D24"/>
    <w:rsid w:val="000C1291"/>
    <w:rsid w:val="000C1912"/>
    <w:rsid w:val="000C1A4E"/>
    <w:rsid w:val="000C1E2F"/>
    <w:rsid w:val="000C1EB0"/>
    <w:rsid w:val="000C2381"/>
    <w:rsid w:val="000C2475"/>
    <w:rsid w:val="000C26D1"/>
    <w:rsid w:val="000C635D"/>
    <w:rsid w:val="000C6AD6"/>
    <w:rsid w:val="000C6CF3"/>
    <w:rsid w:val="000C6DAE"/>
    <w:rsid w:val="000C7749"/>
    <w:rsid w:val="000D103F"/>
    <w:rsid w:val="000D3AA3"/>
    <w:rsid w:val="000D4AB2"/>
    <w:rsid w:val="000D5499"/>
    <w:rsid w:val="000D5FB6"/>
    <w:rsid w:val="000D600E"/>
    <w:rsid w:val="000D6F07"/>
    <w:rsid w:val="000D763B"/>
    <w:rsid w:val="000D78FC"/>
    <w:rsid w:val="000E02A8"/>
    <w:rsid w:val="000E0CE2"/>
    <w:rsid w:val="000E0F42"/>
    <w:rsid w:val="000E189C"/>
    <w:rsid w:val="000E33AC"/>
    <w:rsid w:val="000E441E"/>
    <w:rsid w:val="000E6EE3"/>
    <w:rsid w:val="000F3B96"/>
    <w:rsid w:val="000F51D1"/>
    <w:rsid w:val="000F53C9"/>
    <w:rsid w:val="00100B5F"/>
    <w:rsid w:val="00102D87"/>
    <w:rsid w:val="0010385D"/>
    <w:rsid w:val="0010471C"/>
    <w:rsid w:val="001051E7"/>
    <w:rsid w:val="00105F62"/>
    <w:rsid w:val="00106A81"/>
    <w:rsid w:val="0011022A"/>
    <w:rsid w:val="00110AD9"/>
    <w:rsid w:val="00111B4B"/>
    <w:rsid w:val="0011226F"/>
    <w:rsid w:val="001133C3"/>
    <w:rsid w:val="00113F66"/>
    <w:rsid w:val="0011427D"/>
    <w:rsid w:val="00115C82"/>
    <w:rsid w:val="00115E4C"/>
    <w:rsid w:val="001165F1"/>
    <w:rsid w:val="001166F1"/>
    <w:rsid w:val="00116850"/>
    <w:rsid w:val="00117B02"/>
    <w:rsid w:val="00120F8C"/>
    <w:rsid w:val="00121A27"/>
    <w:rsid w:val="00121B8F"/>
    <w:rsid w:val="0012445B"/>
    <w:rsid w:val="00126370"/>
    <w:rsid w:val="001263B2"/>
    <w:rsid w:val="00126CCD"/>
    <w:rsid w:val="00127A15"/>
    <w:rsid w:val="00127DAC"/>
    <w:rsid w:val="00130815"/>
    <w:rsid w:val="00130A0C"/>
    <w:rsid w:val="00130E90"/>
    <w:rsid w:val="001318E7"/>
    <w:rsid w:val="00131FFF"/>
    <w:rsid w:val="00132117"/>
    <w:rsid w:val="00132E9C"/>
    <w:rsid w:val="00132FA0"/>
    <w:rsid w:val="001332E0"/>
    <w:rsid w:val="001346CB"/>
    <w:rsid w:val="00135610"/>
    <w:rsid w:val="0013705D"/>
    <w:rsid w:val="0014146E"/>
    <w:rsid w:val="001415B8"/>
    <w:rsid w:val="001423EF"/>
    <w:rsid w:val="00142918"/>
    <w:rsid w:val="00142A67"/>
    <w:rsid w:val="00142ED9"/>
    <w:rsid w:val="001444D1"/>
    <w:rsid w:val="0014456F"/>
    <w:rsid w:val="0014608F"/>
    <w:rsid w:val="001467BE"/>
    <w:rsid w:val="001505D4"/>
    <w:rsid w:val="00150878"/>
    <w:rsid w:val="001525D9"/>
    <w:rsid w:val="00153805"/>
    <w:rsid w:val="0015450F"/>
    <w:rsid w:val="00154859"/>
    <w:rsid w:val="0016382B"/>
    <w:rsid w:val="00165036"/>
    <w:rsid w:val="0016516C"/>
    <w:rsid w:val="0016551B"/>
    <w:rsid w:val="00167960"/>
    <w:rsid w:val="00170C29"/>
    <w:rsid w:val="00170DB1"/>
    <w:rsid w:val="0017192E"/>
    <w:rsid w:val="001733A6"/>
    <w:rsid w:val="00176E41"/>
    <w:rsid w:val="00177677"/>
    <w:rsid w:val="00177BA4"/>
    <w:rsid w:val="001807E6"/>
    <w:rsid w:val="001814A6"/>
    <w:rsid w:val="00182FBB"/>
    <w:rsid w:val="00183456"/>
    <w:rsid w:val="00184977"/>
    <w:rsid w:val="00187880"/>
    <w:rsid w:val="001878F8"/>
    <w:rsid w:val="001879D8"/>
    <w:rsid w:val="00191E32"/>
    <w:rsid w:val="00192E4C"/>
    <w:rsid w:val="0019326B"/>
    <w:rsid w:val="00193C9D"/>
    <w:rsid w:val="00194410"/>
    <w:rsid w:val="00194BC2"/>
    <w:rsid w:val="00195663"/>
    <w:rsid w:val="00195A4B"/>
    <w:rsid w:val="00195CBF"/>
    <w:rsid w:val="0019654A"/>
    <w:rsid w:val="0019787F"/>
    <w:rsid w:val="001A0A8A"/>
    <w:rsid w:val="001A28FD"/>
    <w:rsid w:val="001A2E14"/>
    <w:rsid w:val="001A3C99"/>
    <w:rsid w:val="001A5574"/>
    <w:rsid w:val="001A7308"/>
    <w:rsid w:val="001A777E"/>
    <w:rsid w:val="001B2443"/>
    <w:rsid w:val="001B2A82"/>
    <w:rsid w:val="001B5D5D"/>
    <w:rsid w:val="001B6A83"/>
    <w:rsid w:val="001B7129"/>
    <w:rsid w:val="001C1093"/>
    <w:rsid w:val="001C2101"/>
    <w:rsid w:val="001C30FA"/>
    <w:rsid w:val="001C3B6C"/>
    <w:rsid w:val="001C60F4"/>
    <w:rsid w:val="001C7282"/>
    <w:rsid w:val="001D0B96"/>
    <w:rsid w:val="001D157F"/>
    <w:rsid w:val="001D1985"/>
    <w:rsid w:val="001D2524"/>
    <w:rsid w:val="001D539E"/>
    <w:rsid w:val="001D695B"/>
    <w:rsid w:val="001D6CBA"/>
    <w:rsid w:val="001E03B2"/>
    <w:rsid w:val="001E0486"/>
    <w:rsid w:val="001E06BE"/>
    <w:rsid w:val="001E1704"/>
    <w:rsid w:val="001E3DA1"/>
    <w:rsid w:val="001E55F6"/>
    <w:rsid w:val="001E6550"/>
    <w:rsid w:val="001E6789"/>
    <w:rsid w:val="001F2BBC"/>
    <w:rsid w:val="001F3418"/>
    <w:rsid w:val="001F3BD3"/>
    <w:rsid w:val="001F556A"/>
    <w:rsid w:val="00201B76"/>
    <w:rsid w:val="002027D4"/>
    <w:rsid w:val="00203B85"/>
    <w:rsid w:val="00203E50"/>
    <w:rsid w:val="00204F9C"/>
    <w:rsid w:val="002073DF"/>
    <w:rsid w:val="00207C3B"/>
    <w:rsid w:val="002109CA"/>
    <w:rsid w:val="002110E2"/>
    <w:rsid w:val="00213148"/>
    <w:rsid w:val="00214BD8"/>
    <w:rsid w:val="0021506D"/>
    <w:rsid w:val="00215183"/>
    <w:rsid w:val="00215E0D"/>
    <w:rsid w:val="0021667E"/>
    <w:rsid w:val="002179AF"/>
    <w:rsid w:val="00220511"/>
    <w:rsid w:val="002205FC"/>
    <w:rsid w:val="002206A7"/>
    <w:rsid w:val="00223BAC"/>
    <w:rsid w:val="002274F6"/>
    <w:rsid w:val="00227695"/>
    <w:rsid w:val="00232041"/>
    <w:rsid w:val="0023320F"/>
    <w:rsid w:val="00234942"/>
    <w:rsid w:val="00235E34"/>
    <w:rsid w:val="0023614E"/>
    <w:rsid w:val="002363BC"/>
    <w:rsid w:val="002376CB"/>
    <w:rsid w:val="002377B5"/>
    <w:rsid w:val="002419B5"/>
    <w:rsid w:val="00243292"/>
    <w:rsid w:val="00243E0E"/>
    <w:rsid w:val="00243F83"/>
    <w:rsid w:val="00245C93"/>
    <w:rsid w:val="00246970"/>
    <w:rsid w:val="00246F38"/>
    <w:rsid w:val="00252121"/>
    <w:rsid w:val="002528BC"/>
    <w:rsid w:val="00255D17"/>
    <w:rsid w:val="00255E96"/>
    <w:rsid w:val="00257FF0"/>
    <w:rsid w:val="002612E0"/>
    <w:rsid w:val="002617E4"/>
    <w:rsid w:val="0026194D"/>
    <w:rsid w:val="002620DA"/>
    <w:rsid w:val="002621E8"/>
    <w:rsid w:val="00262D0A"/>
    <w:rsid w:val="00262DE0"/>
    <w:rsid w:val="0026512B"/>
    <w:rsid w:val="0026571B"/>
    <w:rsid w:val="00267DF0"/>
    <w:rsid w:val="00271B51"/>
    <w:rsid w:val="00272043"/>
    <w:rsid w:val="00273FDF"/>
    <w:rsid w:val="00274593"/>
    <w:rsid w:val="00280CB0"/>
    <w:rsid w:val="00280ED6"/>
    <w:rsid w:val="0028108A"/>
    <w:rsid w:val="00282281"/>
    <w:rsid w:val="0028354C"/>
    <w:rsid w:val="00283D6E"/>
    <w:rsid w:val="002876D7"/>
    <w:rsid w:val="00292F66"/>
    <w:rsid w:val="0029348F"/>
    <w:rsid w:val="00294489"/>
    <w:rsid w:val="00294C73"/>
    <w:rsid w:val="00294F64"/>
    <w:rsid w:val="002978A7"/>
    <w:rsid w:val="002A5387"/>
    <w:rsid w:val="002A6BA3"/>
    <w:rsid w:val="002B2795"/>
    <w:rsid w:val="002B40BF"/>
    <w:rsid w:val="002B7C02"/>
    <w:rsid w:val="002C301F"/>
    <w:rsid w:val="002C3DE7"/>
    <w:rsid w:val="002C43D3"/>
    <w:rsid w:val="002C585A"/>
    <w:rsid w:val="002C5B78"/>
    <w:rsid w:val="002C5FF7"/>
    <w:rsid w:val="002D1315"/>
    <w:rsid w:val="002D230E"/>
    <w:rsid w:val="002D2482"/>
    <w:rsid w:val="002D2665"/>
    <w:rsid w:val="002D4E96"/>
    <w:rsid w:val="002D7451"/>
    <w:rsid w:val="002E0E0C"/>
    <w:rsid w:val="002E2BBA"/>
    <w:rsid w:val="002E36DE"/>
    <w:rsid w:val="002E6100"/>
    <w:rsid w:val="002E6A98"/>
    <w:rsid w:val="002E6B67"/>
    <w:rsid w:val="002E71CE"/>
    <w:rsid w:val="002E7AF3"/>
    <w:rsid w:val="002F01E8"/>
    <w:rsid w:val="002F0524"/>
    <w:rsid w:val="002F2335"/>
    <w:rsid w:val="002F5141"/>
    <w:rsid w:val="002F7240"/>
    <w:rsid w:val="002F7F1F"/>
    <w:rsid w:val="00300684"/>
    <w:rsid w:val="003018D4"/>
    <w:rsid w:val="00301BE8"/>
    <w:rsid w:val="0030619B"/>
    <w:rsid w:val="00310A49"/>
    <w:rsid w:val="00310DC6"/>
    <w:rsid w:val="0031149C"/>
    <w:rsid w:val="00312721"/>
    <w:rsid w:val="00312E02"/>
    <w:rsid w:val="003144A6"/>
    <w:rsid w:val="00316512"/>
    <w:rsid w:val="0032339F"/>
    <w:rsid w:val="00323DA8"/>
    <w:rsid w:val="003267B4"/>
    <w:rsid w:val="003303EF"/>
    <w:rsid w:val="00330675"/>
    <w:rsid w:val="00331A6F"/>
    <w:rsid w:val="00331FD4"/>
    <w:rsid w:val="0033221A"/>
    <w:rsid w:val="003346FB"/>
    <w:rsid w:val="00334F13"/>
    <w:rsid w:val="00337A52"/>
    <w:rsid w:val="00340686"/>
    <w:rsid w:val="00343B6F"/>
    <w:rsid w:val="003443C0"/>
    <w:rsid w:val="00344A79"/>
    <w:rsid w:val="003459D1"/>
    <w:rsid w:val="00353E24"/>
    <w:rsid w:val="0035447A"/>
    <w:rsid w:val="0035511A"/>
    <w:rsid w:val="00355E36"/>
    <w:rsid w:val="003604BE"/>
    <w:rsid w:val="003632AD"/>
    <w:rsid w:val="0036573F"/>
    <w:rsid w:val="00365E70"/>
    <w:rsid w:val="003663FF"/>
    <w:rsid w:val="00366B53"/>
    <w:rsid w:val="00366B9E"/>
    <w:rsid w:val="00367663"/>
    <w:rsid w:val="00370B60"/>
    <w:rsid w:val="003711BB"/>
    <w:rsid w:val="00372D65"/>
    <w:rsid w:val="00373027"/>
    <w:rsid w:val="00374DE4"/>
    <w:rsid w:val="00374E6F"/>
    <w:rsid w:val="00375CC3"/>
    <w:rsid w:val="0037600F"/>
    <w:rsid w:val="003760BA"/>
    <w:rsid w:val="00376614"/>
    <w:rsid w:val="00376AC4"/>
    <w:rsid w:val="003777CE"/>
    <w:rsid w:val="00380E3C"/>
    <w:rsid w:val="00383A2C"/>
    <w:rsid w:val="003867CC"/>
    <w:rsid w:val="00390D69"/>
    <w:rsid w:val="003930C0"/>
    <w:rsid w:val="00393AEF"/>
    <w:rsid w:val="00393CA4"/>
    <w:rsid w:val="0039470C"/>
    <w:rsid w:val="003967BF"/>
    <w:rsid w:val="003977BE"/>
    <w:rsid w:val="003A0FA5"/>
    <w:rsid w:val="003A2D09"/>
    <w:rsid w:val="003A2FA7"/>
    <w:rsid w:val="003A3485"/>
    <w:rsid w:val="003A57AC"/>
    <w:rsid w:val="003A6788"/>
    <w:rsid w:val="003B0653"/>
    <w:rsid w:val="003B220B"/>
    <w:rsid w:val="003B39FE"/>
    <w:rsid w:val="003B3A00"/>
    <w:rsid w:val="003B4906"/>
    <w:rsid w:val="003B724D"/>
    <w:rsid w:val="003C0148"/>
    <w:rsid w:val="003C214C"/>
    <w:rsid w:val="003C7438"/>
    <w:rsid w:val="003C7650"/>
    <w:rsid w:val="003D1271"/>
    <w:rsid w:val="003D2FA6"/>
    <w:rsid w:val="003D4713"/>
    <w:rsid w:val="003D6DAB"/>
    <w:rsid w:val="003D728D"/>
    <w:rsid w:val="003D7DB3"/>
    <w:rsid w:val="003E1171"/>
    <w:rsid w:val="003E198B"/>
    <w:rsid w:val="003E2668"/>
    <w:rsid w:val="003E3280"/>
    <w:rsid w:val="003E3AFE"/>
    <w:rsid w:val="003E40C6"/>
    <w:rsid w:val="003E53E9"/>
    <w:rsid w:val="003E5D4E"/>
    <w:rsid w:val="003E62C2"/>
    <w:rsid w:val="003E721C"/>
    <w:rsid w:val="003E7867"/>
    <w:rsid w:val="003F0A98"/>
    <w:rsid w:val="003F1721"/>
    <w:rsid w:val="003F3F8F"/>
    <w:rsid w:val="003F4EED"/>
    <w:rsid w:val="003F530B"/>
    <w:rsid w:val="003F5574"/>
    <w:rsid w:val="00400627"/>
    <w:rsid w:val="00400FA4"/>
    <w:rsid w:val="00401A15"/>
    <w:rsid w:val="00402E3E"/>
    <w:rsid w:val="00403B81"/>
    <w:rsid w:val="00403F95"/>
    <w:rsid w:val="0040491A"/>
    <w:rsid w:val="0040588B"/>
    <w:rsid w:val="0040702B"/>
    <w:rsid w:val="00411348"/>
    <w:rsid w:val="0041230E"/>
    <w:rsid w:val="00412876"/>
    <w:rsid w:val="00412F7A"/>
    <w:rsid w:val="00414CD3"/>
    <w:rsid w:val="0041579E"/>
    <w:rsid w:val="0042116A"/>
    <w:rsid w:val="00421C0E"/>
    <w:rsid w:val="00421D01"/>
    <w:rsid w:val="00423A81"/>
    <w:rsid w:val="00424A0A"/>
    <w:rsid w:val="004256D8"/>
    <w:rsid w:val="0042609B"/>
    <w:rsid w:val="0043079F"/>
    <w:rsid w:val="00432618"/>
    <w:rsid w:val="004352D2"/>
    <w:rsid w:val="004439C7"/>
    <w:rsid w:val="00444004"/>
    <w:rsid w:val="00447182"/>
    <w:rsid w:val="004501CB"/>
    <w:rsid w:val="00450222"/>
    <w:rsid w:val="004502EF"/>
    <w:rsid w:val="00451BB7"/>
    <w:rsid w:val="00451CE2"/>
    <w:rsid w:val="0045286A"/>
    <w:rsid w:val="00452D73"/>
    <w:rsid w:val="00452F41"/>
    <w:rsid w:val="00454161"/>
    <w:rsid w:val="00454394"/>
    <w:rsid w:val="004546CD"/>
    <w:rsid w:val="00455D7B"/>
    <w:rsid w:val="004576A1"/>
    <w:rsid w:val="00457965"/>
    <w:rsid w:val="00461859"/>
    <w:rsid w:val="00463AD3"/>
    <w:rsid w:val="004640F7"/>
    <w:rsid w:val="00464748"/>
    <w:rsid w:val="00465EF7"/>
    <w:rsid w:val="00465F03"/>
    <w:rsid w:val="00467114"/>
    <w:rsid w:val="0046771A"/>
    <w:rsid w:val="00470273"/>
    <w:rsid w:val="004713F8"/>
    <w:rsid w:val="00472EEC"/>
    <w:rsid w:val="00473E02"/>
    <w:rsid w:val="00474CA7"/>
    <w:rsid w:val="00475840"/>
    <w:rsid w:val="00475D59"/>
    <w:rsid w:val="004766CF"/>
    <w:rsid w:val="004773F8"/>
    <w:rsid w:val="00480264"/>
    <w:rsid w:val="00483D1E"/>
    <w:rsid w:val="00484B06"/>
    <w:rsid w:val="004852A0"/>
    <w:rsid w:val="004858F3"/>
    <w:rsid w:val="004875E5"/>
    <w:rsid w:val="00490D53"/>
    <w:rsid w:val="00494423"/>
    <w:rsid w:val="00494811"/>
    <w:rsid w:val="004955C3"/>
    <w:rsid w:val="00495C6A"/>
    <w:rsid w:val="00496C72"/>
    <w:rsid w:val="004A19D5"/>
    <w:rsid w:val="004A3E84"/>
    <w:rsid w:val="004A443F"/>
    <w:rsid w:val="004A737C"/>
    <w:rsid w:val="004A761C"/>
    <w:rsid w:val="004B1E5D"/>
    <w:rsid w:val="004B21C7"/>
    <w:rsid w:val="004B2D4D"/>
    <w:rsid w:val="004B2EC7"/>
    <w:rsid w:val="004B6154"/>
    <w:rsid w:val="004B6590"/>
    <w:rsid w:val="004B70DD"/>
    <w:rsid w:val="004B7667"/>
    <w:rsid w:val="004B7E18"/>
    <w:rsid w:val="004C108F"/>
    <w:rsid w:val="004C199E"/>
    <w:rsid w:val="004C3E29"/>
    <w:rsid w:val="004C4114"/>
    <w:rsid w:val="004C50C8"/>
    <w:rsid w:val="004C57A1"/>
    <w:rsid w:val="004C6486"/>
    <w:rsid w:val="004C6EB4"/>
    <w:rsid w:val="004C77B6"/>
    <w:rsid w:val="004C7D70"/>
    <w:rsid w:val="004D1FA1"/>
    <w:rsid w:val="004D2C2B"/>
    <w:rsid w:val="004D304A"/>
    <w:rsid w:val="004D4821"/>
    <w:rsid w:val="004D4F2A"/>
    <w:rsid w:val="004D71CC"/>
    <w:rsid w:val="004E0A1B"/>
    <w:rsid w:val="004E15ED"/>
    <w:rsid w:val="004E40FB"/>
    <w:rsid w:val="004E7068"/>
    <w:rsid w:val="004E7CB9"/>
    <w:rsid w:val="004E7CBA"/>
    <w:rsid w:val="004F0AA6"/>
    <w:rsid w:val="004F21BA"/>
    <w:rsid w:val="004F2397"/>
    <w:rsid w:val="004F3669"/>
    <w:rsid w:val="004F36C6"/>
    <w:rsid w:val="004F419D"/>
    <w:rsid w:val="004F4C56"/>
    <w:rsid w:val="004F5190"/>
    <w:rsid w:val="004F668B"/>
    <w:rsid w:val="004F6E0F"/>
    <w:rsid w:val="004F7318"/>
    <w:rsid w:val="004F7B72"/>
    <w:rsid w:val="00502E9E"/>
    <w:rsid w:val="005032AF"/>
    <w:rsid w:val="00505074"/>
    <w:rsid w:val="00505D1B"/>
    <w:rsid w:val="00511B95"/>
    <w:rsid w:val="00513F14"/>
    <w:rsid w:val="005150EB"/>
    <w:rsid w:val="00517AE8"/>
    <w:rsid w:val="00517E28"/>
    <w:rsid w:val="00520AA3"/>
    <w:rsid w:val="0052317A"/>
    <w:rsid w:val="005236E8"/>
    <w:rsid w:val="005252A4"/>
    <w:rsid w:val="00525BF2"/>
    <w:rsid w:val="00526696"/>
    <w:rsid w:val="00526AD0"/>
    <w:rsid w:val="00526BFD"/>
    <w:rsid w:val="00530F3E"/>
    <w:rsid w:val="005314DE"/>
    <w:rsid w:val="00532EFF"/>
    <w:rsid w:val="00533C03"/>
    <w:rsid w:val="0053424B"/>
    <w:rsid w:val="00537CED"/>
    <w:rsid w:val="00537FB3"/>
    <w:rsid w:val="00540A4C"/>
    <w:rsid w:val="00542C70"/>
    <w:rsid w:val="00545150"/>
    <w:rsid w:val="0054556F"/>
    <w:rsid w:val="0054615A"/>
    <w:rsid w:val="005467AB"/>
    <w:rsid w:val="00546F81"/>
    <w:rsid w:val="00550E81"/>
    <w:rsid w:val="00553174"/>
    <w:rsid w:val="00553183"/>
    <w:rsid w:val="00553AD1"/>
    <w:rsid w:val="00555A85"/>
    <w:rsid w:val="00555F11"/>
    <w:rsid w:val="005606FA"/>
    <w:rsid w:val="005610C0"/>
    <w:rsid w:val="00561122"/>
    <w:rsid w:val="00561754"/>
    <w:rsid w:val="00563EFC"/>
    <w:rsid w:val="005641D9"/>
    <w:rsid w:val="005651D8"/>
    <w:rsid w:val="005707C3"/>
    <w:rsid w:val="00573A8D"/>
    <w:rsid w:val="00573AB3"/>
    <w:rsid w:val="00574F1C"/>
    <w:rsid w:val="0057614A"/>
    <w:rsid w:val="00580BD1"/>
    <w:rsid w:val="0058220A"/>
    <w:rsid w:val="00586490"/>
    <w:rsid w:val="00586812"/>
    <w:rsid w:val="00586912"/>
    <w:rsid w:val="00586F7E"/>
    <w:rsid w:val="00586F8F"/>
    <w:rsid w:val="00587696"/>
    <w:rsid w:val="005901C7"/>
    <w:rsid w:val="00590E40"/>
    <w:rsid w:val="005921A6"/>
    <w:rsid w:val="005931BB"/>
    <w:rsid w:val="005936F2"/>
    <w:rsid w:val="005944FC"/>
    <w:rsid w:val="00594AF5"/>
    <w:rsid w:val="005964F1"/>
    <w:rsid w:val="005968DB"/>
    <w:rsid w:val="00596910"/>
    <w:rsid w:val="005970E3"/>
    <w:rsid w:val="005A016A"/>
    <w:rsid w:val="005A135F"/>
    <w:rsid w:val="005A19D8"/>
    <w:rsid w:val="005A1F71"/>
    <w:rsid w:val="005A342F"/>
    <w:rsid w:val="005A4F1D"/>
    <w:rsid w:val="005A6829"/>
    <w:rsid w:val="005B55DB"/>
    <w:rsid w:val="005B62D7"/>
    <w:rsid w:val="005B72AD"/>
    <w:rsid w:val="005C0CD9"/>
    <w:rsid w:val="005C1C64"/>
    <w:rsid w:val="005C23EA"/>
    <w:rsid w:val="005C3259"/>
    <w:rsid w:val="005D1AFB"/>
    <w:rsid w:val="005D2342"/>
    <w:rsid w:val="005D26A2"/>
    <w:rsid w:val="005D2B23"/>
    <w:rsid w:val="005D2B51"/>
    <w:rsid w:val="005D5008"/>
    <w:rsid w:val="005D55E5"/>
    <w:rsid w:val="005D5CC5"/>
    <w:rsid w:val="005D5D30"/>
    <w:rsid w:val="005D6588"/>
    <w:rsid w:val="005D6D4F"/>
    <w:rsid w:val="005D7D8A"/>
    <w:rsid w:val="005E1473"/>
    <w:rsid w:val="005E17BC"/>
    <w:rsid w:val="005E1C5D"/>
    <w:rsid w:val="005E27BB"/>
    <w:rsid w:val="005E56CB"/>
    <w:rsid w:val="005E56F0"/>
    <w:rsid w:val="005E57C7"/>
    <w:rsid w:val="005E59D1"/>
    <w:rsid w:val="005E5ACA"/>
    <w:rsid w:val="005E6B4E"/>
    <w:rsid w:val="005E704C"/>
    <w:rsid w:val="005F2AA2"/>
    <w:rsid w:val="005F375C"/>
    <w:rsid w:val="005F4C52"/>
    <w:rsid w:val="005F7185"/>
    <w:rsid w:val="00602610"/>
    <w:rsid w:val="006027A5"/>
    <w:rsid w:val="00602EBA"/>
    <w:rsid w:val="0060475A"/>
    <w:rsid w:val="0060710A"/>
    <w:rsid w:val="0060781D"/>
    <w:rsid w:val="00607EE3"/>
    <w:rsid w:val="00607F5C"/>
    <w:rsid w:val="0061239E"/>
    <w:rsid w:val="00615D61"/>
    <w:rsid w:val="006164CC"/>
    <w:rsid w:val="00620537"/>
    <w:rsid w:val="00623733"/>
    <w:rsid w:val="0062512A"/>
    <w:rsid w:val="0062794B"/>
    <w:rsid w:val="00631516"/>
    <w:rsid w:val="00631A7A"/>
    <w:rsid w:val="00631A7B"/>
    <w:rsid w:val="0063204F"/>
    <w:rsid w:val="00632594"/>
    <w:rsid w:val="00634CFC"/>
    <w:rsid w:val="00636F38"/>
    <w:rsid w:val="006408C9"/>
    <w:rsid w:val="00644976"/>
    <w:rsid w:val="00646A71"/>
    <w:rsid w:val="00650058"/>
    <w:rsid w:val="0065236E"/>
    <w:rsid w:val="00652D35"/>
    <w:rsid w:val="00653716"/>
    <w:rsid w:val="00657AC9"/>
    <w:rsid w:val="00661665"/>
    <w:rsid w:val="00662149"/>
    <w:rsid w:val="00665832"/>
    <w:rsid w:val="00665F57"/>
    <w:rsid w:val="0067220E"/>
    <w:rsid w:val="00673486"/>
    <w:rsid w:val="00676B09"/>
    <w:rsid w:val="00676D02"/>
    <w:rsid w:val="00680029"/>
    <w:rsid w:val="0068076A"/>
    <w:rsid w:val="006855B8"/>
    <w:rsid w:val="006864D3"/>
    <w:rsid w:val="00690BA3"/>
    <w:rsid w:val="0069322A"/>
    <w:rsid w:val="00693F9C"/>
    <w:rsid w:val="00694CB4"/>
    <w:rsid w:val="006A048D"/>
    <w:rsid w:val="006A0987"/>
    <w:rsid w:val="006A12FF"/>
    <w:rsid w:val="006A1F76"/>
    <w:rsid w:val="006A21CF"/>
    <w:rsid w:val="006A287E"/>
    <w:rsid w:val="006A418D"/>
    <w:rsid w:val="006A64E4"/>
    <w:rsid w:val="006B0DF1"/>
    <w:rsid w:val="006B165B"/>
    <w:rsid w:val="006B28F7"/>
    <w:rsid w:val="006B2E41"/>
    <w:rsid w:val="006B4436"/>
    <w:rsid w:val="006B5702"/>
    <w:rsid w:val="006B6658"/>
    <w:rsid w:val="006C1960"/>
    <w:rsid w:val="006C66D4"/>
    <w:rsid w:val="006C7284"/>
    <w:rsid w:val="006C771A"/>
    <w:rsid w:val="006D0D9F"/>
    <w:rsid w:val="006D1860"/>
    <w:rsid w:val="006D321B"/>
    <w:rsid w:val="006D6A7F"/>
    <w:rsid w:val="006D6B5E"/>
    <w:rsid w:val="006D6BBB"/>
    <w:rsid w:val="006E01E8"/>
    <w:rsid w:val="006E091F"/>
    <w:rsid w:val="006E1525"/>
    <w:rsid w:val="006E41F6"/>
    <w:rsid w:val="006E5752"/>
    <w:rsid w:val="006E68B8"/>
    <w:rsid w:val="006F08C7"/>
    <w:rsid w:val="006F0DD7"/>
    <w:rsid w:val="006F1577"/>
    <w:rsid w:val="006F1DB9"/>
    <w:rsid w:val="006F3AC7"/>
    <w:rsid w:val="006F4416"/>
    <w:rsid w:val="006F6E0E"/>
    <w:rsid w:val="006F7082"/>
    <w:rsid w:val="006F7113"/>
    <w:rsid w:val="007009C3"/>
    <w:rsid w:val="007031FF"/>
    <w:rsid w:val="007034C2"/>
    <w:rsid w:val="00705A48"/>
    <w:rsid w:val="00707013"/>
    <w:rsid w:val="0071082A"/>
    <w:rsid w:val="007115DB"/>
    <w:rsid w:val="007137D2"/>
    <w:rsid w:val="00713DF2"/>
    <w:rsid w:val="0071442E"/>
    <w:rsid w:val="00716877"/>
    <w:rsid w:val="00716DC6"/>
    <w:rsid w:val="007200DD"/>
    <w:rsid w:val="007212D1"/>
    <w:rsid w:val="00721316"/>
    <w:rsid w:val="0072161A"/>
    <w:rsid w:val="007220FA"/>
    <w:rsid w:val="007222FB"/>
    <w:rsid w:val="007228B0"/>
    <w:rsid w:val="00723A03"/>
    <w:rsid w:val="007251DE"/>
    <w:rsid w:val="00726DB2"/>
    <w:rsid w:val="00730242"/>
    <w:rsid w:val="00730968"/>
    <w:rsid w:val="0073102C"/>
    <w:rsid w:val="0073118F"/>
    <w:rsid w:val="00732148"/>
    <w:rsid w:val="007336DB"/>
    <w:rsid w:val="0073583D"/>
    <w:rsid w:val="007358BB"/>
    <w:rsid w:val="0073731F"/>
    <w:rsid w:val="007404D7"/>
    <w:rsid w:val="0074067F"/>
    <w:rsid w:val="00742537"/>
    <w:rsid w:val="00743038"/>
    <w:rsid w:val="007439B9"/>
    <w:rsid w:val="007450B5"/>
    <w:rsid w:val="0074593E"/>
    <w:rsid w:val="0074728C"/>
    <w:rsid w:val="00747A05"/>
    <w:rsid w:val="00747EB7"/>
    <w:rsid w:val="007516C1"/>
    <w:rsid w:val="00752BF8"/>
    <w:rsid w:val="00753A4D"/>
    <w:rsid w:val="0075480C"/>
    <w:rsid w:val="00755A9C"/>
    <w:rsid w:val="00756C10"/>
    <w:rsid w:val="00756CC3"/>
    <w:rsid w:val="00757533"/>
    <w:rsid w:val="007610F5"/>
    <w:rsid w:val="0076139B"/>
    <w:rsid w:val="007619F2"/>
    <w:rsid w:val="0076233B"/>
    <w:rsid w:val="00762612"/>
    <w:rsid w:val="00763117"/>
    <w:rsid w:val="00763E5E"/>
    <w:rsid w:val="0076414F"/>
    <w:rsid w:val="00765781"/>
    <w:rsid w:val="00765C3C"/>
    <w:rsid w:val="00767D32"/>
    <w:rsid w:val="00773B80"/>
    <w:rsid w:val="0077457A"/>
    <w:rsid w:val="0077589F"/>
    <w:rsid w:val="00776013"/>
    <w:rsid w:val="0077696A"/>
    <w:rsid w:val="00776D54"/>
    <w:rsid w:val="00776DD9"/>
    <w:rsid w:val="00782DE9"/>
    <w:rsid w:val="007832AF"/>
    <w:rsid w:val="00783855"/>
    <w:rsid w:val="0078492E"/>
    <w:rsid w:val="00785752"/>
    <w:rsid w:val="007874E4"/>
    <w:rsid w:val="00787ED4"/>
    <w:rsid w:val="00793739"/>
    <w:rsid w:val="00795F56"/>
    <w:rsid w:val="00796978"/>
    <w:rsid w:val="0079702D"/>
    <w:rsid w:val="00797186"/>
    <w:rsid w:val="0079797E"/>
    <w:rsid w:val="007A0507"/>
    <w:rsid w:val="007A1390"/>
    <w:rsid w:val="007A245E"/>
    <w:rsid w:val="007A685A"/>
    <w:rsid w:val="007B03D0"/>
    <w:rsid w:val="007B4056"/>
    <w:rsid w:val="007B5468"/>
    <w:rsid w:val="007B755B"/>
    <w:rsid w:val="007C2CA4"/>
    <w:rsid w:val="007C2E31"/>
    <w:rsid w:val="007C4EDA"/>
    <w:rsid w:val="007C4EEB"/>
    <w:rsid w:val="007C4EFD"/>
    <w:rsid w:val="007C51AC"/>
    <w:rsid w:val="007D112C"/>
    <w:rsid w:val="007D1377"/>
    <w:rsid w:val="007D1664"/>
    <w:rsid w:val="007D1E35"/>
    <w:rsid w:val="007D3529"/>
    <w:rsid w:val="007D45F4"/>
    <w:rsid w:val="007D48BB"/>
    <w:rsid w:val="007D6FBF"/>
    <w:rsid w:val="007E2424"/>
    <w:rsid w:val="007E2D9A"/>
    <w:rsid w:val="007E547C"/>
    <w:rsid w:val="007E5A8D"/>
    <w:rsid w:val="007E5C33"/>
    <w:rsid w:val="007E6C20"/>
    <w:rsid w:val="007E77BF"/>
    <w:rsid w:val="007E7A3D"/>
    <w:rsid w:val="007F0150"/>
    <w:rsid w:val="007F03A0"/>
    <w:rsid w:val="007F0EC4"/>
    <w:rsid w:val="007F1DCA"/>
    <w:rsid w:val="007F1EE8"/>
    <w:rsid w:val="007F37DF"/>
    <w:rsid w:val="007F39E2"/>
    <w:rsid w:val="007F40D0"/>
    <w:rsid w:val="007F4915"/>
    <w:rsid w:val="007F4E6D"/>
    <w:rsid w:val="007F5447"/>
    <w:rsid w:val="007F55DC"/>
    <w:rsid w:val="007F5789"/>
    <w:rsid w:val="007F70E1"/>
    <w:rsid w:val="007F7FF9"/>
    <w:rsid w:val="0080046A"/>
    <w:rsid w:val="00800724"/>
    <w:rsid w:val="00801F14"/>
    <w:rsid w:val="008033E7"/>
    <w:rsid w:val="00804B88"/>
    <w:rsid w:val="00810380"/>
    <w:rsid w:val="00810B0D"/>
    <w:rsid w:val="00811F7A"/>
    <w:rsid w:val="0081218D"/>
    <w:rsid w:val="008125C2"/>
    <w:rsid w:val="00814A25"/>
    <w:rsid w:val="00814C22"/>
    <w:rsid w:val="00815D47"/>
    <w:rsid w:val="00820285"/>
    <w:rsid w:val="00820ED9"/>
    <w:rsid w:val="00821EA9"/>
    <w:rsid w:val="0082403B"/>
    <w:rsid w:val="008261E5"/>
    <w:rsid w:val="00831982"/>
    <w:rsid w:val="00832AB2"/>
    <w:rsid w:val="00832ECB"/>
    <w:rsid w:val="008332CE"/>
    <w:rsid w:val="0083448F"/>
    <w:rsid w:val="00835254"/>
    <w:rsid w:val="0083705E"/>
    <w:rsid w:val="00840A37"/>
    <w:rsid w:val="00840B99"/>
    <w:rsid w:val="00846732"/>
    <w:rsid w:val="0084719E"/>
    <w:rsid w:val="008474A1"/>
    <w:rsid w:val="008478E8"/>
    <w:rsid w:val="00851835"/>
    <w:rsid w:val="00851985"/>
    <w:rsid w:val="00855338"/>
    <w:rsid w:val="00856111"/>
    <w:rsid w:val="008569CA"/>
    <w:rsid w:val="008610C6"/>
    <w:rsid w:val="0086409E"/>
    <w:rsid w:val="00864CA7"/>
    <w:rsid w:val="00865134"/>
    <w:rsid w:val="00865E11"/>
    <w:rsid w:val="00866490"/>
    <w:rsid w:val="00867611"/>
    <w:rsid w:val="008739A4"/>
    <w:rsid w:val="0087557B"/>
    <w:rsid w:val="00876319"/>
    <w:rsid w:val="00877528"/>
    <w:rsid w:val="008777A2"/>
    <w:rsid w:val="00880D8D"/>
    <w:rsid w:val="00884A07"/>
    <w:rsid w:val="00886866"/>
    <w:rsid w:val="00886CD8"/>
    <w:rsid w:val="00890625"/>
    <w:rsid w:val="008925E8"/>
    <w:rsid w:val="00892F83"/>
    <w:rsid w:val="0089429C"/>
    <w:rsid w:val="00895850"/>
    <w:rsid w:val="008A04BD"/>
    <w:rsid w:val="008A1321"/>
    <w:rsid w:val="008A2A64"/>
    <w:rsid w:val="008A3D02"/>
    <w:rsid w:val="008A467F"/>
    <w:rsid w:val="008A4E4B"/>
    <w:rsid w:val="008B1DD8"/>
    <w:rsid w:val="008B20AD"/>
    <w:rsid w:val="008B41FE"/>
    <w:rsid w:val="008B4481"/>
    <w:rsid w:val="008B572A"/>
    <w:rsid w:val="008B607D"/>
    <w:rsid w:val="008B64FA"/>
    <w:rsid w:val="008B671E"/>
    <w:rsid w:val="008C3FE7"/>
    <w:rsid w:val="008C6E4D"/>
    <w:rsid w:val="008D0405"/>
    <w:rsid w:val="008D0F30"/>
    <w:rsid w:val="008D1C63"/>
    <w:rsid w:val="008D21BD"/>
    <w:rsid w:val="008D2C12"/>
    <w:rsid w:val="008D3135"/>
    <w:rsid w:val="008D3982"/>
    <w:rsid w:val="008D4CBE"/>
    <w:rsid w:val="008D4D38"/>
    <w:rsid w:val="008D546F"/>
    <w:rsid w:val="008D5561"/>
    <w:rsid w:val="008D61DE"/>
    <w:rsid w:val="008D6BC4"/>
    <w:rsid w:val="008E04F8"/>
    <w:rsid w:val="008E1440"/>
    <w:rsid w:val="008E1897"/>
    <w:rsid w:val="008E20AC"/>
    <w:rsid w:val="008E215A"/>
    <w:rsid w:val="008E6676"/>
    <w:rsid w:val="008E6AF9"/>
    <w:rsid w:val="008E7607"/>
    <w:rsid w:val="008E7C75"/>
    <w:rsid w:val="008E7E9D"/>
    <w:rsid w:val="008F4FBB"/>
    <w:rsid w:val="008F585E"/>
    <w:rsid w:val="008F7353"/>
    <w:rsid w:val="008F77AA"/>
    <w:rsid w:val="00900641"/>
    <w:rsid w:val="00900C54"/>
    <w:rsid w:val="00901120"/>
    <w:rsid w:val="00901994"/>
    <w:rsid w:val="00901B8B"/>
    <w:rsid w:val="00901ED5"/>
    <w:rsid w:val="00902F9A"/>
    <w:rsid w:val="00902FD0"/>
    <w:rsid w:val="009036B8"/>
    <w:rsid w:val="0090425F"/>
    <w:rsid w:val="00905CA7"/>
    <w:rsid w:val="00905D20"/>
    <w:rsid w:val="00906585"/>
    <w:rsid w:val="009067F2"/>
    <w:rsid w:val="00906A53"/>
    <w:rsid w:val="00906DDC"/>
    <w:rsid w:val="00907224"/>
    <w:rsid w:val="00911161"/>
    <w:rsid w:val="00921745"/>
    <w:rsid w:val="00922505"/>
    <w:rsid w:val="00922A6C"/>
    <w:rsid w:val="009252BD"/>
    <w:rsid w:val="00925449"/>
    <w:rsid w:val="0092793A"/>
    <w:rsid w:val="00927CB2"/>
    <w:rsid w:val="00930A8C"/>
    <w:rsid w:val="00931AFF"/>
    <w:rsid w:val="009331AC"/>
    <w:rsid w:val="00934DCC"/>
    <w:rsid w:val="0093521B"/>
    <w:rsid w:val="00937112"/>
    <w:rsid w:val="00940247"/>
    <w:rsid w:val="009403BE"/>
    <w:rsid w:val="00940BB2"/>
    <w:rsid w:val="00940EDF"/>
    <w:rsid w:val="009421D7"/>
    <w:rsid w:val="009422F0"/>
    <w:rsid w:val="009434EC"/>
    <w:rsid w:val="00943B14"/>
    <w:rsid w:val="00944E73"/>
    <w:rsid w:val="009456E3"/>
    <w:rsid w:val="009468EC"/>
    <w:rsid w:val="0094731E"/>
    <w:rsid w:val="00947E01"/>
    <w:rsid w:val="0095046C"/>
    <w:rsid w:val="009508BC"/>
    <w:rsid w:val="009520AE"/>
    <w:rsid w:val="0095683B"/>
    <w:rsid w:val="00957962"/>
    <w:rsid w:val="0096110F"/>
    <w:rsid w:val="009622E4"/>
    <w:rsid w:val="00962D37"/>
    <w:rsid w:val="00963E83"/>
    <w:rsid w:val="0096591F"/>
    <w:rsid w:val="00967E09"/>
    <w:rsid w:val="00970644"/>
    <w:rsid w:val="00971BF5"/>
    <w:rsid w:val="00973045"/>
    <w:rsid w:val="00973FC9"/>
    <w:rsid w:val="00974CE1"/>
    <w:rsid w:val="00980684"/>
    <w:rsid w:val="009813A0"/>
    <w:rsid w:val="00981941"/>
    <w:rsid w:val="00982EB3"/>
    <w:rsid w:val="00983407"/>
    <w:rsid w:val="009859EB"/>
    <w:rsid w:val="00985C54"/>
    <w:rsid w:val="00986AC9"/>
    <w:rsid w:val="00986CED"/>
    <w:rsid w:val="009873D3"/>
    <w:rsid w:val="0099165B"/>
    <w:rsid w:val="009943BE"/>
    <w:rsid w:val="00996DC5"/>
    <w:rsid w:val="00996EE6"/>
    <w:rsid w:val="009A3E2A"/>
    <w:rsid w:val="009A4E78"/>
    <w:rsid w:val="009A50C6"/>
    <w:rsid w:val="009A77C7"/>
    <w:rsid w:val="009B10FD"/>
    <w:rsid w:val="009B2F58"/>
    <w:rsid w:val="009B4319"/>
    <w:rsid w:val="009B61CB"/>
    <w:rsid w:val="009B79D1"/>
    <w:rsid w:val="009C1540"/>
    <w:rsid w:val="009C1F95"/>
    <w:rsid w:val="009C3F56"/>
    <w:rsid w:val="009C47C1"/>
    <w:rsid w:val="009D0282"/>
    <w:rsid w:val="009D0EAC"/>
    <w:rsid w:val="009D284E"/>
    <w:rsid w:val="009D30F6"/>
    <w:rsid w:val="009D3C11"/>
    <w:rsid w:val="009D5ECF"/>
    <w:rsid w:val="009D6166"/>
    <w:rsid w:val="009D6CF2"/>
    <w:rsid w:val="009D6FB5"/>
    <w:rsid w:val="009D7E98"/>
    <w:rsid w:val="009E160D"/>
    <w:rsid w:val="009E5A2E"/>
    <w:rsid w:val="009E670C"/>
    <w:rsid w:val="009F1687"/>
    <w:rsid w:val="009F3568"/>
    <w:rsid w:val="009F3BD1"/>
    <w:rsid w:val="009F408D"/>
    <w:rsid w:val="009F49D5"/>
    <w:rsid w:val="009F536F"/>
    <w:rsid w:val="009F5950"/>
    <w:rsid w:val="009F768E"/>
    <w:rsid w:val="00A006F6"/>
    <w:rsid w:val="00A00AA0"/>
    <w:rsid w:val="00A01A95"/>
    <w:rsid w:val="00A01CDF"/>
    <w:rsid w:val="00A053B9"/>
    <w:rsid w:val="00A0632C"/>
    <w:rsid w:val="00A06911"/>
    <w:rsid w:val="00A07522"/>
    <w:rsid w:val="00A11991"/>
    <w:rsid w:val="00A16A23"/>
    <w:rsid w:val="00A17CA7"/>
    <w:rsid w:val="00A20100"/>
    <w:rsid w:val="00A212FF"/>
    <w:rsid w:val="00A22036"/>
    <w:rsid w:val="00A22551"/>
    <w:rsid w:val="00A23D5F"/>
    <w:rsid w:val="00A31468"/>
    <w:rsid w:val="00A3500F"/>
    <w:rsid w:val="00A35D0A"/>
    <w:rsid w:val="00A377EA"/>
    <w:rsid w:val="00A42DFB"/>
    <w:rsid w:val="00A43086"/>
    <w:rsid w:val="00A44652"/>
    <w:rsid w:val="00A459FC"/>
    <w:rsid w:val="00A46A35"/>
    <w:rsid w:val="00A518B2"/>
    <w:rsid w:val="00A52D4C"/>
    <w:rsid w:val="00A53810"/>
    <w:rsid w:val="00A55C5D"/>
    <w:rsid w:val="00A55EFF"/>
    <w:rsid w:val="00A56301"/>
    <w:rsid w:val="00A57266"/>
    <w:rsid w:val="00A57EE5"/>
    <w:rsid w:val="00A6034B"/>
    <w:rsid w:val="00A6619E"/>
    <w:rsid w:val="00A66EFC"/>
    <w:rsid w:val="00A708D5"/>
    <w:rsid w:val="00A744EE"/>
    <w:rsid w:val="00A7497B"/>
    <w:rsid w:val="00A76A2E"/>
    <w:rsid w:val="00A76CAD"/>
    <w:rsid w:val="00A76EA0"/>
    <w:rsid w:val="00A8060C"/>
    <w:rsid w:val="00A8132B"/>
    <w:rsid w:val="00A83147"/>
    <w:rsid w:val="00A837CC"/>
    <w:rsid w:val="00A857E8"/>
    <w:rsid w:val="00A8641A"/>
    <w:rsid w:val="00A86C77"/>
    <w:rsid w:val="00A9036A"/>
    <w:rsid w:val="00A90B94"/>
    <w:rsid w:val="00A9165B"/>
    <w:rsid w:val="00A93688"/>
    <w:rsid w:val="00A93F00"/>
    <w:rsid w:val="00A94A24"/>
    <w:rsid w:val="00A97487"/>
    <w:rsid w:val="00AA092E"/>
    <w:rsid w:val="00AA1A2D"/>
    <w:rsid w:val="00AA2E5D"/>
    <w:rsid w:val="00AA3D2F"/>
    <w:rsid w:val="00AA5356"/>
    <w:rsid w:val="00AA69B7"/>
    <w:rsid w:val="00AB09B7"/>
    <w:rsid w:val="00AB21E4"/>
    <w:rsid w:val="00AB2A71"/>
    <w:rsid w:val="00AB7A3B"/>
    <w:rsid w:val="00AC0345"/>
    <w:rsid w:val="00AC1537"/>
    <w:rsid w:val="00AC1AA7"/>
    <w:rsid w:val="00AC1C10"/>
    <w:rsid w:val="00AC2BA2"/>
    <w:rsid w:val="00AC6128"/>
    <w:rsid w:val="00AC659D"/>
    <w:rsid w:val="00AC742D"/>
    <w:rsid w:val="00AC7D1E"/>
    <w:rsid w:val="00AD0692"/>
    <w:rsid w:val="00AD34CD"/>
    <w:rsid w:val="00AD46B1"/>
    <w:rsid w:val="00AD5839"/>
    <w:rsid w:val="00AE022F"/>
    <w:rsid w:val="00AE1371"/>
    <w:rsid w:val="00AE1681"/>
    <w:rsid w:val="00AE4202"/>
    <w:rsid w:val="00AE4709"/>
    <w:rsid w:val="00AE6158"/>
    <w:rsid w:val="00AE6BC2"/>
    <w:rsid w:val="00AE7686"/>
    <w:rsid w:val="00AF044D"/>
    <w:rsid w:val="00AF1FB7"/>
    <w:rsid w:val="00AF2763"/>
    <w:rsid w:val="00AF6A77"/>
    <w:rsid w:val="00B00909"/>
    <w:rsid w:val="00B01B2A"/>
    <w:rsid w:val="00B02F39"/>
    <w:rsid w:val="00B03B12"/>
    <w:rsid w:val="00B078E8"/>
    <w:rsid w:val="00B079E1"/>
    <w:rsid w:val="00B10615"/>
    <w:rsid w:val="00B11AE5"/>
    <w:rsid w:val="00B12E76"/>
    <w:rsid w:val="00B132E7"/>
    <w:rsid w:val="00B13480"/>
    <w:rsid w:val="00B1564A"/>
    <w:rsid w:val="00B15DBE"/>
    <w:rsid w:val="00B160A0"/>
    <w:rsid w:val="00B1681D"/>
    <w:rsid w:val="00B17FFB"/>
    <w:rsid w:val="00B20A42"/>
    <w:rsid w:val="00B263DA"/>
    <w:rsid w:val="00B27FB2"/>
    <w:rsid w:val="00B35259"/>
    <w:rsid w:val="00B376BE"/>
    <w:rsid w:val="00B40046"/>
    <w:rsid w:val="00B42A32"/>
    <w:rsid w:val="00B44199"/>
    <w:rsid w:val="00B44F99"/>
    <w:rsid w:val="00B46CF9"/>
    <w:rsid w:val="00B47CC3"/>
    <w:rsid w:val="00B51B5B"/>
    <w:rsid w:val="00B52053"/>
    <w:rsid w:val="00B521B0"/>
    <w:rsid w:val="00B53B42"/>
    <w:rsid w:val="00B57D50"/>
    <w:rsid w:val="00B61E07"/>
    <w:rsid w:val="00B6397E"/>
    <w:rsid w:val="00B66045"/>
    <w:rsid w:val="00B66057"/>
    <w:rsid w:val="00B67864"/>
    <w:rsid w:val="00B7029C"/>
    <w:rsid w:val="00B71902"/>
    <w:rsid w:val="00B71B23"/>
    <w:rsid w:val="00B720E6"/>
    <w:rsid w:val="00B7268D"/>
    <w:rsid w:val="00B7563E"/>
    <w:rsid w:val="00B763A8"/>
    <w:rsid w:val="00B8047D"/>
    <w:rsid w:val="00B80C45"/>
    <w:rsid w:val="00B811EC"/>
    <w:rsid w:val="00B851D7"/>
    <w:rsid w:val="00B85C4C"/>
    <w:rsid w:val="00B87472"/>
    <w:rsid w:val="00B90814"/>
    <w:rsid w:val="00B91ABA"/>
    <w:rsid w:val="00B91C23"/>
    <w:rsid w:val="00B92B1E"/>
    <w:rsid w:val="00B936CE"/>
    <w:rsid w:val="00B93FD2"/>
    <w:rsid w:val="00B97C8F"/>
    <w:rsid w:val="00BA0AFD"/>
    <w:rsid w:val="00BA4653"/>
    <w:rsid w:val="00BA4707"/>
    <w:rsid w:val="00BA54AA"/>
    <w:rsid w:val="00BA6F1B"/>
    <w:rsid w:val="00BA79F4"/>
    <w:rsid w:val="00BB0A92"/>
    <w:rsid w:val="00BB47C5"/>
    <w:rsid w:val="00BB5DAF"/>
    <w:rsid w:val="00BC197A"/>
    <w:rsid w:val="00BC4718"/>
    <w:rsid w:val="00BC47F0"/>
    <w:rsid w:val="00BC5B55"/>
    <w:rsid w:val="00BC6792"/>
    <w:rsid w:val="00BD037C"/>
    <w:rsid w:val="00BD2FE7"/>
    <w:rsid w:val="00BD5C9D"/>
    <w:rsid w:val="00BE0D47"/>
    <w:rsid w:val="00BE12B4"/>
    <w:rsid w:val="00BE2B41"/>
    <w:rsid w:val="00BE38AD"/>
    <w:rsid w:val="00BE4C8F"/>
    <w:rsid w:val="00BE53D0"/>
    <w:rsid w:val="00BF115F"/>
    <w:rsid w:val="00BF1DBC"/>
    <w:rsid w:val="00BF4FCB"/>
    <w:rsid w:val="00BF546C"/>
    <w:rsid w:val="00C00015"/>
    <w:rsid w:val="00C001B2"/>
    <w:rsid w:val="00C00E5F"/>
    <w:rsid w:val="00C01BD5"/>
    <w:rsid w:val="00C02CBA"/>
    <w:rsid w:val="00C06B85"/>
    <w:rsid w:val="00C07BF4"/>
    <w:rsid w:val="00C07C96"/>
    <w:rsid w:val="00C1052E"/>
    <w:rsid w:val="00C10F6B"/>
    <w:rsid w:val="00C12F58"/>
    <w:rsid w:val="00C1621D"/>
    <w:rsid w:val="00C1769D"/>
    <w:rsid w:val="00C17F8D"/>
    <w:rsid w:val="00C246CE"/>
    <w:rsid w:val="00C255F0"/>
    <w:rsid w:val="00C25B4D"/>
    <w:rsid w:val="00C2615C"/>
    <w:rsid w:val="00C2676B"/>
    <w:rsid w:val="00C2702D"/>
    <w:rsid w:val="00C3003C"/>
    <w:rsid w:val="00C31405"/>
    <w:rsid w:val="00C32472"/>
    <w:rsid w:val="00C33490"/>
    <w:rsid w:val="00C335E0"/>
    <w:rsid w:val="00C3414C"/>
    <w:rsid w:val="00C34F52"/>
    <w:rsid w:val="00C351D6"/>
    <w:rsid w:val="00C36927"/>
    <w:rsid w:val="00C37D10"/>
    <w:rsid w:val="00C413BD"/>
    <w:rsid w:val="00C4536E"/>
    <w:rsid w:val="00C45A8B"/>
    <w:rsid w:val="00C45C8B"/>
    <w:rsid w:val="00C47814"/>
    <w:rsid w:val="00C4792A"/>
    <w:rsid w:val="00C512C7"/>
    <w:rsid w:val="00C52487"/>
    <w:rsid w:val="00C542B9"/>
    <w:rsid w:val="00C543E7"/>
    <w:rsid w:val="00C60326"/>
    <w:rsid w:val="00C60797"/>
    <w:rsid w:val="00C62292"/>
    <w:rsid w:val="00C62F8F"/>
    <w:rsid w:val="00C6363B"/>
    <w:rsid w:val="00C64E87"/>
    <w:rsid w:val="00C651FC"/>
    <w:rsid w:val="00C65598"/>
    <w:rsid w:val="00C66A12"/>
    <w:rsid w:val="00C66BDD"/>
    <w:rsid w:val="00C7119D"/>
    <w:rsid w:val="00C71334"/>
    <w:rsid w:val="00C71C80"/>
    <w:rsid w:val="00C72307"/>
    <w:rsid w:val="00C7255B"/>
    <w:rsid w:val="00C72809"/>
    <w:rsid w:val="00C75AFC"/>
    <w:rsid w:val="00C76CAC"/>
    <w:rsid w:val="00C77EAF"/>
    <w:rsid w:val="00C81836"/>
    <w:rsid w:val="00C81FAC"/>
    <w:rsid w:val="00C82370"/>
    <w:rsid w:val="00C8394C"/>
    <w:rsid w:val="00C83B51"/>
    <w:rsid w:val="00C85E95"/>
    <w:rsid w:val="00C870CD"/>
    <w:rsid w:val="00C8729E"/>
    <w:rsid w:val="00C872E0"/>
    <w:rsid w:val="00C91730"/>
    <w:rsid w:val="00C91DA2"/>
    <w:rsid w:val="00C94031"/>
    <w:rsid w:val="00C9557B"/>
    <w:rsid w:val="00C95C78"/>
    <w:rsid w:val="00C9675E"/>
    <w:rsid w:val="00C9720A"/>
    <w:rsid w:val="00CA1F1D"/>
    <w:rsid w:val="00CA27B1"/>
    <w:rsid w:val="00CA45E6"/>
    <w:rsid w:val="00CA62B6"/>
    <w:rsid w:val="00CA67AE"/>
    <w:rsid w:val="00CB03D4"/>
    <w:rsid w:val="00CB1731"/>
    <w:rsid w:val="00CB1805"/>
    <w:rsid w:val="00CB248A"/>
    <w:rsid w:val="00CB2A8F"/>
    <w:rsid w:val="00CB707F"/>
    <w:rsid w:val="00CB76EC"/>
    <w:rsid w:val="00CC0BBD"/>
    <w:rsid w:val="00CC3130"/>
    <w:rsid w:val="00CC350E"/>
    <w:rsid w:val="00CC3FA2"/>
    <w:rsid w:val="00CC51A0"/>
    <w:rsid w:val="00CC6711"/>
    <w:rsid w:val="00CC74FE"/>
    <w:rsid w:val="00CD3E4A"/>
    <w:rsid w:val="00CD4705"/>
    <w:rsid w:val="00CD557A"/>
    <w:rsid w:val="00CD6B6E"/>
    <w:rsid w:val="00CE10FB"/>
    <w:rsid w:val="00CE1657"/>
    <w:rsid w:val="00CE23D6"/>
    <w:rsid w:val="00CE2DFB"/>
    <w:rsid w:val="00CE3BC4"/>
    <w:rsid w:val="00CE522F"/>
    <w:rsid w:val="00CE6898"/>
    <w:rsid w:val="00CE773D"/>
    <w:rsid w:val="00CF1F2A"/>
    <w:rsid w:val="00CF38EA"/>
    <w:rsid w:val="00CF419C"/>
    <w:rsid w:val="00CF45FD"/>
    <w:rsid w:val="00CF6250"/>
    <w:rsid w:val="00CF64AA"/>
    <w:rsid w:val="00CF7198"/>
    <w:rsid w:val="00CF7C1D"/>
    <w:rsid w:val="00D01315"/>
    <w:rsid w:val="00D05C5F"/>
    <w:rsid w:val="00D0673F"/>
    <w:rsid w:val="00D06D89"/>
    <w:rsid w:val="00D07562"/>
    <w:rsid w:val="00D12360"/>
    <w:rsid w:val="00D12849"/>
    <w:rsid w:val="00D13EA0"/>
    <w:rsid w:val="00D1523E"/>
    <w:rsid w:val="00D16FD2"/>
    <w:rsid w:val="00D17705"/>
    <w:rsid w:val="00D17B1E"/>
    <w:rsid w:val="00D208A2"/>
    <w:rsid w:val="00D20963"/>
    <w:rsid w:val="00D249A0"/>
    <w:rsid w:val="00D25279"/>
    <w:rsid w:val="00D25D9D"/>
    <w:rsid w:val="00D27C65"/>
    <w:rsid w:val="00D301C4"/>
    <w:rsid w:val="00D3077A"/>
    <w:rsid w:val="00D30F6F"/>
    <w:rsid w:val="00D31A3A"/>
    <w:rsid w:val="00D32C57"/>
    <w:rsid w:val="00D3605F"/>
    <w:rsid w:val="00D369D7"/>
    <w:rsid w:val="00D372AB"/>
    <w:rsid w:val="00D379C9"/>
    <w:rsid w:val="00D4256D"/>
    <w:rsid w:val="00D458C1"/>
    <w:rsid w:val="00D45DBA"/>
    <w:rsid w:val="00D45FB3"/>
    <w:rsid w:val="00D461B5"/>
    <w:rsid w:val="00D50333"/>
    <w:rsid w:val="00D5175D"/>
    <w:rsid w:val="00D52A32"/>
    <w:rsid w:val="00D53E5E"/>
    <w:rsid w:val="00D54334"/>
    <w:rsid w:val="00D54620"/>
    <w:rsid w:val="00D55417"/>
    <w:rsid w:val="00D567F3"/>
    <w:rsid w:val="00D56E27"/>
    <w:rsid w:val="00D61093"/>
    <w:rsid w:val="00D62207"/>
    <w:rsid w:val="00D628A3"/>
    <w:rsid w:val="00D660B2"/>
    <w:rsid w:val="00D70EA5"/>
    <w:rsid w:val="00D73AE7"/>
    <w:rsid w:val="00D73E51"/>
    <w:rsid w:val="00D74F57"/>
    <w:rsid w:val="00D763AA"/>
    <w:rsid w:val="00D85536"/>
    <w:rsid w:val="00D868BF"/>
    <w:rsid w:val="00D8701B"/>
    <w:rsid w:val="00D9207D"/>
    <w:rsid w:val="00D9440E"/>
    <w:rsid w:val="00D9523F"/>
    <w:rsid w:val="00D95926"/>
    <w:rsid w:val="00D960F7"/>
    <w:rsid w:val="00D96614"/>
    <w:rsid w:val="00DA0D37"/>
    <w:rsid w:val="00DA0EB0"/>
    <w:rsid w:val="00DA1D45"/>
    <w:rsid w:val="00DA3185"/>
    <w:rsid w:val="00DA3C04"/>
    <w:rsid w:val="00DA3E1E"/>
    <w:rsid w:val="00DA470C"/>
    <w:rsid w:val="00DA6776"/>
    <w:rsid w:val="00DA6DAA"/>
    <w:rsid w:val="00DB0EEE"/>
    <w:rsid w:val="00DB13D9"/>
    <w:rsid w:val="00DB15C4"/>
    <w:rsid w:val="00DB273F"/>
    <w:rsid w:val="00DB2E28"/>
    <w:rsid w:val="00DB487E"/>
    <w:rsid w:val="00DB7C0A"/>
    <w:rsid w:val="00DC1892"/>
    <w:rsid w:val="00DC1D0F"/>
    <w:rsid w:val="00DC2AB2"/>
    <w:rsid w:val="00DC3419"/>
    <w:rsid w:val="00DC36F9"/>
    <w:rsid w:val="00DC45ED"/>
    <w:rsid w:val="00DC592D"/>
    <w:rsid w:val="00DC61C3"/>
    <w:rsid w:val="00DC6AA3"/>
    <w:rsid w:val="00DC6F2C"/>
    <w:rsid w:val="00DD008A"/>
    <w:rsid w:val="00DD11B7"/>
    <w:rsid w:val="00DD1713"/>
    <w:rsid w:val="00DD27C7"/>
    <w:rsid w:val="00DD2D8A"/>
    <w:rsid w:val="00DD626E"/>
    <w:rsid w:val="00DE132B"/>
    <w:rsid w:val="00DE1C9D"/>
    <w:rsid w:val="00DE6EE8"/>
    <w:rsid w:val="00DF01BE"/>
    <w:rsid w:val="00DF0BB8"/>
    <w:rsid w:val="00DF107F"/>
    <w:rsid w:val="00DF1E69"/>
    <w:rsid w:val="00DF39EC"/>
    <w:rsid w:val="00DF4162"/>
    <w:rsid w:val="00DF495D"/>
    <w:rsid w:val="00DF4DC2"/>
    <w:rsid w:val="00DF60B2"/>
    <w:rsid w:val="00DF628F"/>
    <w:rsid w:val="00DF6720"/>
    <w:rsid w:val="00DF67A1"/>
    <w:rsid w:val="00DF695A"/>
    <w:rsid w:val="00DF774F"/>
    <w:rsid w:val="00E003C8"/>
    <w:rsid w:val="00E045BB"/>
    <w:rsid w:val="00E0715B"/>
    <w:rsid w:val="00E16B83"/>
    <w:rsid w:val="00E16F78"/>
    <w:rsid w:val="00E22B51"/>
    <w:rsid w:val="00E242C8"/>
    <w:rsid w:val="00E246B6"/>
    <w:rsid w:val="00E24E7A"/>
    <w:rsid w:val="00E2542D"/>
    <w:rsid w:val="00E25E8C"/>
    <w:rsid w:val="00E26FDC"/>
    <w:rsid w:val="00E273B0"/>
    <w:rsid w:val="00E302D3"/>
    <w:rsid w:val="00E30FD6"/>
    <w:rsid w:val="00E31630"/>
    <w:rsid w:val="00E341B3"/>
    <w:rsid w:val="00E34E6C"/>
    <w:rsid w:val="00E350F8"/>
    <w:rsid w:val="00E365D1"/>
    <w:rsid w:val="00E41307"/>
    <w:rsid w:val="00E41C4A"/>
    <w:rsid w:val="00E42162"/>
    <w:rsid w:val="00E42253"/>
    <w:rsid w:val="00E423E5"/>
    <w:rsid w:val="00E426CE"/>
    <w:rsid w:val="00E44A5F"/>
    <w:rsid w:val="00E45B11"/>
    <w:rsid w:val="00E45FAC"/>
    <w:rsid w:val="00E50325"/>
    <w:rsid w:val="00E50391"/>
    <w:rsid w:val="00E5051C"/>
    <w:rsid w:val="00E5406D"/>
    <w:rsid w:val="00E548DA"/>
    <w:rsid w:val="00E55856"/>
    <w:rsid w:val="00E56488"/>
    <w:rsid w:val="00E56E08"/>
    <w:rsid w:val="00E57A46"/>
    <w:rsid w:val="00E64B1C"/>
    <w:rsid w:val="00E66167"/>
    <w:rsid w:val="00E67077"/>
    <w:rsid w:val="00E677EB"/>
    <w:rsid w:val="00E72C28"/>
    <w:rsid w:val="00E7321B"/>
    <w:rsid w:val="00E7439E"/>
    <w:rsid w:val="00E75C1E"/>
    <w:rsid w:val="00E760B1"/>
    <w:rsid w:val="00E77E3C"/>
    <w:rsid w:val="00E8139C"/>
    <w:rsid w:val="00E8290E"/>
    <w:rsid w:val="00E85112"/>
    <w:rsid w:val="00E859B5"/>
    <w:rsid w:val="00E86223"/>
    <w:rsid w:val="00E87A53"/>
    <w:rsid w:val="00E9318E"/>
    <w:rsid w:val="00E97B9A"/>
    <w:rsid w:val="00EA1525"/>
    <w:rsid w:val="00EA1A3F"/>
    <w:rsid w:val="00EA1D6F"/>
    <w:rsid w:val="00EA2123"/>
    <w:rsid w:val="00EA5819"/>
    <w:rsid w:val="00EA587B"/>
    <w:rsid w:val="00EA695E"/>
    <w:rsid w:val="00EA789B"/>
    <w:rsid w:val="00EA7F94"/>
    <w:rsid w:val="00EB008F"/>
    <w:rsid w:val="00EB1584"/>
    <w:rsid w:val="00EB516F"/>
    <w:rsid w:val="00EB7B83"/>
    <w:rsid w:val="00EC188C"/>
    <w:rsid w:val="00EC2C73"/>
    <w:rsid w:val="00EC2CC9"/>
    <w:rsid w:val="00EC575D"/>
    <w:rsid w:val="00EC5FC4"/>
    <w:rsid w:val="00EC63EA"/>
    <w:rsid w:val="00EC7207"/>
    <w:rsid w:val="00ED1DC4"/>
    <w:rsid w:val="00ED3342"/>
    <w:rsid w:val="00ED5D63"/>
    <w:rsid w:val="00ED70CC"/>
    <w:rsid w:val="00ED7E98"/>
    <w:rsid w:val="00EE0A94"/>
    <w:rsid w:val="00EE1941"/>
    <w:rsid w:val="00EE29A8"/>
    <w:rsid w:val="00EE6476"/>
    <w:rsid w:val="00EF0B80"/>
    <w:rsid w:val="00EF16BC"/>
    <w:rsid w:val="00EF1C57"/>
    <w:rsid w:val="00EF2799"/>
    <w:rsid w:val="00EF35E6"/>
    <w:rsid w:val="00EF48E9"/>
    <w:rsid w:val="00EF4E3B"/>
    <w:rsid w:val="00EF554A"/>
    <w:rsid w:val="00EF5E17"/>
    <w:rsid w:val="00EF6351"/>
    <w:rsid w:val="00EF7EC0"/>
    <w:rsid w:val="00F005B1"/>
    <w:rsid w:val="00F0089B"/>
    <w:rsid w:val="00F019A2"/>
    <w:rsid w:val="00F02232"/>
    <w:rsid w:val="00F03B24"/>
    <w:rsid w:val="00F03DA4"/>
    <w:rsid w:val="00F03F4E"/>
    <w:rsid w:val="00F06909"/>
    <w:rsid w:val="00F06BCA"/>
    <w:rsid w:val="00F10045"/>
    <w:rsid w:val="00F11A33"/>
    <w:rsid w:val="00F143BE"/>
    <w:rsid w:val="00F158CA"/>
    <w:rsid w:val="00F158E6"/>
    <w:rsid w:val="00F16468"/>
    <w:rsid w:val="00F170EB"/>
    <w:rsid w:val="00F20EBE"/>
    <w:rsid w:val="00F21EB6"/>
    <w:rsid w:val="00F23837"/>
    <w:rsid w:val="00F23E8C"/>
    <w:rsid w:val="00F23EDB"/>
    <w:rsid w:val="00F24266"/>
    <w:rsid w:val="00F24E0C"/>
    <w:rsid w:val="00F250C2"/>
    <w:rsid w:val="00F25BDA"/>
    <w:rsid w:val="00F2697A"/>
    <w:rsid w:val="00F27A36"/>
    <w:rsid w:val="00F302C5"/>
    <w:rsid w:val="00F30C8E"/>
    <w:rsid w:val="00F34808"/>
    <w:rsid w:val="00F35C95"/>
    <w:rsid w:val="00F36D49"/>
    <w:rsid w:val="00F37BAF"/>
    <w:rsid w:val="00F40D14"/>
    <w:rsid w:val="00F418A2"/>
    <w:rsid w:val="00F43D43"/>
    <w:rsid w:val="00F44BA3"/>
    <w:rsid w:val="00F45BED"/>
    <w:rsid w:val="00F47D10"/>
    <w:rsid w:val="00F53E0D"/>
    <w:rsid w:val="00F56792"/>
    <w:rsid w:val="00F56B19"/>
    <w:rsid w:val="00F607AF"/>
    <w:rsid w:val="00F60C76"/>
    <w:rsid w:val="00F61705"/>
    <w:rsid w:val="00F62F05"/>
    <w:rsid w:val="00F7269F"/>
    <w:rsid w:val="00F74154"/>
    <w:rsid w:val="00F759E6"/>
    <w:rsid w:val="00F76F39"/>
    <w:rsid w:val="00F8199A"/>
    <w:rsid w:val="00F81B36"/>
    <w:rsid w:val="00F82547"/>
    <w:rsid w:val="00F827AB"/>
    <w:rsid w:val="00F840E1"/>
    <w:rsid w:val="00F842E5"/>
    <w:rsid w:val="00F84898"/>
    <w:rsid w:val="00F87B7F"/>
    <w:rsid w:val="00F9044F"/>
    <w:rsid w:val="00F90E02"/>
    <w:rsid w:val="00F911DF"/>
    <w:rsid w:val="00F91C9F"/>
    <w:rsid w:val="00F93EDC"/>
    <w:rsid w:val="00F94438"/>
    <w:rsid w:val="00F956FD"/>
    <w:rsid w:val="00F972AD"/>
    <w:rsid w:val="00FA1BAD"/>
    <w:rsid w:val="00FA4375"/>
    <w:rsid w:val="00FA615E"/>
    <w:rsid w:val="00FA6821"/>
    <w:rsid w:val="00FA72AF"/>
    <w:rsid w:val="00FA7FAF"/>
    <w:rsid w:val="00FB0018"/>
    <w:rsid w:val="00FB03BF"/>
    <w:rsid w:val="00FB0647"/>
    <w:rsid w:val="00FB150C"/>
    <w:rsid w:val="00FB2103"/>
    <w:rsid w:val="00FB301F"/>
    <w:rsid w:val="00FB3529"/>
    <w:rsid w:val="00FB3C9E"/>
    <w:rsid w:val="00FB5B42"/>
    <w:rsid w:val="00FB7F8A"/>
    <w:rsid w:val="00FC02E4"/>
    <w:rsid w:val="00FC0968"/>
    <w:rsid w:val="00FC1686"/>
    <w:rsid w:val="00FC2576"/>
    <w:rsid w:val="00FC6BFC"/>
    <w:rsid w:val="00FD1641"/>
    <w:rsid w:val="00FD1CFB"/>
    <w:rsid w:val="00FD1E5D"/>
    <w:rsid w:val="00FD3F07"/>
    <w:rsid w:val="00FD4535"/>
    <w:rsid w:val="00FD4760"/>
    <w:rsid w:val="00FD4DF4"/>
    <w:rsid w:val="00FD586C"/>
    <w:rsid w:val="00FD6A38"/>
    <w:rsid w:val="00FE0A7C"/>
    <w:rsid w:val="00FE12F8"/>
    <w:rsid w:val="00FE19FA"/>
    <w:rsid w:val="00FE1FD5"/>
    <w:rsid w:val="00FE2220"/>
    <w:rsid w:val="00FE2783"/>
    <w:rsid w:val="00FE3D01"/>
    <w:rsid w:val="00FE49CB"/>
    <w:rsid w:val="00FE5AF0"/>
    <w:rsid w:val="00FE7699"/>
    <w:rsid w:val="00FE7A1F"/>
    <w:rsid w:val="00FF1564"/>
    <w:rsid w:val="00FF1E79"/>
    <w:rsid w:val="00FF3693"/>
    <w:rsid w:val="00FF41B0"/>
    <w:rsid w:val="00FF44AE"/>
    <w:rsid w:val="00FF78E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0EE3AFF-C033-4902-9136-05668F39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F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16BC"/>
    <w:pPr>
      <w:keepNext/>
      <w:keepLines/>
      <w:spacing w:before="480"/>
      <w:outlineLvl w:val="0"/>
    </w:pPr>
    <w:rPr>
      <w:rFonts w:ascii="Calibri" w:eastAsia="Cambria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7695"/>
    <w:pPr>
      <w:keepNext/>
      <w:keepLines/>
      <w:spacing w:before="200"/>
      <w:outlineLvl w:val="1"/>
    </w:pPr>
    <w:rPr>
      <w:rFonts w:ascii="Calibri" w:eastAsia="Cambria" w:hAnsi="Calibri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7695"/>
    <w:pPr>
      <w:keepNext/>
      <w:keepLines/>
      <w:spacing w:before="200"/>
      <w:outlineLvl w:val="3"/>
    </w:pPr>
    <w:rPr>
      <w:rFonts w:ascii="Calibri" w:eastAsia="Cambria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58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F16BC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227695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227695"/>
    <w:rPr>
      <w:rFonts w:ascii="Calibri" w:hAnsi="Calibri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9"/>
    <w:semiHidden/>
    <w:locked/>
    <w:rsid w:val="003E53E9"/>
    <w:rPr>
      <w:rFonts w:ascii="Calibri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link w:val="ListParagraphChar"/>
    <w:uiPriority w:val="99"/>
    <w:qFormat/>
    <w:rsid w:val="00DA470C"/>
    <w:pPr>
      <w:ind w:left="720"/>
      <w:contextualSpacing/>
    </w:pPr>
  </w:style>
  <w:style w:type="table" w:styleId="TableGrid">
    <w:name w:val="Table Grid"/>
    <w:basedOn w:val="TableNormal"/>
    <w:uiPriority w:val="59"/>
    <w:rsid w:val="00DE132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D177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4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8B448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A6BA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2A6BA3"/>
    <w:rPr>
      <w:rFonts w:cs="Times New Roman"/>
    </w:rPr>
  </w:style>
  <w:style w:type="character" w:styleId="PageNumber">
    <w:name w:val="page number"/>
    <w:uiPriority w:val="99"/>
    <w:rsid w:val="002A6B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F73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8F7353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EF16BC"/>
    <w:pPr>
      <w:spacing w:line="276" w:lineRule="auto"/>
      <w:outlineLvl w:val="9"/>
    </w:pPr>
    <w:rPr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9622E4"/>
    <w:pPr>
      <w:tabs>
        <w:tab w:val="right" w:leader="dot" w:pos="9630"/>
      </w:tabs>
      <w:spacing w:before="40"/>
      <w:jc w:val="both"/>
    </w:pPr>
    <w:rPr>
      <w:rFonts w:ascii="Arial" w:hAnsi="Arial" w:cs="Arial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99"/>
    <w:rsid w:val="00EF16BC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EF16BC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99"/>
    <w:rsid w:val="00EF16BC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EF16BC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EF16BC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EF16BC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EF16BC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EF16BC"/>
    <w:pPr>
      <w:ind w:left="1920"/>
    </w:pPr>
    <w:rPr>
      <w:sz w:val="20"/>
      <w:szCs w:val="20"/>
    </w:rPr>
  </w:style>
  <w:style w:type="paragraph" w:customStyle="1" w:styleId="Style">
    <w:name w:val="Style"/>
    <w:uiPriority w:val="99"/>
    <w:rsid w:val="00BE53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45C8B"/>
    <w:pPr>
      <w:jc w:val="center"/>
    </w:pPr>
    <w:rPr>
      <w:rFonts w:ascii="Comic Sans MS" w:eastAsia="SimSun" w:hAnsi="Comic Sans MS" w:cs="Courier New"/>
      <w:sz w:val="72"/>
      <w:szCs w:val="72"/>
      <w:lang w:eastAsia="zh-CN"/>
    </w:rPr>
  </w:style>
  <w:style w:type="character" w:customStyle="1" w:styleId="TitleChar">
    <w:name w:val="Title Char"/>
    <w:link w:val="Title"/>
    <w:uiPriority w:val="99"/>
    <w:locked/>
    <w:rsid w:val="00C45C8B"/>
    <w:rPr>
      <w:rFonts w:ascii="Comic Sans MS" w:eastAsia="SimSun" w:hAnsi="Comic Sans MS" w:cs="Courier New"/>
      <w:sz w:val="72"/>
      <w:szCs w:val="72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DB273F"/>
    <w:pPr>
      <w:jc w:val="center"/>
    </w:pPr>
    <w:rPr>
      <w:rFonts w:ascii="Comic Sans MS" w:eastAsia="Cambria" w:hAnsi="Comic Sans MS"/>
      <w:sz w:val="32"/>
    </w:rPr>
  </w:style>
  <w:style w:type="character" w:customStyle="1" w:styleId="SubtitleChar">
    <w:name w:val="Subtitle Char"/>
    <w:link w:val="Subtitle"/>
    <w:uiPriority w:val="99"/>
    <w:locked/>
    <w:rsid w:val="00DB273F"/>
    <w:rPr>
      <w:rFonts w:ascii="Comic Sans MS" w:hAnsi="Comic Sans MS" w:cs="Times New Roman"/>
      <w:sz w:val="32"/>
    </w:rPr>
  </w:style>
  <w:style w:type="paragraph" w:styleId="BodyTextIndent">
    <w:name w:val="Body Text Indent"/>
    <w:basedOn w:val="Normal"/>
    <w:link w:val="BodyTextIndentChar"/>
    <w:uiPriority w:val="99"/>
    <w:rsid w:val="008D546F"/>
    <w:pPr>
      <w:ind w:firstLine="720"/>
    </w:pPr>
    <w:rPr>
      <w:rFonts w:ascii="Times New Roman" w:eastAsia="Cambria" w:hAnsi="Times New Roman"/>
      <w:sz w:val="22"/>
    </w:rPr>
  </w:style>
  <w:style w:type="character" w:customStyle="1" w:styleId="BodyTextIndentChar">
    <w:name w:val="Body Text Indent Char"/>
    <w:link w:val="BodyTextIndent"/>
    <w:uiPriority w:val="99"/>
    <w:locked/>
    <w:rsid w:val="008D546F"/>
    <w:rPr>
      <w:rFonts w:ascii="Times New Roman" w:hAnsi="Times New Roman" w:cs="Times New Roman"/>
      <w:sz w:val="22"/>
    </w:rPr>
  </w:style>
  <w:style w:type="paragraph" w:styleId="BodyText">
    <w:name w:val="Body Text"/>
    <w:basedOn w:val="Normal"/>
    <w:link w:val="BodyTextChar"/>
    <w:uiPriority w:val="99"/>
    <w:rsid w:val="008D546F"/>
    <w:pPr>
      <w:spacing w:after="120"/>
    </w:pPr>
    <w:rPr>
      <w:rFonts w:ascii="Times New Roman" w:eastAsia="Cambria" w:hAnsi="Times New Roman"/>
      <w:sz w:val="20"/>
      <w:szCs w:val="20"/>
    </w:rPr>
  </w:style>
  <w:style w:type="character" w:customStyle="1" w:styleId="BodyTextChar">
    <w:name w:val="Body Text Char"/>
    <w:link w:val="BodyText"/>
    <w:uiPriority w:val="99"/>
    <w:locked/>
    <w:rsid w:val="008D546F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uiPriority w:val="99"/>
    <w:rsid w:val="00294C73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C711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6855B8"/>
    <w:rPr>
      <w:rFonts w:ascii="Cambria" w:hAnsi="Cambria" w:cs="Times New Roman"/>
      <w:sz w:val="24"/>
      <w:szCs w:val="24"/>
      <w:lang w:val="en-US" w:eastAsia="en-US" w:bidi="ar-SA"/>
    </w:rPr>
  </w:style>
  <w:style w:type="paragraph" w:customStyle="1" w:styleId="BulletList">
    <w:name w:val="BulletList"/>
    <w:link w:val="BulletListChar"/>
    <w:uiPriority w:val="99"/>
    <w:rsid w:val="001A5574"/>
    <w:pPr>
      <w:numPr>
        <w:numId w:val="78"/>
      </w:numPr>
      <w:spacing w:before="120" w:after="120"/>
      <w:ind w:left="720"/>
      <w:contextualSpacing/>
    </w:pPr>
    <w:rPr>
      <w:rFonts w:ascii="Calibri" w:eastAsia="Times New Roman" w:hAnsi="Calibri"/>
      <w:bCs/>
      <w:sz w:val="22"/>
      <w:szCs w:val="24"/>
    </w:rPr>
  </w:style>
  <w:style w:type="character" w:customStyle="1" w:styleId="BulletListChar">
    <w:name w:val="BulletList Char"/>
    <w:link w:val="BulletList"/>
    <w:uiPriority w:val="99"/>
    <w:locked/>
    <w:rsid w:val="001A5574"/>
    <w:rPr>
      <w:rFonts w:ascii="Calibri" w:eastAsia="Times New Roman" w:hAnsi="Calibri" w:cs="Times New Roman"/>
      <w:bCs/>
      <w:sz w:val="22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4414">
      <w:bodyDiv w:val="1"/>
      <w:marLeft w:val="800"/>
      <w:marRight w:val="800"/>
      <w:marTop w:val="0"/>
      <w:marBottom w:val="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025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06">
      <w:marLeft w:val="0"/>
      <w:marRight w:val="0"/>
      <w:marTop w:val="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615">
                  <w:marLeft w:val="0"/>
                  <w:marRight w:val="0"/>
                  <w:marTop w:val="1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631">
                      <w:marLeft w:val="0"/>
                      <w:marRight w:val="0"/>
                      <w:marTop w:val="0"/>
                      <w:marBottom w:val="1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34">
      <w:marLeft w:val="0"/>
      <w:marRight w:val="0"/>
      <w:marTop w:val="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626">
                  <w:marLeft w:val="0"/>
                  <w:marRight w:val="0"/>
                  <w:marTop w:val="4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598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9638">
      <w:marLeft w:val="0"/>
      <w:marRight w:val="0"/>
      <w:marTop w:val="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612">
                  <w:marLeft w:val="0"/>
                  <w:marRight w:val="0"/>
                  <w:marTop w:val="4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618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88942">
      <w:bodyDiv w:val="1"/>
      <w:marLeft w:val="800"/>
      <w:marRight w:val="800"/>
      <w:marTop w:val="0"/>
      <w:marBottom w:val="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6628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54680-E375-4B55-AE8D-D15D7C1B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BDDE5F7C</Template>
  <TotalTime>1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Greater Los Angeles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Jow</dc:creator>
  <cp:keywords/>
  <cp:lastModifiedBy>Tabetha Pachur</cp:lastModifiedBy>
  <cp:revision>2</cp:revision>
  <cp:lastPrinted>2015-01-08T00:44:00Z</cp:lastPrinted>
  <dcterms:created xsi:type="dcterms:W3CDTF">2016-06-29T18:29:00Z</dcterms:created>
  <dcterms:modified xsi:type="dcterms:W3CDTF">2016-06-29T18:29:00Z</dcterms:modified>
</cp:coreProperties>
</file>