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30" w:rsidRPr="00634CFC" w:rsidRDefault="00886866" w:rsidP="008D546F">
      <w:pPr>
        <w:rPr>
          <w:rFonts w:ascii="Arial" w:hAnsi="Arial"/>
          <w:b/>
          <w:sz w:val="28"/>
          <w:szCs w:val="28"/>
        </w:rPr>
      </w:pPr>
      <w:bookmarkStart w:id="0" w:name="_GoBack"/>
      <w:bookmarkEnd w:id="0"/>
      <w:r>
        <w:rPr>
          <w:noProof/>
        </w:rPr>
        <w:drawing>
          <wp:anchor distT="0" distB="0" distL="114300" distR="114300" simplePos="0" relativeHeight="251609600" behindDoc="1" locked="0" layoutInCell="1" allowOverlap="1">
            <wp:simplePos x="0" y="0"/>
            <wp:positionH relativeFrom="column">
              <wp:posOffset>-191770</wp:posOffset>
            </wp:positionH>
            <wp:positionV relativeFrom="paragraph">
              <wp:posOffset>0</wp:posOffset>
            </wp:positionV>
            <wp:extent cx="1565910" cy="600075"/>
            <wp:effectExtent l="19050" t="0" r="0" b="0"/>
            <wp:wrapNone/>
            <wp:docPr id="9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565910" cy="600075"/>
                    </a:xfrm>
                    <a:prstGeom prst="rect">
                      <a:avLst/>
                    </a:prstGeom>
                    <a:noFill/>
                  </pic:spPr>
                </pic:pic>
              </a:graphicData>
            </a:graphic>
          </wp:anchor>
        </w:drawing>
      </w:r>
    </w:p>
    <w:p w:rsidR="00C91730" w:rsidRDefault="00C91730" w:rsidP="008D546F">
      <w:pPr>
        <w:outlineLvl w:val="0"/>
        <w:rPr>
          <w:rFonts w:ascii="Arial" w:hAnsi="Arial"/>
          <w:b/>
          <w:sz w:val="28"/>
          <w:szCs w:val="28"/>
        </w:rPr>
      </w:pPr>
    </w:p>
    <w:p w:rsidR="00C91730" w:rsidRPr="00033E99" w:rsidRDefault="00C91730" w:rsidP="00033E99">
      <w:pPr>
        <w:jc w:val="center"/>
        <w:outlineLvl w:val="0"/>
        <w:rPr>
          <w:rFonts w:ascii="Arial" w:hAnsi="Arial"/>
          <w:b/>
        </w:rPr>
      </w:pPr>
      <w:r w:rsidRPr="00033E99">
        <w:rPr>
          <w:rFonts w:ascii="Arial" w:hAnsi="Arial"/>
          <w:b/>
        </w:rPr>
        <w:t>BEHAVIOR AGREEMENT</w:t>
      </w:r>
    </w:p>
    <w:p w:rsidR="00C91730" w:rsidRPr="00634CFC" w:rsidRDefault="00467764" w:rsidP="008D546F">
      <w:pPr>
        <w:rPr>
          <w:rFonts w:ascii="Arial" w:hAnsi="Arial"/>
          <w:sz w:val="20"/>
          <w:szCs w:val="20"/>
        </w:rPr>
      </w:pPr>
      <w:r>
        <w:rPr>
          <w:noProof/>
        </w:rPr>
        <mc:AlternateContent>
          <mc:Choice Requires="wps">
            <w:drawing>
              <wp:anchor distT="0" distB="0" distL="114300" distR="114300" simplePos="0" relativeHeight="251611648" behindDoc="0" locked="0" layoutInCell="1" allowOverlap="1">
                <wp:simplePos x="0" y="0"/>
                <wp:positionH relativeFrom="column">
                  <wp:posOffset>3581400</wp:posOffset>
                </wp:positionH>
                <wp:positionV relativeFrom="paragraph">
                  <wp:posOffset>101600</wp:posOffset>
                </wp:positionV>
                <wp:extent cx="2819400" cy="2543810"/>
                <wp:effectExtent l="0" t="0" r="19050" b="27940"/>
                <wp:wrapTight wrapText="bothSides">
                  <wp:wrapPolygon edited="0">
                    <wp:start x="0" y="0"/>
                    <wp:lineTo x="0" y="21675"/>
                    <wp:lineTo x="21600" y="21675"/>
                    <wp:lineTo x="21600" y="0"/>
                    <wp:lineTo x="0" y="0"/>
                  </wp:wrapPolygon>
                </wp:wrapTight>
                <wp:docPr id="4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543810"/>
                        </a:xfrm>
                        <a:prstGeom prst="rect">
                          <a:avLst/>
                        </a:prstGeom>
                        <a:solidFill>
                          <a:srgbClr val="FFFFFF"/>
                        </a:solidFill>
                        <a:ln w="9525">
                          <a:solidFill>
                            <a:srgbClr val="000000"/>
                          </a:solidFill>
                          <a:miter lim="800000"/>
                          <a:headEnd/>
                          <a:tailEnd/>
                        </a:ln>
                      </wps:spPr>
                      <wps:txbx>
                        <w:txbxContent>
                          <w:p w:rsidR="009622E4" w:rsidRPr="00033E99" w:rsidRDefault="009622E4" w:rsidP="005B55DB">
                            <w:pPr>
                              <w:autoSpaceDE w:val="0"/>
                              <w:autoSpaceDN w:val="0"/>
                              <w:adjustRightInd w:val="0"/>
                              <w:jc w:val="center"/>
                              <w:rPr>
                                <w:rFonts w:ascii="Arial" w:hAnsi="Arial" w:cs="Arial"/>
                                <w:b/>
                                <w:bCs/>
                              </w:rPr>
                            </w:pPr>
                            <w:r w:rsidRPr="00033E99">
                              <w:rPr>
                                <w:rFonts w:ascii="Arial" w:hAnsi="Arial" w:cs="Arial"/>
                                <w:b/>
                                <w:bCs/>
                              </w:rPr>
                              <w:t>The Girl Scout Law</w:t>
                            </w:r>
                          </w:p>
                          <w:p w:rsidR="009622E4" w:rsidRPr="00033E99" w:rsidRDefault="009622E4" w:rsidP="008D546F">
                            <w:pPr>
                              <w:autoSpaceDE w:val="0"/>
                              <w:autoSpaceDN w:val="0"/>
                              <w:adjustRightInd w:val="0"/>
                              <w:rPr>
                                <w:rFonts w:ascii="Arial" w:hAnsi="Arial" w:cs="Arial"/>
                                <w:bCs/>
                              </w:rPr>
                            </w:pPr>
                            <w:r w:rsidRPr="00033E99">
                              <w:rPr>
                                <w:rFonts w:ascii="Arial" w:hAnsi="Arial" w:cs="Arial"/>
                                <w:bCs/>
                              </w:rPr>
                              <w:t>I will do my best to be</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honest and fair,</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friendly and helpful,</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considerate and caring,</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courageous and strong, and</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responsible for what I say and do,</w:t>
                            </w:r>
                          </w:p>
                          <w:p w:rsidR="009622E4" w:rsidRPr="00033E99" w:rsidRDefault="009622E4" w:rsidP="008D546F">
                            <w:pPr>
                              <w:autoSpaceDE w:val="0"/>
                              <w:autoSpaceDN w:val="0"/>
                              <w:adjustRightInd w:val="0"/>
                              <w:rPr>
                                <w:rFonts w:ascii="Arial" w:hAnsi="Arial" w:cs="Arial"/>
                                <w:bCs/>
                              </w:rPr>
                            </w:pPr>
                            <w:r w:rsidRPr="00033E99">
                              <w:rPr>
                                <w:rFonts w:ascii="Arial" w:hAnsi="Arial" w:cs="Arial"/>
                                <w:bCs/>
                              </w:rPr>
                              <w:t>and to</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respect myself and others,</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respect authority,</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use resources wisely,</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make the world a better place, and</w:t>
                            </w:r>
                          </w:p>
                          <w:p w:rsidR="009622E4" w:rsidRPr="00033E99" w:rsidRDefault="009622E4" w:rsidP="008D546F">
                            <w:pPr>
                              <w:rPr>
                                <w:rFonts w:ascii="Arial" w:hAnsi="Arial" w:cs="Arial"/>
                              </w:rPr>
                            </w:pPr>
                            <w:r>
                              <w:rPr>
                                <w:rFonts w:ascii="Arial" w:hAnsi="Arial" w:cs="Arial"/>
                                <w:bCs/>
                              </w:rPr>
                              <w:t xml:space="preserve">   </w:t>
                            </w:r>
                            <w:r w:rsidRPr="00033E99">
                              <w:rPr>
                                <w:rFonts w:ascii="Arial" w:hAnsi="Arial" w:cs="Arial"/>
                                <w:bCs/>
                              </w:rPr>
                              <w:t>be a sister to every Girl Scout.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margin-left:282pt;margin-top:8pt;width:222pt;height:200.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">
                <v:textbox>
                  <w:txbxContent>
                    <w:p w:rsidR="009622E4" w:rsidRPr="00033E99" w:rsidRDefault="009622E4" w:rsidP="005B55DB">
                      <w:pPr>
                        <w:autoSpaceDE w:val="0"/>
                        <w:autoSpaceDN w:val="0"/>
                        <w:adjustRightInd w:val="0"/>
                        <w:jc w:val="center"/>
                        <w:rPr>
                          <w:rFonts w:ascii="Arial" w:hAnsi="Arial" w:cs="Arial"/>
                          <w:b/>
                          <w:bCs/>
                        </w:rPr>
                      </w:pPr>
                      <w:r w:rsidRPr="00033E99">
                        <w:rPr>
                          <w:rFonts w:ascii="Arial" w:hAnsi="Arial" w:cs="Arial"/>
                          <w:b/>
                          <w:bCs/>
                        </w:rPr>
                        <w:t>The Girl Scout Law</w:t>
                      </w:r>
                    </w:p>
                    <w:p w:rsidR="009622E4" w:rsidRPr="00033E99" w:rsidRDefault="009622E4" w:rsidP="008D546F">
                      <w:pPr>
                        <w:autoSpaceDE w:val="0"/>
                        <w:autoSpaceDN w:val="0"/>
                        <w:adjustRightInd w:val="0"/>
                        <w:rPr>
                          <w:rFonts w:ascii="Arial" w:hAnsi="Arial" w:cs="Arial"/>
                          <w:bCs/>
                        </w:rPr>
                      </w:pPr>
                      <w:r w:rsidRPr="00033E99">
                        <w:rPr>
                          <w:rFonts w:ascii="Arial" w:hAnsi="Arial" w:cs="Arial"/>
                          <w:bCs/>
                        </w:rPr>
                        <w:t>I will do my best to be</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honest and fair,</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friendly and helpful,</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considerate and caring,</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courageous and strong, and</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responsible for what I say and do,</w:t>
                      </w:r>
                    </w:p>
                    <w:p w:rsidR="009622E4" w:rsidRPr="00033E99" w:rsidRDefault="009622E4" w:rsidP="008D546F">
                      <w:pPr>
                        <w:autoSpaceDE w:val="0"/>
                        <w:autoSpaceDN w:val="0"/>
                        <w:adjustRightInd w:val="0"/>
                        <w:rPr>
                          <w:rFonts w:ascii="Arial" w:hAnsi="Arial" w:cs="Arial"/>
                          <w:bCs/>
                        </w:rPr>
                      </w:pPr>
                      <w:r w:rsidRPr="00033E99">
                        <w:rPr>
                          <w:rFonts w:ascii="Arial" w:hAnsi="Arial" w:cs="Arial"/>
                          <w:bCs/>
                        </w:rPr>
                        <w:t>and to</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respect myself and others,</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respect authority,</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use resources wisely,</w:t>
                      </w:r>
                    </w:p>
                    <w:p w:rsidR="009622E4" w:rsidRPr="00033E99" w:rsidRDefault="009622E4" w:rsidP="008D546F">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make the world a better place, and</w:t>
                      </w:r>
                    </w:p>
                    <w:p w:rsidR="009622E4" w:rsidRPr="00033E99" w:rsidRDefault="009622E4" w:rsidP="008D546F">
                      <w:pPr>
                        <w:rPr>
                          <w:rFonts w:ascii="Arial" w:hAnsi="Arial" w:cs="Arial"/>
                        </w:rPr>
                      </w:pPr>
                      <w:r>
                        <w:rPr>
                          <w:rFonts w:ascii="Arial" w:hAnsi="Arial" w:cs="Arial"/>
                          <w:bCs/>
                        </w:rPr>
                        <w:t xml:space="preserve">   </w:t>
                      </w:r>
                      <w:r w:rsidRPr="00033E99">
                        <w:rPr>
                          <w:rFonts w:ascii="Arial" w:hAnsi="Arial" w:cs="Arial"/>
                          <w:bCs/>
                        </w:rPr>
                        <w:t>be a sister to every Girl Scout.</w:t>
                      </w:r>
                    </w:p>
                  </w:txbxContent>
                </v:textbox>
                <w10:wrap type="tight"/>
              </v:shape>
            </w:pict>
          </mc:Fallback>
        </mc:AlternateContent>
      </w:r>
    </w:p>
    <w:p w:rsidR="00C91730" w:rsidRPr="00634CFC" w:rsidRDefault="00C91730" w:rsidP="008D546F">
      <w:pPr>
        <w:rPr>
          <w:rFonts w:ascii="Arial" w:hAnsi="Arial"/>
          <w:sz w:val="20"/>
          <w:szCs w:val="20"/>
        </w:rPr>
      </w:pPr>
    </w:p>
    <w:p w:rsidR="00C91730" w:rsidRPr="00634CFC" w:rsidRDefault="00C91730" w:rsidP="008D546F">
      <w:pPr>
        <w:rPr>
          <w:rFonts w:ascii="Arial" w:hAnsi="Arial"/>
          <w:sz w:val="20"/>
          <w:szCs w:val="20"/>
        </w:rPr>
      </w:pPr>
    </w:p>
    <w:p w:rsidR="00C91730" w:rsidRPr="00634CFC" w:rsidRDefault="00467764" w:rsidP="008D546F">
      <w:pPr>
        <w:rPr>
          <w:rFonts w:ascii="Arial" w:hAnsi="Arial"/>
          <w:sz w:val="20"/>
          <w:szCs w:val="20"/>
        </w:rPr>
      </w:pPr>
      <w:r>
        <w:rPr>
          <w:noProof/>
        </w:rPr>
        <mc:AlternateContent>
          <mc:Choice Requires="wps">
            <w:drawing>
              <wp:anchor distT="0" distB="0" distL="114300" distR="114300" simplePos="0" relativeHeight="251610624" behindDoc="0" locked="0" layoutInCell="1" allowOverlap="1">
                <wp:simplePos x="0" y="0"/>
                <wp:positionH relativeFrom="column">
                  <wp:posOffset>152400</wp:posOffset>
                </wp:positionH>
                <wp:positionV relativeFrom="paragraph">
                  <wp:posOffset>120650</wp:posOffset>
                </wp:positionV>
                <wp:extent cx="2706370" cy="2057400"/>
                <wp:effectExtent l="0" t="0" r="17780" b="19050"/>
                <wp:wrapTight wrapText="bothSides">
                  <wp:wrapPolygon edited="0">
                    <wp:start x="0" y="0"/>
                    <wp:lineTo x="0" y="21600"/>
                    <wp:lineTo x="21590" y="21600"/>
                    <wp:lineTo x="21590" y="0"/>
                    <wp:lineTo x="0" y="0"/>
                  </wp:wrapPolygon>
                </wp:wrapTight>
                <wp:docPr id="3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2057400"/>
                        </a:xfrm>
                        <a:prstGeom prst="rect">
                          <a:avLst/>
                        </a:prstGeom>
                        <a:solidFill>
                          <a:srgbClr val="FFFFFF"/>
                        </a:solidFill>
                        <a:ln w="9525">
                          <a:solidFill>
                            <a:srgbClr val="000000"/>
                          </a:solidFill>
                          <a:miter lim="800000"/>
                          <a:headEnd/>
                          <a:tailEnd/>
                        </a:ln>
                      </wps:spPr>
                      <wps:txbx>
                        <w:txbxContent>
                          <w:p w:rsidR="009622E4" w:rsidRPr="00033E99" w:rsidRDefault="009622E4" w:rsidP="008D546F">
                            <w:pPr>
                              <w:rPr>
                                <w:rFonts w:ascii="Arial" w:hAnsi="Arial"/>
                                <w:b/>
                              </w:rPr>
                            </w:pPr>
                            <w:r w:rsidRPr="00033E99">
                              <w:rPr>
                                <w:rFonts w:ascii="Arial" w:hAnsi="Arial"/>
                                <w:b/>
                              </w:rPr>
                              <w:t>The Girl Scout Promise</w:t>
                            </w:r>
                          </w:p>
                          <w:p w:rsidR="009622E4" w:rsidRPr="00033E99" w:rsidRDefault="009622E4" w:rsidP="008D546F">
                            <w:pPr>
                              <w:rPr>
                                <w:rFonts w:ascii="Arial" w:hAnsi="Arial"/>
                              </w:rPr>
                            </w:pPr>
                            <w:r w:rsidRPr="00033E99">
                              <w:rPr>
                                <w:rFonts w:ascii="Arial" w:hAnsi="Arial"/>
                              </w:rPr>
                              <w:t>On my honor, I will try:</w:t>
                            </w:r>
                          </w:p>
                          <w:p w:rsidR="009622E4" w:rsidRPr="00033E99" w:rsidRDefault="009622E4" w:rsidP="008D546F">
                            <w:pPr>
                              <w:rPr>
                                <w:rFonts w:ascii="Arial" w:hAnsi="Arial"/>
                              </w:rPr>
                            </w:pPr>
                            <w:r>
                              <w:rPr>
                                <w:rFonts w:ascii="Arial" w:hAnsi="Arial"/>
                              </w:rPr>
                              <w:t xml:space="preserve">    </w:t>
                            </w:r>
                            <w:r w:rsidRPr="00033E99">
                              <w:rPr>
                                <w:rFonts w:ascii="Arial" w:hAnsi="Arial"/>
                              </w:rPr>
                              <w:t>To serve God* and my country,</w:t>
                            </w:r>
                          </w:p>
                          <w:p w:rsidR="009622E4" w:rsidRPr="00033E99" w:rsidRDefault="009622E4" w:rsidP="008D546F">
                            <w:pPr>
                              <w:rPr>
                                <w:rFonts w:ascii="Arial" w:hAnsi="Arial"/>
                              </w:rPr>
                            </w:pPr>
                            <w:r>
                              <w:rPr>
                                <w:rFonts w:ascii="Arial" w:hAnsi="Arial"/>
                              </w:rPr>
                              <w:t xml:space="preserve">    </w:t>
                            </w:r>
                            <w:r w:rsidRPr="00033E99">
                              <w:rPr>
                                <w:rFonts w:ascii="Arial" w:hAnsi="Arial"/>
                              </w:rPr>
                              <w:t>To help people at all times,</w:t>
                            </w:r>
                          </w:p>
                          <w:p w:rsidR="009622E4" w:rsidRDefault="009622E4" w:rsidP="008D546F">
                            <w:pPr>
                              <w:rPr>
                                <w:rFonts w:ascii="Arial" w:hAnsi="Arial"/>
                              </w:rPr>
                            </w:pPr>
                            <w:r>
                              <w:rPr>
                                <w:rFonts w:ascii="Arial" w:hAnsi="Arial"/>
                              </w:rPr>
                              <w:t xml:space="preserve">    </w:t>
                            </w:r>
                            <w:r w:rsidRPr="00033E99">
                              <w:rPr>
                                <w:rFonts w:ascii="Arial" w:hAnsi="Arial"/>
                              </w:rPr>
                              <w:t>And to live by the Girl Scout Law.</w:t>
                            </w:r>
                          </w:p>
                          <w:p w:rsidR="00467764" w:rsidRDefault="00467764" w:rsidP="008D546F">
                            <w:pPr>
                              <w:rPr>
                                <w:rFonts w:ascii="Arial" w:hAnsi="Arial"/>
                              </w:rPr>
                            </w:pPr>
                          </w:p>
                          <w:p w:rsidR="00467764" w:rsidRPr="00467764" w:rsidRDefault="00467764" w:rsidP="008D546F">
                            <w:pPr>
                              <w:rPr>
                                <w:rFonts w:ascii="Arial" w:hAnsi="Arial"/>
                                <w:sz w:val="20"/>
                                <w:szCs w:val="20"/>
                              </w:rPr>
                            </w:pPr>
                            <w:r w:rsidRPr="00467764">
                              <w:rPr>
                                <w:rFonts w:ascii="Arial" w:hAnsi="Arial"/>
                                <w:sz w:val="20"/>
                                <w:szCs w:val="20"/>
                              </w:rPr>
                              <w:t>*Girl Scout policy states that the word "God" may be interpreted depending on individual spiritual beliefs. When reciting the Girl Scout Promise, "God" may be substituted with the word dictated by those beliefs.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7" type="#_x0000_t202" style="position:absolute;margin-left:12pt;margin-top:9.5pt;width:213.1pt;height:16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">
                <v:textbox>
                  <w:txbxContent>
                    <w:p w:rsidR="009622E4" w:rsidRPr="00033E99" w:rsidRDefault="009622E4" w:rsidP="008D546F">
                      <w:pPr>
                        <w:rPr>
                          <w:rFonts w:ascii="Arial" w:hAnsi="Arial"/>
                          <w:b/>
                        </w:rPr>
                      </w:pPr>
                      <w:r w:rsidRPr="00033E99">
                        <w:rPr>
                          <w:rFonts w:ascii="Arial" w:hAnsi="Arial"/>
                          <w:b/>
                        </w:rPr>
                        <w:t>The Girl Scout Promise</w:t>
                      </w:r>
                    </w:p>
                    <w:p w:rsidR="009622E4" w:rsidRPr="00033E99" w:rsidRDefault="009622E4" w:rsidP="008D546F">
                      <w:pPr>
                        <w:rPr>
                          <w:rFonts w:ascii="Arial" w:hAnsi="Arial"/>
                        </w:rPr>
                      </w:pPr>
                      <w:r w:rsidRPr="00033E99">
                        <w:rPr>
                          <w:rFonts w:ascii="Arial" w:hAnsi="Arial"/>
                        </w:rPr>
                        <w:t>On my honor, I will try:</w:t>
                      </w:r>
                    </w:p>
                    <w:p w:rsidR="009622E4" w:rsidRPr="00033E99" w:rsidRDefault="009622E4" w:rsidP="008D546F">
                      <w:pPr>
                        <w:rPr>
                          <w:rFonts w:ascii="Arial" w:hAnsi="Arial"/>
                        </w:rPr>
                      </w:pPr>
                      <w:r>
                        <w:rPr>
                          <w:rFonts w:ascii="Arial" w:hAnsi="Arial"/>
                        </w:rPr>
                        <w:t xml:space="preserve">    </w:t>
                      </w:r>
                      <w:r w:rsidRPr="00033E99">
                        <w:rPr>
                          <w:rFonts w:ascii="Arial" w:hAnsi="Arial"/>
                        </w:rPr>
                        <w:t>To serve God* and my country,</w:t>
                      </w:r>
                    </w:p>
                    <w:p w:rsidR="009622E4" w:rsidRPr="00033E99" w:rsidRDefault="009622E4" w:rsidP="008D546F">
                      <w:pPr>
                        <w:rPr>
                          <w:rFonts w:ascii="Arial" w:hAnsi="Arial"/>
                        </w:rPr>
                      </w:pPr>
                      <w:r>
                        <w:rPr>
                          <w:rFonts w:ascii="Arial" w:hAnsi="Arial"/>
                        </w:rPr>
                        <w:t xml:space="preserve">    </w:t>
                      </w:r>
                      <w:r w:rsidRPr="00033E99">
                        <w:rPr>
                          <w:rFonts w:ascii="Arial" w:hAnsi="Arial"/>
                        </w:rPr>
                        <w:t>To help people at all times,</w:t>
                      </w:r>
                    </w:p>
                    <w:p w:rsidR="009622E4" w:rsidRDefault="009622E4" w:rsidP="008D546F">
                      <w:pPr>
                        <w:rPr>
                          <w:rFonts w:ascii="Arial" w:hAnsi="Arial"/>
                        </w:rPr>
                      </w:pPr>
                      <w:r>
                        <w:rPr>
                          <w:rFonts w:ascii="Arial" w:hAnsi="Arial"/>
                        </w:rPr>
                        <w:t xml:space="preserve">    </w:t>
                      </w:r>
                      <w:r w:rsidRPr="00033E99">
                        <w:rPr>
                          <w:rFonts w:ascii="Arial" w:hAnsi="Arial"/>
                        </w:rPr>
                        <w:t>And to live by the Girl Scout Law.</w:t>
                      </w:r>
                    </w:p>
                    <w:p w:rsidR="00467764" w:rsidRDefault="00467764" w:rsidP="008D546F">
                      <w:pPr>
                        <w:rPr>
                          <w:rFonts w:ascii="Arial" w:hAnsi="Arial"/>
                        </w:rPr>
                      </w:pPr>
                    </w:p>
                    <w:p w:rsidR="00467764" w:rsidRPr="00467764" w:rsidRDefault="00467764" w:rsidP="008D546F">
                      <w:pPr>
                        <w:rPr>
                          <w:rFonts w:ascii="Arial" w:hAnsi="Arial"/>
                          <w:sz w:val="20"/>
                          <w:szCs w:val="20"/>
                        </w:rPr>
                      </w:pPr>
                      <w:r w:rsidRPr="00467764">
                        <w:rPr>
                          <w:rFonts w:ascii="Arial" w:hAnsi="Arial"/>
                          <w:sz w:val="20"/>
                          <w:szCs w:val="20"/>
                        </w:rPr>
                        <w:t>*Girl Scout policy states that the word "God" may be interpreted depending on individual spiritual beliefs. When reciting the Girl Scout Promise, "God" may be substituted with the word dictated by those beliefs.</w:t>
                      </w:r>
                    </w:p>
                  </w:txbxContent>
                </v:textbox>
                <w10:wrap type="tight"/>
              </v:shape>
            </w:pict>
          </mc:Fallback>
        </mc:AlternateContent>
      </w:r>
    </w:p>
    <w:p w:rsidR="00C91730" w:rsidRPr="00634CFC" w:rsidRDefault="00C91730" w:rsidP="008D546F">
      <w:pPr>
        <w:rPr>
          <w:rFonts w:ascii="Arial" w:hAnsi="Arial"/>
          <w:sz w:val="20"/>
          <w:szCs w:val="20"/>
        </w:rPr>
      </w:pPr>
    </w:p>
    <w:p w:rsidR="00C91730" w:rsidRPr="00634CFC" w:rsidRDefault="00C91730" w:rsidP="008D546F">
      <w:pPr>
        <w:rPr>
          <w:rFonts w:ascii="Arial" w:hAnsi="Arial"/>
          <w:sz w:val="20"/>
          <w:szCs w:val="20"/>
        </w:rPr>
      </w:pPr>
    </w:p>
    <w:p w:rsidR="00C91730" w:rsidRPr="00634CFC" w:rsidRDefault="00C91730" w:rsidP="008D546F">
      <w:pPr>
        <w:rPr>
          <w:rFonts w:ascii="Arial" w:hAnsi="Arial"/>
          <w:sz w:val="20"/>
          <w:szCs w:val="20"/>
        </w:rPr>
      </w:pPr>
      <w:r w:rsidRPr="00634CFC">
        <w:rPr>
          <w:rFonts w:ascii="Arial" w:hAnsi="Arial"/>
          <w:sz w:val="20"/>
          <w:szCs w:val="20"/>
        </w:rPr>
        <w:tab/>
      </w:r>
      <w:r w:rsidRPr="00634CFC">
        <w:rPr>
          <w:rFonts w:ascii="Arial" w:hAnsi="Arial"/>
          <w:sz w:val="20"/>
          <w:szCs w:val="20"/>
        </w:rPr>
        <w:tab/>
      </w:r>
      <w:r w:rsidRPr="00634CFC">
        <w:rPr>
          <w:rFonts w:ascii="Arial" w:hAnsi="Arial"/>
          <w:sz w:val="20"/>
          <w:szCs w:val="20"/>
        </w:rPr>
        <w:tab/>
      </w:r>
      <w:r w:rsidRPr="00634CFC">
        <w:rPr>
          <w:rFonts w:ascii="Arial" w:hAnsi="Arial"/>
          <w:sz w:val="20"/>
          <w:szCs w:val="20"/>
        </w:rPr>
        <w:tab/>
      </w:r>
      <w:r w:rsidRPr="00634CFC">
        <w:rPr>
          <w:rFonts w:ascii="Arial" w:hAnsi="Arial"/>
          <w:sz w:val="20"/>
          <w:szCs w:val="20"/>
        </w:rPr>
        <w:tab/>
      </w:r>
      <w:r w:rsidRPr="00634CFC">
        <w:rPr>
          <w:rFonts w:ascii="Arial" w:hAnsi="Arial"/>
          <w:sz w:val="20"/>
          <w:szCs w:val="20"/>
        </w:rPr>
        <w:tab/>
      </w:r>
    </w:p>
    <w:p w:rsidR="00C91730" w:rsidRPr="00634CFC" w:rsidRDefault="00C91730" w:rsidP="008D546F">
      <w:pPr>
        <w:rPr>
          <w:rFonts w:ascii="Arial" w:hAnsi="Arial"/>
          <w:sz w:val="20"/>
          <w:szCs w:val="20"/>
        </w:rPr>
      </w:pPr>
    </w:p>
    <w:p w:rsidR="00C91730" w:rsidRPr="00634CFC" w:rsidRDefault="00C91730" w:rsidP="008D546F">
      <w:pPr>
        <w:rPr>
          <w:rFonts w:ascii="Arial" w:hAnsi="Arial"/>
          <w:sz w:val="20"/>
          <w:szCs w:val="20"/>
        </w:rPr>
      </w:pPr>
    </w:p>
    <w:p w:rsidR="00C91730" w:rsidRDefault="00C91730" w:rsidP="008D546F">
      <w:pPr>
        <w:rPr>
          <w:rFonts w:ascii="Arial" w:hAnsi="Arial"/>
          <w:sz w:val="20"/>
          <w:szCs w:val="20"/>
        </w:rPr>
      </w:pPr>
    </w:p>
    <w:p w:rsidR="00C91730" w:rsidRDefault="00C91730" w:rsidP="008D546F">
      <w:pPr>
        <w:rPr>
          <w:rFonts w:ascii="Arial" w:hAnsi="Arial"/>
          <w:sz w:val="20"/>
          <w:szCs w:val="20"/>
        </w:rPr>
      </w:pPr>
    </w:p>
    <w:p w:rsidR="00C91730" w:rsidRPr="00634CFC" w:rsidRDefault="00C91730" w:rsidP="008D546F">
      <w:pPr>
        <w:rPr>
          <w:rFonts w:ascii="Arial" w:hAnsi="Arial"/>
          <w:sz w:val="20"/>
          <w:szCs w:val="20"/>
        </w:rPr>
      </w:pPr>
    </w:p>
    <w:p w:rsidR="00C91730" w:rsidRPr="00634CFC" w:rsidRDefault="00C91730" w:rsidP="008D546F">
      <w:pPr>
        <w:rPr>
          <w:rFonts w:ascii="Arial" w:hAnsi="Arial"/>
          <w:sz w:val="20"/>
          <w:szCs w:val="20"/>
        </w:rPr>
      </w:pPr>
    </w:p>
    <w:p w:rsidR="00C91730" w:rsidRDefault="00C91730" w:rsidP="008D546F">
      <w:pPr>
        <w:rPr>
          <w:rFonts w:ascii="Arial" w:hAnsi="Arial"/>
          <w:sz w:val="23"/>
          <w:szCs w:val="23"/>
        </w:rPr>
      </w:pPr>
    </w:p>
    <w:p w:rsidR="00C91730" w:rsidRPr="005B55DB" w:rsidRDefault="00C91730" w:rsidP="008D546F">
      <w:pPr>
        <w:rPr>
          <w:rFonts w:ascii="Arial" w:hAnsi="Arial"/>
        </w:rPr>
      </w:pPr>
      <w:r w:rsidRPr="005B55DB">
        <w:rPr>
          <w:rFonts w:ascii="Arial" w:hAnsi="Arial"/>
        </w:rPr>
        <w:t>I understand my attitude and behavior are important to my success with Girl Scouts of Greater Los Angeles events. I also understand as a member of the Girl Scout community, it is my responsibility to do my best to follow rules, treat others with respect and kindness, and to abide by the following Code of Conduct:</w:t>
      </w:r>
    </w:p>
    <w:p w:rsidR="00C91730" w:rsidRPr="005B55DB" w:rsidRDefault="00C91730" w:rsidP="005B55DB">
      <w:pPr>
        <w:tabs>
          <w:tab w:val="left" w:pos="360"/>
          <w:tab w:val="left" w:pos="600"/>
        </w:tabs>
        <w:rPr>
          <w:rFonts w:ascii="Arial" w:hAnsi="Arial"/>
        </w:rPr>
      </w:pPr>
    </w:p>
    <w:p w:rsidR="00C91730" w:rsidRPr="005B55DB" w:rsidRDefault="00C91730" w:rsidP="00644976">
      <w:pPr>
        <w:numPr>
          <w:ilvl w:val="0"/>
          <w:numId w:val="22"/>
        </w:numPr>
        <w:tabs>
          <w:tab w:val="clear" w:pos="720"/>
          <w:tab w:val="left" w:pos="480"/>
        </w:tabs>
        <w:ind w:left="480" w:hanging="480"/>
        <w:rPr>
          <w:rFonts w:ascii="Arial" w:hAnsi="Arial"/>
        </w:rPr>
      </w:pPr>
      <w:r w:rsidRPr="005B55DB">
        <w:rPr>
          <w:rFonts w:ascii="Arial" w:hAnsi="Arial"/>
        </w:rPr>
        <w:t>I will do my best to treat others with respect and dignity and to follow the “Golden Rule”, to treat others as I’d like to be treated.</w:t>
      </w:r>
    </w:p>
    <w:p w:rsidR="00C91730" w:rsidRPr="005B55DB" w:rsidRDefault="00C91730" w:rsidP="00644976">
      <w:pPr>
        <w:numPr>
          <w:ilvl w:val="0"/>
          <w:numId w:val="22"/>
        </w:numPr>
        <w:tabs>
          <w:tab w:val="clear" w:pos="720"/>
          <w:tab w:val="left" w:pos="480"/>
        </w:tabs>
        <w:ind w:left="480" w:hanging="480"/>
        <w:rPr>
          <w:rFonts w:ascii="Arial" w:hAnsi="Arial"/>
        </w:rPr>
      </w:pPr>
      <w:r w:rsidRPr="005B55DB">
        <w:rPr>
          <w:rFonts w:ascii="Arial" w:hAnsi="Arial"/>
        </w:rPr>
        <w:t>I will do my best to work out any conflict (argument) with others without hitting or name-calling. I will also go to my leaders or another adult if I am having any problems with other people.</w:t>
      </w:r>
    </w:p>
    <w:p w:rsidR="00C91730" w:rsidRPr="005B55DB" w:rsidRDefault="00C91730" w:rsidP="00644976">
      <w:pPr>
        <w:numPr>
          <w:ilvl w:val="0"/>
          <w:numId w:val="22"/>
        </w:numPr>
        <w:tabs>
          <w:tab w:val="clear" w:pos="720"/>
          <w:tab w:val="left" w:pos="480"/>
        </w:tabs>
        <w:ind w:left="480" w:hanging="480"/>
        <w:rPr>
          <w:rFonts w:ascii="Arial" w:hAnsi="Arial"/>
        </w:rPr>
      </w:pPr>
      <w:r w:rsidRPr="005B55DB">
        <w:rPr>
          <w:rFonts w:ascii="Arial" w:hAnsi="Arial"/>
        </w:rPr>
        <w:t>I promise to go to my leaders if I am being made fun of or treated disrespectfully in any way.</w:t>
      </w:r>
    </w:p>
    <w:p w:rsidR="00C91730" w:rsidRPr="005B55DB" w:rsidRDefault="00C91730" w:rsidP="00644976">
      <w:pPr>
        <w:numPr>
          <w:ilvl w:val="0"/>
          <w:numId w:val="22"/>
        </w:numPr>
        <w:tabs>
          <w:tab w:val="clear" w:pos="720"/>
          <w:tab w:val="left" w:pos="480"/>
        </w:tabs>
        <w:ind w:left="480" w:hanging="480"/>
        <w:rPr>
          <w:rFonts w:ascii="Arial" w:hAnsi="Arial"/>
        </w:rPr>
      </w:pPr>
      <w:r w:rsidRPr="005B55DB">
        <w:rPr>
          <w:rFonts w:ascii="Arial" w:hAnsi="Arial"/>
        </w:rPr>
        <w:t>I do my best to treat all people with kindness and caring and NEVER to pick on anyone just because he/she is different from me.</w:t>
      </w:r>
    </w:p>
    <w:p w:rsidR="00C91730" w:rsidRPr="005B55DB" w:rsidRDefault="00C91730" w:rsidP="00644976">
      <w:pPr>
        <w:numPr>
          <w:ilvl w:val="0"/>
          <w:numId w:val="22"/>
        </w:numPr>
        <w:tabs>
          <w:tab w:val="clear" w:pos="720"/>
          <w:tab w:val="left" w:pos="480"/>
        </w:tabs>
        <w:ind w:left="480" w:hanging="480"/>
        <w:rPr>
          <w:rFonts w:ascii="Arial" w:hAnsi="Arial"/>
        </w:rPr>
      </w:pPr>
      <w:r w:rsidRPr="005B55DB">
        <w:rPr>
          <w:rFonts w:ascii="Arial" w:hAnsi="Arial"/>
        </w:rPr>
        <w:t>I will do my best to be responsible for and respectful toward Girl Scout property.</w:t>
      </w:r>
    </w:p>
    <w:p w:rsidR="00C91730" w:rsidRPr="005B55DB" w:rsidRDefault="00C91730" w:rsidP="00644976">
      <w:pPr>
        <w:numPr>
          <w:ilvl w:val="0"/>
          <w:numId w:val="22"/>
        </w:numPr>
        <w:tabs>
          <w:tab w:val="clear" w:pos="720"/>
          <w:tab w:val="left" w:pos="480"/>
        </w:tabs>
        <w:ind w:left="480" w:hanging="480"/>
        <w:rPr>
          <w:rFonts w:ascii="Arial" w:hAnsi="Arial"/>
        </w:rPr>
      </w:pPr>
      <w:r w:rsidRPr="005B55DB">
        <w:rPr>
          <w:rFonts w:ascii="Arial" w:hAnsi="Arial"/>
        </w:rPr>
        <w:t>I will treat equipment provided by Girl Scouts of Greater Los Angeles with care.</w:t>
      </w:r>
    </w:p>
    <w:p w:rsidR="00C91730" w:rsidRPr="005B55DB" w:rsidRDefault="00C91730" w:rsidP="008D546F">
      <w:pPr>
        <w:rPr>
          <w:rFonts w:ascii="Arial" w:hAnsi="Arial"/>
        </w:rPr>
      </w:pPr>
    </w:p>
    <w:p w:rsidR="00C91730" w:rsidRPr="005B55DB" w:rsidRDefault="00C91730" w:rsidP="008D546F">
      <w:pPr>
        <w:rPr>
          <w:rFonts w:ascii="Arial" w:hAnsi="Arial"/>
        </w:rPr>
      </w:pPr>
      <w:r w:rsidRPr="005B55DB">
        <w:rPr>
          <w:rFonts w:ascii="Arial" w:hAnsi="Arial"/>
        </w:rPr>
        <w:t>I understand if I do not abide by the guidelines above, my leader will notify my parent or guardian and I may be sent home. I also understand if I am sent home early due to misconduct, my parents/guardians will not receive a refund.</w:t>
      </w:r>
    </w:p>
    <w:p w:rsidR="00C91730" w:rsidRPr="005B55DB" w:rsidRDefault="00C91730" w:rsidP="008D546F">
      <w:pPr>
        <w:rPr>
          <w:rFonts w:ascii="Arial" w:hAnsi="Arial"/>
        </w:rPr>
      </w:pPr>
    </w:p>
    <w:p w:rsidR="00C91730" w:rsidRPr="005B55DB" w:rsidRDefault="00C91730" w:rsidP="008D546F">
      <w:pPr>
        <w:rPr>
          <w:rFonts w:ascii="Arial" w:hAnsi="Arial"/>
        </w:rPr>
      </w:pPr>
      <w:r w:rsidRPr="005B55DB">
        <w:rPr>
          <w:rFonts w:ascii="Arial" w:hAnsi="Arial"/>
        </w:rPr>
        <w:t>This form must be signed by both the Girl Scout and the parent/guardian.</w:t>
      </w:r>
    </w:p>
    <w:p w:rsidR="00C91730" w:rsidRPr="005B55DB" w:rsidRDefault="00C91730" w:rsidP="008D546F">
      <w:pPr>
        <w:rPr>
          <w:rFonts w:ascii="Arial" w:hAnsi="Arial"/>
        </w:rPr>
      </w:pPr>
    </w:p>
    <w:p w:rsidR="00C91730" w:rsidRPr="005B55DB" w:rsidRDefault="00C91730" w:rsidP="008D546F">
      <w:pPr>
        <w:rPr>
          <w:rFonts w:ascii="Arial" w:hAnsi="Arial"/>
        </w:rPr>
      </w:pPr>
      <w:r w:rsidRPr="005B55DB">
        <w:rPr>
          <w:rFonts w:ascii="Arial" w:hAnsi="Arial"/>
        </w:rPr>
        <w:t>___________________________________________________ _____________</w:t>
      </w:r>
    </w:p>
    <w:p w:rsidR="00C91730" w:rsidRPr="005B55DB" w:rsidRDefault="00C91730" w:rsidP="008D546F">
      <w:pPr>
        <w:rPr>
          <w:rFonts w:ascii="Arial" w:hAnsi="Arial"/>
        </w:rPr>
      </w:pPr>
      <w:r w:rsidRPr="005B55DB">
        <w:rPr>
          <w:rFonts w:ascii="Arial" w:hAnsi="Arial"/>
        </w:rPr>
        <w:t>Girl Scout’s Signature</w:t>
      </w:r>
      <w:r w:rsidRPr="005B55DB">
        <w:rPr>
          <w:rFonts w:ascii="Arial" w:hAnsi="Arial"/>
        </w:rPr>
        <w:tab/>
      </w:r>
      <w:r w:rsidRPr="005B55DB">
        <w:rPr>
          <w:rFonts w:ascii="Arial" w:hAnsi="Arial"/>
        </w:rPr>
        <w:tab/>
      </w:r>
      <w:r w:rsidRPr="005B55DB">
        <w:rPr>
          <w:rFonts w:ascii="Arial" w:hAnsi="Arial"/>
        </w:rPr>
        <w:tab/>
      </w:r>
      <w:r w:rsidRPr="005B55DB">
        <w:rPr>
          <w:rFonts w:ascii="Arial" w:hAnsi="Arial"/>
        </w:rPr>
        <w:tab/>
      </w:r>
      <w:r w:rsidRPr="005B55DB">
        <w:rPr>
          <w:rFonts w:ascii="Arial" w:hAnsi="Arial"/>
        </w:rPr>
        <w:tab/>
      </w:r>
      <w:r w:rsidRPr="005B55DB">
        <w:rPr>
          <w:rFonts w:ascii="Arial" w:hAnsi="Arial"/>
        </w:rPr>
        <w:tab/>
      </w:r>
      <w:r w:rsidRPr="005B55DB">
        <w:rPr>
          <w:rFonts w:ascii="Arial" w:hAnsi="Arial"/>
        </w:rPr>
        <w:tab/>
        <w:t>Date</w:t>
      </w:r>
    </w:p>
    <w:p w:rsidR="00C91730" w:rsidRPr="005B55DB" w:rsidRDefault="00C91730" w:rsidP="008D546F">
      <w:pPr>
        <w:rPr>
          <w:rFonts w:ascii="Arial" w:hAnsi="Arial"/>
        </w:rPr>
      </w:pPr>
    </w:p>
    <w:p w:rsidR="00C91730" w:rsidRPr="005B55DB" w:rsidRDefault="00C91730" w:rsidP="008D546F">
      <w:pPr>
        <w:rPr>
          <w:rFonts w:ascii="Arial" w:hAnsi="Arial"/>
        </w:rPr>
      </w:pPr>
      <w:r w:rsidRPr="005B55DB">
        <w:rPr>
          <w:rFonts w:ascii="Arial" w:hAnsi="Arial"/>
        </w:rPr>
        <w:t>I have read, understand, and agree with the above responsibilities of my daughter.</w:t>
      </w:r>
    </w:p>
    <w:p w:rsidR="00C91730" w:rsidRPr="005B55DB" w:rsidRDefault="00C91730" w:rsidP="008D546F">
      <w:pPr>
        <w:rPr>
          <w:rFonts w:ascii="Arial" w:hAnsi="Arial"/>
        </w:rPr>
      </w:pPr>
    </w:p>
    <w:p w:rsidR="00C91730" w:rsidRDefault="00C91730" w:rsidP="004E7CB9">
      <w:pPr>
        <w:rPr>
          <w:rFonts w:ascii="Arial" w:hAnsi="Arial"/>
        </w:rPr>
      </w:pPr>
      <w:r w:rsidRPr="00C31405">
        <w:rPr>
          <w:rFonts w:ascii="Arial" w:hAnsi="Arial"/>
        </w:rPr>
        <w:t>___________________________________________________ ______________ Parent/Guardian’s Signature</w:t>
      </w:r>
      <w:r w:rsidRPr="00C31405">
        <w:rPr>
          <w:rFonts w:ascii="Arial" w:hAnsi="Arial"/>
        </w:rPr>
        <w:tab/>
      </w:r>
      <w:r w:rsidRPr="00C31405">
        <w:rPr>
          <w:rFonts w:ascii="Arial" w:hAnsi="Arial"/>
        </w:rPr>
        <w:tab/>
      </w:r>
      <w:r w:rsidRPr="00C31405">
        <w:rPr>
          <w:rFonts w:ascii="Arial" w:hAnsi="Arial"/>
        </w:rPr>
        <w:tab/>
      </w:r>
      <w:r w:rsidRPr="00C31405">
        <w:rPr>
          <w:rFonts w:ascii="Arial" w:hAnsi="Arial"/>
        </w:rPr>
        <w:tab/>
      </w:r>
      <w:r w:rsidRPr="00C31405">
        <w:rPr>
          <w:rFonts w:ascii="Arial" w:hAnsi="Arial"/>
        </w:rPr>
        <w:tab/>
      </w:r>
      <w:r w:rsidRPr="00C31405">
        <w:rPr>
          <w:rFonts w:ascii="Arial" w:hAnsi="Arial"/>
        </w:rPr>
        <w:tab/>
        <w:t>Date</w:t>
      </w:r>
    </w:p>
    <w:p w:rsidR="00DD202A" w:rsidRPr="001A26A9" w:rsidRDefault="00DD202A" w:rsidP="00DD202A">
      <w:pPr>
        <w:rPr>
          <w:rFonts w:ascii="Arial" w:hAnsi="Arial" w:cs="Arial"/>
          <w:sz w:val="16"/>
          <w:szCs w:val="16"/>
        </w:rPr>
      </w:pPr>
      <w:r w:rsidRPr="001A26A9">
        <w:rPr>
          <w:rFonts w:ascii="Arial" w:hAnsi="Arial" w:cs="Arial"/>
          <w:sz w:val="16"/>
          <w:szCs w:val="16"/>
        </w:rPr>
        <w:t>01/2015</w:t>
      </w:r>
    </w:p>
    <w:p w:rsidR="00DD202A" w:rsidRDefault="00DD202A" w:rsidP="004E7CB9">
      <w:pPr>
        <w:rPr>
          <w:rFonts w:ascii="Arial" w:hAnsi="Arial"/>
        </w:rPr>
      </w:pPr>
    </w:p>
    <w:sectPr w:rsidR="00DD202A" w:rsidSect="00F321A6">
      <w:footerReference w:type="even" r:id="rId9"/>
      <w:pgSz w:w="12240" w:h="15840" w:code="1"/>
      <w:pgMar w:top="864" w:right="960" w:bottom="864" w:left="108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C5D" w:rsidRDefault="00B47C5D" w:rsidP="000C6CF3">
      <w:r>
        <w:separator/>
      </w:r>
    </w:p>
  </w:endnote>
  <w:endnote w:type="continuationSeparator" w:id="0">
    <w:p w:rsidR="00B47C5D" w:rsidRDefault="00B47C5D" w:rsidP="000C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E4" w:rsidRDefault="007F11F4" w:rsidP="003D7DB3">
    <w:pPr>
      <w:pStyle w:val="Footer"/>
      <w:framePr w:wrap="around" w:vAnchor="text" w:hAnchor="margin" w:xAlign="center" w:y="1"/>
      <w:rPr>
        <w:rStyle w:val="PageNumber"/>
      </w:rPr>
    </w:pPr>
    <w:r>
      <w:rPr>
        <w:rStyle w:val="PageNumber"/>
      </w:rPr>
      <w:fldChar w:fldCharType="begin"/>
    </w:r>
    <w:r w:rsidR="009622E4">
      <w:rPr>
        <w:rStyle w:val="PageNumber"/>
      </w:rPr>
      <w:instrText xml:space="preserve">PAGE  </w:instrText>
    </w:r>
    <w:r>
      <w:rPr>
        <w:rStyle w:val="PageNumber"/>
      </w:rPr>
      <w:fldChar w:fldCharType="end"/>
    </w:r>
  </w:p>
  <w:p w:rsidR="009622E4" w:rsidRDefault="00962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C5D" w:rsidRDefault="00B47C5D" w:rsidP="000C6CF3">
      <w:r>
        <w:separator/>
      </w:r>
    </w:p>
  </w:footnote>
  <w:footnote w:type="continuationSeparator" w:id="0">
    <w:p w:rsidR="00B47C5D" w:rsidRDefault="00B47C5D" w:rsidP="000C6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A3F"/>
    <w:multiLevelType w:val="hybridMultilevel"/>
    <w:tmpl w:val="E29AEE14"/>
    <w:lvl w:ilvl="0" w:tplc="0409000F">
      <w:start w:val="1"/>
      <w:numFmt w:val="decimal"/>
      <w:lvlText w:val="%1."/>
      <w:lvlJc w:val="left"/>
      <w:pPr>
        <w:tabs>
          <w:tab w:val="num" w:pos="720"/>
        </w:tabs>
        <w:ind w:left="720" w:hanging="360"/>
      </w:pPr>
      <w:rPr>
        <w:rFonts w:cs="Times New Roman"/>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3">
      <w:start w:val="1"/>
      <w:numFmt w:val="bullet"/>
      <w:lvlText w:val="o"/>
      <w:lvlJc w:val="left"/>
      <w:pPr>
        <w:ind w:left="2340" w:hanging="360"/>
      </w:pPr>
      <w:rPr>
        <w:rFonts w:ascii="Courier New" w:hAnsi="Courier New" w:hint="default"/>
      </w:rPr>
    </w:lvl>
    <w:lvl w:ilvl="3" w:tplc="E098BA8E">
      <w:start w:val="1"/>
      <w:numFmt w:val="bullet"/>
      <w:lvlText w:val=""/>
      <w:lvlJc w:val="left"/>
      <w:pPr>
        <w:tabs>
          <w:tab w:val="num" w:pos="1968"/>
        </w:tabs>
        <w:ind w:left="2808" w:hanging="288"/>
      </w:pPr>
      <w:rPr>
        <w:rFonts w:ascii="Wingdings" w:hAnsi="Wingdings" w:hint="default"/>
        <w:b w:val="0"/>
        <w:sz w:val="24"/>
      </w:rPr>
    </w:lvl>
    <w:lvl w:ilvl="4" w:tplc="2828FD72">
      <w:start w:val="1"/>
      <w:numFmt w:val="bullet"/>
      <w:lvlText w:val="-"/>
      <w:lvlJc w:val="left"/>
      <w:pPr>
        <w:tabs>
          <w:tab w:val="num" w:pos="1440"/>
        </w:tabs>
        <w:ind w:left="3600" w:hanging="360"/>
      </w:pPr>
      <w:rPr>
        <w:rFonts w:ascii="Courier New" w:hAnsi="Courier New" w:hint="default"/>
      </w:rPr>
    </w:lvl>
    <w:lvl w:ilvl="5" w:tplc="E098BA8E">
      <w:start w:val="1"/>
      <w:numFmt w:val="bullet"/>
      <w:lvlText w:val=""/>
      <w:lvlJc w:val="left"/>
      <w:pPr>
        <w:tabs>
          <w:tab w:val="num" w:pos="3588"/>
        </w:tabs>
        <w:ind w:left="4428" w:hanging="288"/>
      </w:pPr>
      <w:rPr>
        <w:rFonts w:ascii="Wingdings" w:hAnsi="Wingdings" w:hint="default"/>
        <w:b w:val="0"/>
        <w:sz w:val="24"/>
      </w:rPr>
    </w:lvl>
    <w:lvl w:ilvl="6" w:tplc="FADED7EA">
      <w:numFmt w:val="bullet"/>
      <w:lvlText w:val=""/>
      <w:lvlJc w:val="left"/>
      <w:pPr>
        <w:ind w:left="5040" w:hanging="360"/>
      </w:pPr>
      <w:rPr>
        <w:rFonts w:ascii="Symbol" w:eastAsia="Times New Roman" w:hAnsi="Symbo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FC6A91"/>
    <w:multiLevelType w:val="hybridMultilevel"/>
    <w:tmpl w:val="F106FAD6"/>
    <w:lvl w:ilvl="0" w:tplc="640A3F02">
      <w:start w:val="1"/>
      <w:numFmt w:val="bullet"/>
      <w:lvlText w:val=""/>
      <w:lvlJc w:val="left"/>
      <w:pPr>
        <w:ind w:left="720" w:hanging="360"/>
      </w:pPr>
      <w:rPr>
        <w:rFonts w:ascii="Symbol" w:hAnsi="Symbol" w:hint="default"/>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02CFA"/>
    <w:multiLevelType w:val="hybridMultilevel"/>
    <w:tmpl w:val="5A40B6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1A2356"/>
    <w:multiLevelType w:val="hybridMultilevel"/>
    <w:tmpl w:val="4350CF20"/>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24CC2"/>
    <w:multiLevelType w:val="hybridMultilevel"/>
    <w:tmpl w:val="C38C4AD6"/>
    <w:lvl w:ilvl="0" w:tplc="640A3F02">
      <w:start w:val="1"/>
      <w:numFmt w:val="bullet"/>
      <w:lvlText w:val=""/>
      <w:lvlJc w:val="left"/>
      <w:pPr>
        <w:tabs>
          <w:tab w:val="num" w:pos="960"/>
        </w:tabs>
        <w:ind w:left="96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D545D"/>
    <w:multiLevelType w:val="hybridMultilevel"/>
    <w:tmpl w:val="835A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3">
      <w:start w:val="1"/>
      <w:numFmt w:val="bullet"/>
      <w:lvlText w:val="o"/>
      <w:lvlJc w:val="left"/>
      <w:pPr>
        <w:ind w:left="6660" w:hanging="360"/>
      </w:pPr>
      <w:rPr>
        <w:rFonts w:ascii="Courier New" w:hAnsi="Courier New" w:hint="default"/>
      </w:rPr>
    </w:lvl>
  </w:abstractNum>
  <w:abstractNum w:abstractNumId="6" w15:restartNumberingAfterBreak="0">
    <w:nsid w:val="04544B0C"/>
    <w:multiLevelType w:val="hybridMultilevel"/>
    <w:tmpl w:val="79E4A664"/>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DD523C86">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4E32087"/>
    <w:multiLevelType w:val="hybridMultilevel"/>
    <w:tmpl w:val="4B380462"/>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2111B"/>
    <w:multiLevelType w:val="hybridMultilevel"/>
    <w:tmpl w:val="DDFA5774"/>
    <w:lvl w:ilvl="0" w:tplc="A09E4D52">
      <w:start w:val="1"/>
      <w:numFmt w:val="bullet"/>
      <w:lvlText w:val=""/>
      <w:lvlJc w:val="left"/>
      <w:pPr>
        <w:tabs>
          <w:tab w:val="num" w:pos="720"/>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7E5B45"/>
    <w:multiLevelType w:val="hybridMultilevel"/>
    <w:tmpl w:val="6F5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696222"/>
    <w:multiLevelType w:val="hybridMultilevel"/>
    <w:tmpl w:val="DB62C2D4"/>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06C4A"/>
    <w:multiLevelType w:val="hybridMultilevel"/>
    <w:tmpl w:val="C6FC2F04"/>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397EF6"/>
    <w:multiLevelType w:val="hybridMultilevel"/>
    <w:tmpl w:val="344CA59C"/>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2828FD72">
      <w:start w:val="1"/>
      <w:numFmt w:val="bullet"/>
      <w:lvlText w:val="-"/>
      <w:lvlJc w:val="left"/>
      <w:pPr>
        <w:tabs>
          <w:tab w:val="num" w:pos="-120"/>
        </w:tabs>
        <w:ind w:left="2040" w:hanging="360"/>
      </w:pPr>
      <w:rPr>
        <w:rFonts w:ascii="Courier New" w:hAnsi="Courier New" w:hint="default"/>
        <w:b w:val="0"/>
        <w:sz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466D1"/>
    <w:multiLevelType w:val="hybridMultilevel"/>
    <w:tmpl w:val="631C936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290B05"/>
    <w:multiLevelType w:val="hybridMultilevel"/>
    <w:tmpl w:val="583C670C"/>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1">
      <w:start w:val="1"/>
      <w:numFmt w:val="bullet"/>
      <w:lvlText w:val=""/>
      <w:lvlJc w:val="left"/>
      <w:pPr>
        <w:ind w:left="2040" w:hanging="360"/>
      </w:pPr>
      <w:rPr>
        <w:rFonts w:ascii="Symbol" w:hAnsi="Symbol"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1068"/>
        </w:tabs>
        <w:ind w:left="190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5D6450"/>
    <w:multiLevelType w:val="hybridMultilevel"/>
    <w:tmpl w:val="399207A8"/>
    <w:lvl w:ilvl="0" w:tplc="04090001">
      <w:start w:val="1"/>
      <w:numFmt w:val="bullet"/>
      <w:lvlText w:val=""/>
      <w:lvlJc w:val="left"/>
      <w:pPr>
        <w:ind w:left="475" w:hanging="360"/>
      </w:pPr>
      <w:rPr>
        <w:rFonts w:ascii="Symbol" w:hAnsi="Symbol" w:hint="default"/>
      </w:rPr>
    </w:lvl>
    <w:lvl w:ilvl="1" w:tplc="04090003">
      <w:start w:val="1"/>
      <w:numFmt w:val="bullet"/>
      <w:lvlText w:val="o"/>
      <w:lvlJc w:val="left"/>
      <w:pPr>
        <w:ind w:left="1195" w:hanging="360"/>
      </w:pPr>
      <w:rPr>
        <w:rFonts w:ascii="Courier New" w:hAnsi="Courier New" w:hint="default"/>
      </w:rPr>
    </w:lvl>
    <w:lvl w:ilvl="2" w:tplc="04090005">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16" w15:restartNumberingAfterBreak="0">
    <w:nsid w:val="167E1CA8"/>
    <w:multiLevelType w:val="hybridMultilevel"/>
    <w:tmpl w:val="CE228DFE"/>
    <w:lvl w:ilvl="0" w:tplc="2828FD72">
      <w:start w:val="1"/>
      <w:numFmt w:val="bullet"/>
      <w:lvlText w:val="-"/>
      <w:lvlJc w:val="left"/>
      <w:pPr>
        <w:ind w:left="2040" w:hanging="360"/>
      </w:pPr>
      <w:rPr>
        <w:rFonts w:ascii="Courier New" w:hAnsi="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2828FD72">
      <w:start w:val="1"/>
      <w:numFmt w:val="bullet"/>
      <w:lvlText w:val="-"/>
      <w:lvlJc w:val="left"/>
      <w:pPr>
        <w:ind w:left="5640" w:hanging="360"/>
      </w:pPr>
      <w:rPr>
        <w:rFonts w:ascii="Courier New" w:hAnsi="Courier New"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7" w15:restartNumberingAfterBreak="0">
    <w:nsid w:val="16F7396D"/>
    <w:multiLevelType w:val="hybridMultilevel"/>
    <w:tmpl w:val="ADC4E5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7374E1B"/>
    <w:multiLevelType w:val="hybridMultilevel"/>
    <w:tmpl w:val="385A5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8A94942"/>
    <w:multiLevelType w:val="hybridMultilevel"/>
    <w:tmpl w:val="AB4284A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095806"/>
    <w:multiLevelType w:val="hybridMultilevel"/>
    <w:tmpl w:val="4D8AFCF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CC565BA"/>
    <w:multiLevelType w:val="hybridMultilevel"/>
    <w:tmpl w:val="C388E98C"/>
    <w:lvl w:ilvl="0" w:tplc="2828F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04446B"/>
    <w:multiLevelType w:val="hybridMultilevel"/>
    <w:tmpl w:val="28EAFB24"/>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8E5B75"/>
    <w:multiLevelType w:val="hybridMultilevel"/>
    <w:tmpl w:val="D6DE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0016DFB"/>
    <w:multiLevelType w:val="hybridMultilevel"/>
    <w:tmpl w:val="B224A1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8"/>
        </w:tabs>
        <w:ind w:left="1008" w:hanging="288"/>
      </w:pPr>
      <w:rPr>
        <w:rFonts w:ascii="Courier New" w:hAnsi="Courier New" w:cs="Courier New" w:hint="default"/>
        <w:b w:val="0"/>
        <w:sz w:val="24"/>
      </w:rPr>
    </w:lvl>
    <w:lvl w:ilvl="2" w:tplc="04090003">
      <w:start w:val="1"/>
      <w:numFmt w:val="bullet"/>
      <w:lvlText w:val="o"/>
      <w:lvlJc w:val="left"/>
      <w:pPr>
        <w:ind w:left="1980" w:hanging="360"/>
      </w:pPr>
      <w:rPr>
        <w:rFonts w:ascii="Courier New" w:hAnsi="Courier New" w:hint="default"/>
      </w:rPr>
    </w:lvl>
    <w:lvl w:ilvl="3" w:tplc="E098BA8E">
      <w:start w:val="1"/>
      <w:numFmt w:val="bullet"/>
      <w:lvlText w:val=""/>
      <w:lvlJc w:val="left"/>
      <w:pPr>
        <w:tabs>
          <w:tab w:val="num" w:pos="1608"/>
        </w:tabs>
        <w:ind w:left="2448" w:hanging="288"/>
      </w:pPr>
      <w:rPr>
        <w:rFonts w:ascii="Wingdings" w:hAnsi="Wingdings" w:hint="default"/>
        <w:b w:val="0"/>
        <w:sz w:val="24"/>
      </w:rPr>
    </w:lvl>
    <w:lvl w:ilvl="4" w:tplc="2828FD72">
      <w:start w:val="1"/>
      <w:numFmt w:val="bullet"/>
      <w:lvlText w:val="-"/>
      <w:lvlJc w:val="left"/>
      <w:pPr>
        <w:tabs>
          <w:tab w:val="num" w:pos="1080"/>
        </w:tabs>
        <w:ind w:left="3240" w:hanging="360"/>
      </w:pPr>
      <w:rPr>
        <w:rFonts w:ascii="Courier New" w:hAnsi="Courier New" w:hint="default"/>
      </w:rPr>
    </w:lvl>
    <w:lvl w:ilvl="5" w:tplc="04090003">
      <w:start w:val="1"/>
      <w:numFmt w:val="bullet"/>
      <w:lvlText w:val="o"/>
      <w:lvlJc w:val="left"/>
      <w:pPr>
        <w:ind w:left="4140" w:hanging="360"/>
      </w:pPr>
      <w:rPr>
        <w:rFonts w:ascii="Courier New" w:hAnsi="Courier New" w:cs="Courier New" w:hint="default"/>
      </w:rPr>
    </w:lvl>
    <w:lvl w:ilvl="6" w:tplc="04090003">
      <w:start w:val="1"/>
      <w:numFmt w:val="bullet"/>
      <w:lvlText w:val="o"/>
      <w:lvlJc w:val="left"/>
      <w:pPr>
        <w:tabs>
          <w:tab w:val="num" w:pos="2520"/>
        </w:tabs>
        <w:ind w:left="4680" w:hanging="360"/>
      </w:pPr>
      <w:rPr>
        <w:rFonts w:ascii="Courier New" w:hAnsi="Courier New" w:cs="Courier New" w:hint="default"/>
      </w:rPr>
    </w:lvl>
    <w:lvl w:ilvl="7" w:tplc="04090003">
      <w:start w:val="1"/>
      <w:numFmt w:val="bullet"/>
      <w:lvlText w:val="o"/>
      <w:lvlJc w:val="left"/>
      <w:pPr>
        <w:ind w:left="5400" w:hanging="360"/>
      </w:pPr>
      <w:rPr>
        <w:rFonts w:ascii="Courier New" w:hAnsi="Courier New" w:hint="default"/>
      </w:rPr>
    </w:lvl>
    <w:lvl w:ilvl="8" w:tplc="2828FD72">
      <w:start w:val="1"/>
      <w:numFmt w:val="bullet"/>
      <w:lvlText w:val="-"/>
      <w:lvlJc w:val="left"/>
      <w:pPr>
        <w:tabs>
          <w:tab w:val="num" w:pos="4140"/>
        </w:tabs>
        <w:ind w:left="6300" w:hanging="360"/>
      </w:pPr>
      <w:rPr>
        <w:rFonts w:ascii="Courier New" w:hAnsi="Courier New" w:hint="default"/>
      </w:rPr>
    </w:lvl>
  </w:abstractNum>
  <w:abstractNum w:abstractNumId="25" w15:restartNumberingAfterBreak="0">
    <w:nsid w:val="236F00FF"/>
    <w:multiLevelType w:val="hybridMultilevel"/>
    <w:tmpl w:val="F07A39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40D388B"/>
    <w:multiLevelType w:val="hybridMultilevel"/>
    <w:tmpl w:val="02A8586E"/>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5363069"/>
    <w:multiLevelType w:val="hybridMultilevel"/>
    <w:tmpl w:val="E63E56B8"/>
    <w:lvl w:ilvl="0" w:tplc="6C903EDA">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4025A9"/>
    <w:multiLevelType w:val="hybridMultilevel"/>
    <w:tmpl w:val="1FDA68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67E6F0B"/>
    <w:multiLevelType w:val="hybridMultilevel"/>
    <w:tmpl w:val="81341222"/>
    <w:lvl w:ilvl="0" w:tplc="E2A0A2D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26FA10A3"/>
    <w:multiLevelType w:val="hybridMultilevel"/>
    <w:tmpl w:val="F514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690379"/>
    <w:multiLevelType w:val="hybridMultilevel"/>
    <w:tmpl w:val="B4B8AA42"/>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09578B"/>
    <w:multiLevelType w:val="hybridMultilevel"/>
    <w:tmpl w:val="55203F56"/>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8D3037"/>
    <w:multiLevelType w:val="hybridMultilevel"/>
    <w:tmpl w:val="0B7C08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EFA6246"/>
    <w:multiLevelType w:val="hybridMultilevel"/>
    <w:tmpl w:val="516288BE"/>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002F70"/>
    <w:multiLevelType w:val="hybridMultilevel"/>
    <w:tmpl w:val="47CE0146"/>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001661"/>
    <w:multiLevelType w:val="hybridMultilevel"/>
    <w:tmpl w:val="B1384CFC"/>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E16BEE"/>
    <w:multiLevelType w:val="hybridMultilevel"/>
    <w:tmpl w:val="C086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4932A8E"/>
    <w:multiLevelType w:val="hybridMultilevel"/>
    <w:tmpl w:val="5EA43C98"/>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FA21D3"/>
    <w:multiLevelType w:val="hybridMultilevel"/>
    <w:tmpl w:val="A9361BAE"/>
    <w:lvl w:ilvl="0" w:tplc="640A3F02">
      <w:start w:val="1"/>
      <w:numFmt w:val="bullet"/>
      <w:lvlText w:val=""/>
      <w:lvlJc w:val="left"/>
      <w:pPr>
        <w:ind w:left="1800" w:hanging="360"/>
      </w:pPr>
      <w:rPr>
        <w:rFonts w:ascii="Symbol" w:hAnsi="Symbol" w:hint="default"/>
        <w:b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5327720"/>
    <w:multiLevelType w:val="hybridMultilevel"/>
    <w:tmpl w:val="06FA0F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6297291"/>
    <w:multiLevelType w:val="hybridMultilevel"/>
    <w:tmpl w:val="4F6A2CCE"/>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B455B8"/>
    <w:multiLevelType w:val="hybridMultilevel"/>
    <w:tmpl w:val="7F28846A"/>
    <w:lvl w:ilvl="0" w:tplc="BF04B4AE">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AB6185A"/>
    <w:multiLevelType w:val="hybridMultilevel"/>
    <w:tmpl w:val="E09C3BB4"/>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DE1318"/>
    <w:multiLevelType w:val="hybridMultilevel"/>
    <w:tmpl w:val="B53EBEAC"/>
    <w:lvl w:ilvl="0" w:tplc="04090001">
      <w:start w:val="1"/>
      <w:numFmt w:val="bullet"/>
      <w:lvlText w:val=""/>
      <w:lvlJc w:val="left"/>
      <w:pPr>
        <w:ind w:left="720" w:hanging="360"/>
      </w:pPr>
      <w:rPr>
        <w:rFonts w:ascii="Symbol" w:hAnsi="Symbol" w:hint="default"/>
      </w:rPr>
    </w:lvl>
    <w:lvl w:ilvl="1" w:tplc="640A3F02">
      <w:start w:val="1"/>
      <w:numFmt w:val="bullet"/>
      <w:lvlText w:val=""/>
      <w:lvlJc w:val="left"/>
      <w:pPr>
        <w:tabs>
          <w:tab w:val="num" w:pos="1440"/>
        </w:tabs>
        <w:ind w:left="1440" w:hanging="360"/>
      </w:pPr>
      <w:rPr>
        <w:rFonts w:ascii="Symbol" w:hAnsi="Symbol" w:hint="default"/>
        <w:b w:val="0"/>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CD91A41"/>
    <w:multiLevelType w:val="hybridMultilevel"/>
    <w:tmpl w:val="A85695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3DFA570B"/>
    <w:multiLevelType w:val="hybridMultilevel"/>
    <w:tmpl w:val="F198F8DE"/>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4A6767"/>
    <w:multiLevelType w:val="hybridMultilevel"/>
    <w:tmpl w:val="31E6CEC4"/>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13014AC"/>
    <w:multiLevelType w:val="hybridMultilevel"/>
    <w:tmpl w:val="8DC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907B34"/>
    <w:multiLevelType w:val="hybridMultilevel"/>
    <w:tmpl w:val="CCB4BF92"/>
    <w:lvl w:ilvl="0" w:tplc="1810A25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2172F60"/>
    <w:multiLevelType w:val="hybridMultilevel"/>
    <w:tmpl w:val="4D5E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23403B1"/>
    <w:multiLevelType w:val="hybridMultilevel"/>
    <w:tmpl w:val="877E8F80"/>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2737828"/>
    <w:multiLevelType w:val="hybridMultilevel"/>
    <w:tmpl w:val="F28C9CB8"/>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3067F91"/>
    <w:multiLevelType w:val="hybridMultilevel"/>
    <w:tmpl w:val="51021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38F122B"/>
    <w:multiLevelType w:val="hybridMultilevel"/>
    <w:tmpl w:val="745A3B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15:restartNumberingAfterBreak="0">
    <w:nsid w:val="43F1353F"/>
    <w:multiLevelType w:val="hybridMultilevel"/>
    <w:tmpl w:val="E74CFDDC"/>
    <w:lvl w:ilvl="0" w:tplc="640A3F02">
      <w:start w:val="1"/>
      <w:numFmt w:val="bullet"/>
      <w:lvlText w:val=""/>
      <w:lvlJc w:val="left"/>
      <w:pPr>
        <w:ind w:left="1560" w:hanging="360"/>
      </w:pPr>
      <w:rPr>
        <w:rFonts w:ascii="Symbol" w:hAnsi="Symbol" w:hint="default"/>
        <w:b w:val="0"/>
        <w:sz w:val="24"/>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6" w15:restartNumberingAfterBreak="0">
    <w:nsid w:val="46600D93"/>
    <w:multiLevelType w:val="hybridMultilevel"/>
    <w:tmpl w:val="DA28EAAA"/>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932925"/>
    <w:multiLevelType w:val="hybridMultilevel"/>
    <w:tmpl w:val="714AA942"/>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9F03B4"/>
    <w:multiLevelType w:val="hybridMultilevel"/>
    <w:tmpl w:val="9D3A21BC"/>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A24D28"/>
    <w:multiLevelType w:val="hybridMultilevel"/>
    <w:tmpl w:val="6D98DE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8070B60"/>
    <w:multiLevelType w:val="hybridMultilevel"/>
    <w:tmpl w:val="4364C8CE"/>
    <w:lvl w:ilvl="0" w:tplc="E2A0A2D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1" w15:restartNumberingAfterBreak="0">
    <w:nsid w:val="499342EA"/>
    <w:multiLevelType w:val="hybridMultilevel"/>
    <w:tmpl w:val="ECA872EC"/>
    <w:lvl w:ilvl="0" w:tplc="04090003">
      <w:start w:val="1"/>
      <w:numFmt w:val="bullet"/>
      <w:lvlText w:val="o"/>
      <w:lvlJc w:val="left"/>
      <w:pPr>
        <w:ind w:left="1080" w:hanging="360"/>
      </w:pPr>
      <w:rPr>
        <w:rFonts w:ascii="Courier New" w:hAnsi="Courier New" w:hint="default"/>
        <w:b w:val="0"/>
        <w:sz w:val="24"/>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C8184C"/>
    <w:multiLevelType w:val="hybridMultilevel"/>
    <w:tmpl w:val="C4C65F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CD4197C"/>
    <w:multiLevelType w:val="hybridMultilevel"/>
    <w:tmpl w:val="487AF5BE"/>
    <w:lvl w:ilvl="0" w:tplc="EAA2023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D212820"/>
    <w:multiLevelType w:val="hybridMultilevel"/>
    <w:tmpl w:val="151C2BAC"/>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D8D586B"/>
    <w:multiLevelType w:val="hybridMultilevel"/>
    <w:tmpl w:val="617EA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CB76B6"/>
    <w:multiLevelType w:val="hybridMultilevel"/>
    <w:tmpl w:val="F91EA494"/>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E71607"/>
    <w:multiLevelType w:val="hybridMultilevel"/>
    <w:tmpl w:val="82FA4FFC"/>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0662875"/>
    <w:multiLevelType w:val="hybridMultilevel"/>
    <w:tmpl w:val="EEC81E7A"/>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643E45"/>
    <w:multiLevelType w:val="hybridMultilevel"/>
    <w:tmpl w:val="248C5330"/>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0" w15:restartNumberingAfterBreak="0">
    <w:nsid w:val="553C38A0"/>
    <w:multiLevelType w:val="hybridMultilevel"/>
    <w:tmpl w:val="95042B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7B74E87"/>
    <w:multiLevelType w:val="hybridMultilevel"/>
    <w:tmpl w:val="C4882E7E"/>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F220A3"/>
    <w:multiLevelType w:val="hybridMultilevel"/>
    <w:tmpl w:val="4F5E439A"/>
    <w:lvl w:ilvl="0" w:tplc="C93ED076">
      <w:start w:val="1"/>
      <w:numFmt w:val="bullet"/>
      <w:pStyle w:val="BulletList"/>
      <w:lvlText w:val=""/>
      <w:lvlJc w:val="left"/>
      <w:pPr>
        <w:ind w:left="1080" w:hanging="360"/>
      </w:pPr>
      <w:rPr>
        <w:rFonts w:ascii="Symbol" w:hAnsi="Symbol" w:hint="default"/>
        <w:strike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1B5124"/>
    <w:multiLevelType w:val="hybridMultilevel"/>
    <w:tmpl w:val="48289676"/>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E664F9"/>
    <w:multiLevelType w:val="hybridMultilevel"/>
    <w:tmpl w:val="E0280D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5BEA76EE"/>
    <w:multiLevelType w:val="hybridMultilevel"/>
    <w:tmpl w:val="8FC28058"/>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E150537"/>
    <w:multiLevelType w:val="hybridMultilevel"/>
    <w:tmpl w:val="BB763A1E"/>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0B6182"/>
    <w:multiLevelType w:val="hybridMultilevel"/>
    <w:tmpl w:val="25E07ED2"/>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6E357C"/>
    <w:multiLevelType w:val="hybridMultilevel"/>
    <w:tmpl w:val="87880E3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1C34B14"/>
    <w:multiLevelType w:val="hybridMultilevel"/>
    <w:tmpl w:val="53AA32A0"/>
    <w:lvl w:ilvl="0" w:tplc="0409000F">
      <w:start w:val="1"/>
      <w:numFmt w:val="decimal"/>
      <w:lvlText w:val="%1."/>
      <w:lvlJc w:val="left"/>
      <w:pPr>
        <w:tabs>
          <w:tab w:val="num" w:pos="540"/>
        </w:tabs>
        <w:ind w:left="540" w:hanging="360"/>
      </w:pPr>
      <w:rPr>
        <w:rFonts w:cs="Times New Roman"/>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3">
      <w:start w:val="1"/>
      <w:numFmt w:val="bullet"/>
      <w:lvlText w:val="o"/>
      <w:lvlJc w:val="left"/>
      <w:pPr>
        <w:ind w:left="2340" w:hanging="360"/>
      </w:pPr>
      <w:rPr>
        <w:rFonts w:ascii="Courier New" w:hAnsi="Courier New" w:hint="default"/>
      </w:rPr>
    </w:lvl>
    <w:lvl w:ilvl="3" w:tplc="E098BA8E">
      <w:start w:val="1"/>
      <w:numFmt w:val="bullet"/>
      <w:lvlText w:val=""/>
      <w:lvlJc w:val="left"/>
      <w:pPr>
        <w:tabs>
          <w:tab w:val="num" w:pos="1968"/>
        </w:tabs>
        <w:ind w:left="2808" w:hanging="288"/>
      </w:pPr>
      <w:rPr>
        <w:rFonts w:ascii="Wingdings" w:hAnsi="Wingdings" w:hint="default"/>
        <w:b w:val="0"/>
        <w:sz w:val="24"/>
      </w:rPr>
    </w:lvl>
    <w:lvl w:ilvl="4" w:tplc="2828FD72">
      <w:start w:val="1"/>
      <w:numFmt w:val="bullet"/>
      <w:lvlText w:val="-"/>
      <w:lvlJc w:val="left"/>
      <w:pPr>
        <w:tabs>
          <w:tab w:val="num" w:pos="1440"/>
        </w:tabs>
        <w:ind w:left="3600" w:hanging="360"/>
      </w:pPr>
      <w:rPr>
        <w:rFonts w:ascii="Courier New" w:hAnsi="Courier New" w:hint="default"/>
      </w:rPr>
    </w:lvl>
    <w:lvl w:ilvl="5" w:tplc="E098BA8E">
      <w:start w:val="1"/>
      <w:numFmt w:val="bullet"/>
      <w:lvlText w:val=""/>
      <w:lvlJc w:val="left"/>
      <w:pPr>
        <w:tabs>
          <w:tab w:val="num" w:pos="3588"/>
        </w:tabs>
        <w:ind w:left="4428" w:hanging="288"/>
      </w:pPr>
      <w:rPr>
        <w:rFonts w:ascii="Wingdings" w:hAnsi="Wingdings" w:hint="default"/>
        <w:b w:val="0"/>
        <w:sz w:val="24"/>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C879CC"/>
    <w:multiLevelType w:val="hybridMultilevel"/>
    <w:tmpl w:val="ADE0E31A"/>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673248"/>
    <w:multiLevelType w:val="hybridMultilevel"/>
    <w:tmpl w:val="B9929520"/>
    <w:lvl w:ilvl="0" w:tplc="2828FD72">
      <w:start w:val="1"/>
      <w:numFmt w:val="bullet"/>
      <w:lvlText w:val="-"/>
      <w:lvlJc w:val="left"/>
      <w:pPr>
        <w:tabs>
          <w:tab w:val="num" w:pos="-1080"/>
        </w:tabs>
        <w:ind w:left="1080" w:hanging="360"/>
      </w:pPr>
      <w:rPr>
        <w:rFonts w:ascii="Courier New" w:hAnsi="Courier New" w:hint="default"/>
        <w:strike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FB5175"/>
    <w:multiLevelType w:val="hybridMultilevel"/>
    <w:tmpl w:val="678853E6"/>
    <w:lvl w:ilvl="0" w:tplc="04090003">
      <w:start w:val="1"/>
      <w:numFmt w:val="bullet"/>
      <w:lvlText w:val="o"/>
      <w:lvlJc w:val="left"/>
      <w:pPr>
        <w:ind w:left="1080" w:hanging="360"/>
      </w:pPr>
      <w:rPr>
        <w:rFonts w:ascii="Courier New" w:hAnsi="Courier New" w:hint="default"/>
        <w:b w:val="0"/>
        <w:sz w:val="24"/>
      </w:rPr>
    </w:lvl>
    <w:lvl w:ilvl="1" w:tplc="04090001">
      <w:start w:val="1"/>
      <w:numFmt w:val="bullet"/>
      <w:lvlText w:val=""/>
      <w:lvlJc w:val="left"/>
      <w:pPr>
        <w:ind w:left="1440" w:hanging="360"/>
      </w:pPr>
      <w:rPr>
        <w:rFonts w:ascii="Symbol" w:hAnsi="Symbol" w:hint="default"/>
        <w:b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4031113"/>
    <w:multiLevelType w:val="hybridMultilevel"/>
    <w:tmpl w:val="AFEEF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44922ED"/>
    <w:multiLevelType w:val="hybridMultilevel"/>
    <w:tmpl w:val="334E8576"/>
    <w:lvl w:ilvl="0" w:tplc="A09E4D52">
      <w:start w:val="1"/>
      <w:numFmt w:val="bullet"/>
      <w:lvlText w:val=""/>
      <w:lvlJc w:val="left"/>
      <w:pPr>
        <w:tabs>
          <w:tab w:val="num" w:pos="720"/>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4BA0604"/>
    <w:multiLevelType w:val="hybridMultilevel"/>
    <w:tmpl w:val="EB9C7550"/>
    <w:lvl w:ilvl="0" w:tplc="664CD1DE">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D3347B"/>
    <w:multiLevelType w:val="hybridMultilevel"/>
    <w:tmpl w:val="FF74C8FE"/>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C0BD7"/>
    <w:multiLevelType w:val="hybridMultilevel"/>
    <w:tmpl w:val="F2568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65177CA"/>
    <w:multiLevelType w:val="hybridMultilevel"/>
    <w:tmpl w:val="9B8E2D7C"/>
    <w:lvl w:ilvl="0" w:tplc="640A3F02">
      <w:start w:val="1"/>
      <w:numFmt w:val="bullet"/>
      <w:lvlText w:val=""/>
      <w:lvlJc w:val="left"/>
      <w:pPr>
        <w:ind w:left="180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7154B4F"/>
    <w:multiLevelType w:val="hybridMultilevel"/>
    <w:tmpl w:val="96084A82"/>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15:restartNumberingAfterBreak="0">
    <w:nsid w:val="693153ED"/>
    <w:multiLevelType w:val="hybridMultilevel"/>
    <w:tmpl w:val="FF72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5117CE"/>
    <w:multiLevelType w:val="hybridMultilevel"/>
    <w:tmpl w:val="03CA9E58"/>
    <w:lvl w:ilvl="0" w:tplc="640A3F02">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594B8F"/>
    <w:multiLevelType w:val="hybridMultilevel"/>
    <w:tmpl w:val="BD7E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A755551"/>
    <w:multiLevelType w:val="hybridMultilevel"/>
    <w:tmpl w:val="84645116"/>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4D4A88"/>
    <w:multiLevelType w:val="hybridMultilevel"/>
    <w:tmpl w:val="9AECF9D4"/>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4006F6"/>
    <w:multiLevelType w:val="hybridMultilevel"/>
    <w:tmpl w:val="63B809E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1015F2"/>
    <w:multiLevelType w:val="hybridMultilevel"/>
    <w:tmpl w:val="E4669F90"/>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2631432"/>
    <w:multiLevelType w:val="hybridMultilevel"/>
    <w:tmpl w:val="D72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2F90A86"/>
    <w:multiLevelType w:val="hybridMultilevel"/>
    <w:tmpl w:val="B4187C7A"/>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39310F3"/>
    <w:multiLevelType w:val="hybridMultilevel"/>
    <w:tmpl w:val="DFB48944"/>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604E40"/>
    <w:multiLevelType w:val="hybridMultilevel"/>
    <w:tmpl w:val="8A426CA0"/>
    <w:lvl w:ilvl="0" w:tplc="04090003">
      <w:start w:val="1"/>
      <w:numFmt w:val="bullet"/>
      <w:lvlText w:val="o"/>
      <w:lvlJc w:val="left"/>
      <w:pPr>
        <w:ind w:left="1080" w:hanging="360"/>
      </w:pPr>
      <w:rPr>
        <w:rFonts w:ascii="Courier New" w:hAnsi="Courier New" w:hint="default"/>
        <w:b w:val="0"/>
        <w:sz w:val="24"/>
      </w:rPr>
    </w:lvl>
    <w:lvl w:ilvl="1" w:tplc="04090001">
      <w:start w:val="1"/>
      <w:numFmt w:val="bullet"/>
      <w:lvlText w:val=""/>
      <w:lvlJc w:val="left"/>
      <w:pPr>
        <w:ind w:left="1440" w:hanging="360"/>
      </w:pPr>
      <w:rPr>
        <w:rFonts w:ascii="Symbol" w:hAnsi="Symbol" w:hint="default"/>
        <w:b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B57F00"/>
    <w:multiLevelType w:val="hybridMultilevel"/>
    <w:tmpl w:val="EF82F338"/>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CF50C0"/>
    <w:multiLevelType w:val="hybridMultilevel"/>
    <w:tmpl w:val="1708F862"/>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3" w15:restartNumberingAfterBreak="0">
    <w:nsid w:val="77775D62"/>
    <w:multiLevelType w:val="hybridMultilevel"/>
    <w:tmpl w:val="8F2C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A95159"/>
    <w:multiLevelType w:val="hybridMultilevel"/>
    <w:tmpl w:val="179AD720"/>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F02BD2"/>
    <w:multiLevelType w:val="hybridMultilevel"/>
    <w:tmpl w:val="BF2218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DF20F8D"/>
    <w:multiLevelType w:val="hybridMultilevel"/>
    <w:tmpl w:val="DCAC3090"/>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7E2C229C"/>
    <w:multiLevelType w:val="hybridMultilevel"/>
    <w:tmpl w:val="DC428964"/>
    <w:lvl w:ilvl="0" w:tplc="640A3F02">
      <w:start w:val="1"/>
      <w:numFmt w:val="bullet"/>
      <w:lvlText w:val=""/>
      <w:lvlJc w:val="left"/>
      <w:pPr>
        <w:ind w:left="144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F221734"/>
    <w:multiLevelType w:val="hybridMultilevel"/>
    <w:tmpl w:val="CDD030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291D90"/>
    <w:multiLevelType w:val="hybridMultilevel"/>
    <w:tmpl w:val="A48051C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0" w15:restartNumberingAfterBreak="0">
    <w:nsid w:val="7FF34FD9"/>
    <w:multiLevelType w:val="hybridMultilevel"/>
    <w:tmpl w:val="D4B0F5E4"/>
    <w:lvl w:ilvl="0" w:tplc="F4EEF9DC">
      <w:start w:val="1"/>
      <w:numFmt w:val="bullet"/>
      <w:lvlText w:val=""/>
      <w:lvlJc w:val="left"/>
      <w:pPr>
        <w:tabs>
          <w:tab w:val="num" w:pos="720"/>
        </w:tabs>
        <w:ind w:left="720" w:hanging="360"/>
      </w:pPr>
      <w:rPr>
        <w:rFonts w:ascii="Wingdings" w:hAnsi="Wingdings"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0"/>
  </w:num>
  <w:num w:numId="2">
    <w:abstractNumId w:val="103"/>
  </w:num>
  <w:num w:numId="3">
    <w:abstractNumId w:val="48"/>
  </w:num>
  <w:num w:numId="4">
    <w:abstractNumId w:val="35"/>
  </w:num>
  <w:num w:numId="5">
    <w:abstractNumId w:val="7"/>
  </w:num>
  <w:num w:numId="6">
    <w:abstractNumId w:val="43"/>
  </w:num>
  <w:num w:numId="7">
    <w:abstractNumId w:val="80"/>
  </w:num>
  <w:num w:numId="8">
    <w:abstractNumId w:val="71"/>
  </w:num>
  <w:num w:numId="9">
    <w:abstractNumId w:val="46"/>
  </w:num>
  <w:num w:numId="10">
    <w:abstractNumId w:val="77"/>
  </w:num>
  <w:num w:numId="11">
    <w:abstractNumId w:val="73"/>
  </w:num>
  <w:num w:numId="12">
    <w:abstractNumId w:val="66"/>
  </w:num>
  <w:num w:numId="13">
    <w:abstractNumId w:val="93"/>
  </w:num>
  <w:num w:numId="14">
    <w:abstractNumId w:val="56"/>
  </w:num>
  <w:num w:numId="15">
    <w:abstractNumId w:val="75"/>
  </w:num>
  <w:num w:numId="16">
    <w:abstractNumId w:val="26"/>
  </w:num>
  <w:num w:numId="17">
    <w:abstractNumId w:val="96"/>
  </w:num>
  <w:num w:numId="18">
    <w:abstractNumId w:val="64"/>
  </w:num>
  <w:num w:numId="19">
    <w:abstractNumId w:val="60"/>
  </w:num>
  <w:num w:numId="20">
    <w:abstractNumId w:val="86"/>
  </w:num>
  <w:num w:numId="21">
    <w:abstractNumId w:val="104"/>
  </w:num>
  <w:num w:numId="22">
    <w:abstractNumId w:val="70"/>
  </w:num>
  <w:num w:numId="23">
    <w:abstractNumId w:val="37"/>
  </w:num>
  <w:num w:numId="24">
    <w:abstractNumId w:val="63"/>
  </w:num>
  <w:num w:numId="25">
    <w:abstractNumId w:val="110"/>
  </w:num>
  <w:num w:numId="26">
    <w:abstractNumId w:val="49"/>
  </w:num>
  <w:num w:numId="27">
    <w:abstractNumId w:val="85"/>
  </w:num>
  <w:num w:numId="28">
    <w:abstractNumId w:val="57"/>
  </w:num>
  <w:num w:numId="29">
    <w:abstractNumId w:val="22"/>
  </w:num>
  <w:num w:numId="30">
    <w:abstractNumId w:val="109"/>
  </w:num>
  <w:num w:numId="31">
    <w:abstractNumId w:val="79"/>
  </w:num>
  <w:num w:numId="32">
    <w:abstractNumId w:val="0"/>
  </w:num>
  <w:num w:numId="33">
    <w:abstractNumId w:val="24"/>
  </w:num>
  <w:num w:numId="34">
    <w:abstractNumId w:val="19"/>
  </w:num>
  <w:num w:numId="35">
    <w:abstractNumId w:val="67"/>
  </w:num>
  <w:num w:numId="36">
    <w:abstractNumId w:val="47"/>
  </w:num>
  <w:num w:numId="37">
    <w:abstractNumId w:val="41"/>
  </w:num>
  <w:num w:numId="38">
    <w:abstractNumId w:val="98"/>
  </w:num>
  <w:num w:numId="39">
    <w:abstractNumId w:val="3"/>
  </w:num>
  <w:num w:numId="40">
    <w:abstractNumId w:val="82"/>
  </w:num>
  <w:num w:numId="41">
    <w:abstractNumId w:val="61"/>
  </w:num>
  <w:num w:numId="42">
    <w:abstractNumId w:val="95"/>
  </w:num>
  <w:num w:numId="43">
    <w:abstractNumId w:val="100"/>
  </w:num>
  <w:num w:numId="44">
    <w:abstractNumId w:val="53"/>
  </w:num>
  <w:num w:numId="45">
    <w:abstractNumId w:val="25"/>
  </w:num>
  <w:num w:numId="46">
    <w:abstractNumId w:val="51"/>
  </w:num>
  <w:num w:numId="47">
    <w:abstractNumId w:val="97"/>
  </w:num>
  <w:num w:numId="48">
    <w:abstractNumId w:val="87"/>
  </w:num>
  <w:num w:numId="49">
    <w:abstractNumId w:val="30"/>
  </w:num>
  <w:num w:numId="50">
    <w:abstractNumId w:val="18"/>
  </w:num>
  <w:num w:numId="51">
    <w:abstractNumId w:val="106"/>
  </w:num>
  <w:num w:numId="52">
    <w:abstractNumId w:val="45"/>
  </w:num>
  <w:num w:numId="53">
    <w:abstractNumId w:val="78"/>
  </w:num>
  <w:num w:numId="54">
    <w:abstractNumId w:val="11"/>
  </w:num>
  <w:num w:numId="55">
    <w:abstractNumId w:val="59"/>
  </w:num>
  <w:num w:numId="56">
    <w:abstractNumId w:val="20"/>
  </w:num>
  <w:num w:numId="57">
    <w:abstractNumId w:val="13"/>
  </w:num>
  <w:num w:numId="58">
    <w:abstractNumId w:val="65"/>
  </w:num>
  <w:num w:numId="59">
    <w:abstractNumId w:val="50"/>
  </w:num>
  <w:num w:numId="60">
    <w:abstractNumId w:val="23"/>
  </w:num>
  <w:num w:numId="61">
    <w:abstractNumId w:val="55"/>
  </w:num>
  <w:num w:numId="62">
    <w:abstractNumId w:val="9"/>
  </w:num>
  <w:num w:numId="63">
    <w:abstractNumId w:val="83"/>
  </w:num>
  <w:num w:numId="64">
    <w:abstractNumId w:val="5"/>
  </w:num>
  <w:num w:numId="65">
    <w:abstractNumId w:val="92"/>
  </w:num>
  <w:num w:numId="66">
    <w:abstractNumId w:val="74"/>
  </w:num>
  <w:num w:numId="67">
    <w:abstractNumId w:val="33"/>
  </w:num>
  <w:num w:numId="68">
    <w:abstractNumId w:val="27"/>
  </w:num>
  <w:num w:numId="69">
    <w:abstractNumId w:val="42"/>
  </w:num>
  <w:num w:numId="70">
    <w:abstractNumId w:val="44"/>
  </w:num>
  <w:num w:numId="71">
    <w:abstractNumId w:val="12"/>
  </w:num>
  <w:num w:numId="72">
    <w:abstractNumId w:val="14"/>
  </w:num>
  <w:num w:numId="73">
    <w:abstractNumId w:val="10"/>
  </w:num>
  <w:num w:numId="74">
    <w:abstractNumId w:val="29"/>
  </w:num>
  <w:num w:numId="75">
    <w:abstractNumId w:val="105"/>
  </w:num>
  <w:num w:numId="76">
    <w:abstractNumId w:val="108"/>
  </w:num>
  <w:num w:numId="77">
    <w:abstractNumId w:val="40"/>
  </w:num>
  <w:num w:numId="78">
    <w:abstractNumId w:val="72"/>
  </w:num>
  <w:num w:numId="79">
    <w:abstractNumId w:val="81"/>
  </w:num>
  <w:num w:numId="80">
    <w:abstractNumId w:val="54"/>
  </w:num>
  <w:num w:numId="81">
    <w:abstractNumId w:val="1"/>
  </w:num>
  <w:num w:numId="82">
    <w:abstractNumId w:val="39"/>
  </w:num>
  <w:num w:numId="83">
    <w:abstractNumId w:val="88"/>
  </w:num>
  <w:num w:numId="84">
    <w:abstractNumId w:val="107"/>
  </w:num>
  <w:num w:numId="85">
    <w:abstractNumId w:val="32"/>
  </w:num>
  <w:num w:numId="86">
    <w:abstractNumId w:val="2"/>
  </w:num>
  <w:num w:numId="87">
    <w:abstractNumId w:val="62"/>
  </w:num>
  <w:num w:numId="88">
    <w:abstractNumId w:val="8"/>
  </w:num>
  <w:num w:numId="89">
    <w:abstractNumId w:val="84"/>
  </w:num>
  <w:num w:numId="90">
    <w:abstractNumId w:val="17"/>
  </w:num>
  <w:num w:numId="91">
    <w:abstractNumId w:val="76"/>
  </w:num>
  <w:num w:numId="92">
    <w:abstractNumId w:val="94"/>
  </w:num>
  <w:num w:numId="93">
    <w:abstractNumId w:val="58"/>
  </w:num>
  <w:num w:numId="94">
    <w:abstractNumId w:val="38"/>
  </w:num>
  <w:num w:numId="95">
    <w:abstractNumId w:val="34"/>
  </w:num>
  <w:num w:numId="96">
    <w:abstractNumId w:val="99"/>
  </w:num>
  <w:num w:numId="97">
    <w:abstractNumId w:val="68"/>
  </w:num>
  <w:num w:numId="98">
    <w:abstractNumId w:val="36"/>
  </w:num>
  <w:num w:numId="99">
    <w:abstractNumId w:val="101"/>
  </w:num>
  <w:num w:numId="100">
    <w:abstractNumId w:val="28"/>
  </w:num>
  <w:num w:numId="101">
    <w:abstractNumId w:val="15"/>
  </w:num>
  <w:num w:numId="102">
    <w:abstractNumId w:val="52"/>
  </w:num>
  <w:num w:numId="103">
    <w:abstractNumId w:val="4"/>
  </w:num>
  <w:num w:numId="104">
    <w:abstractNumId w:val="91"/>
  </w:num>
  <w:num w:numId="105">
    <w:abstractNumId w:val="6"/>
  </w:num>
  <w:num w:numId="106">
    <w:abstractNumId w:val="69"/>
  </w:num>
  <w:num w:numId="107">
    <w:abstractNumId w:val="89"/>
  </w:num>
  <w:num w:numId="108">
    <w:abstractNumId w:val="102"/>
  </w:num>
  <w:num w:numId="109">
    <w:abstractNumId w:val="31"/>
  </w:num>
  <w:num w:numId="110">
    <w:abstractNumId w:val="16"/>
  </w:num>
  <w:num w:numId="111">
    <w:abstractNumId w:val="2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B2"/>
    <w:rsid w:val="000008C4"/>
    <w:rsid w:val="00001AAE"/>
    <w:rsid w:val="00002B8B"/>
    <w:rsid w:val="00004EB0"/>
    <w:rsid w:val="00005A3E"/>
    <w:rsid w:val="00006B20"/>
    <w:rsid w:val="00006C1D"/>
    <w:rsid w:val="000105E6"/>
    <w:rsid w:val="00012D57"/>
    <w:rsid w:val="000130BE"/>
    <w:rsid w:val="00013D65"/>
    <w:rsid w:val="00014744"/>
    <w:rsid w:val="00014C2E"/>
    <w:rsid w:val="00014F97"/>
    <w:rsid w:val="00014FF2"/>
    <w:rsid w:val="000154CD"/>
    <w:rsid w:val="00016120"/>
    <w:rsid w:val="0001612C"/>
    <w:rsid w:val="00016F50"/>
    <w:rsid w:val="0001723F"/>
    <w:rsid w:val="00020212"/>
    <w:rsid w:val="00020430"/>
    <w:rsid w:val="0002108A"/>
    <w:rsid w:val="000247CD"/>
    <w:rsid w:val="00026713"/>
    <w:rsid w:val="00031B15"/>
    <w:rsid w:val="00031D7C"/>
    <w:rsid w:val="00033E99"/>
    <w:rsid w:val="000345CD"/>
    <w:rsid w:val="00034AA4"/>
    <w:rsid w:val="00035487"/>
    <w:rsid w:val="00036DBA"/>
    <w:rsid w:val="000417D3"/>
    <w:rsid w:val="000428EE"/>
    <w:rsid w:val="0004301A"/>
    <w:rsid w:val="00045177"/>
    <w:rsid w:val="0004536A"/>
    <w:rsid w:val="000459E2"/>
    <w:rsid w:val="0005081A"/>
    <w:rsid w:val="00051CDA"/>
    <w:rsid w:val="00052067"/>
    <w:rsid w:val="00052562"/>
    <w:rsid w:val="000526CA"/>
    <w:rsid w:val="000527EB"/>
    <w:rsid w:val="00052D8A"/>
    <w:rsid w:val="00053578"/>
    <w:rsid w:val="00053A3B"/>
    <w:rsid w:val="00053D1F"/>
    <w:rsid w:val="00054A5F"/>
    <w:rsid w:val="00056CBE"/>
    <w:rsid w:val="000578EA"/>
    <w:rsid w:val="0006310D"/>
    <w:rsid w:val="0006369F"/>
    <w:rsid w:val="00064207"/>
    <w:rsid w:val="000667A4"/>
    <w:rsid w:val="0006709E"/>
    <w:rsid w:val="0007000E"/>
    <w:rsid w:val="00070F53"/>
    <w:rsid w:val="00072909"/>
    <w:rsid w:val="00073309"/>
    <w:rsid w:val="00075E48"/>
    <w:rsid w:val="00080478"/>
    <w:rsid w:val="00081653"/>
    <w:rsid w:val="000820AF"/>
    <w:rsid w:val="000831C9"/>
    <w:rsid w:val="00084193"/>
    <w:rsid w:val="00085066"/>
    <w:rsid w:val="0008578A"/>
    <w:rsid w:val="0008590F"/>
    <w:rsid w:val="00086FC4"/>
    <w:rsid w:val="00090AFE"/>
    <w:rsid w:val="00090D59"/>
    <w:rsid w:val="00090EF3"/>
    <w:rsid w:val="00091EDE"/>
    <w:rsid w:val="000924DC"/>
    <w:rsid w:val="00092C28"/>
    <w:rsid w:val="00093B0B"/>
    <w:rsid w:val="0009403B"/>
    <w:rsid w:val="000961BD"/>
    <w:rsid w:val="000A05DA"/>
    <w:rsid w:val="000A0886"/>
    <w:rsid w:val="000A3127"/>
    <w:rsid w:val="000A572E"/>
    <w:rsid w:val="000A7343"/>
    <w:rsid w:val="000A73E9"/>
    <w:rsid w:val="000B1418"/>
    <w:rsid w:val="000B1E29"/>
    <w:rsid w:val="000B343B"/>
    <w:rsid w:val="000B3B65"/>
    <w:rsid w:val="000B3B75"/>
    <w:rsid w:val="000B484A"/>
    <w:rsid w:val="000B4AB2"/>
    <w:rsid w:val="000B5663"/>
    <w:rsid w:val="000B5ED2"/>
    <w:rsid w:val="000C0D24"/>
    <w:rsid w:val="000C1291"/>
    <w:rsid w:val="000C1912"/>
    <w:rsid w:val="000C1A4E"/>
    <w:rsid w:val="000C1E2F"/>
    <w:rsid w:val="000C1EB0"/>
    <w:rsid w:val="000C2381"/>
    <w:rsid w:val="000C2475"/>
    <w:rsid w:val="000C26D1"/>
    <w:rsid w:val="000C635D"/>
    <w:rsid w:val="000C6AD6"/>
    <w:rsid w:val="000C6CF3"/>
    <w:rsid w:val="000C6DAE"/>
    <w:rsid w:val="000C7749"/>
    <w:rsid w:val="000D103F"/>
    <w:rsid w:val="000D3AA3"/>
    <w:rsid w:val="000D4AB2"/>
    <w:rsid w:val="000D5499"/>
    <w:rsid w:val="000D5FB6"/>
    <w:rsid w:val="000D600E"/>
    <w:rsid w:val="000D6F07"/>
    <w:rsid w:val="000D763B"/>
    <w:rsid w:val="000D78FC"/>
    <w:rsid w:val="000E02A8"/>
    <w:rsid w:val="000E0CE2"/>
    <w:rsid w:val="000E0F42"/>
    <w:rsid w:val="000E189C"/>
    <w:rsid w:val="000E33AC"/>
    <w:rsid w:val="000E441E"/>
    <w:rsid w:val="000E6EE3"/>
    <w:rsid w:val="000F3B96"/>
    <w:rsid w:val="000F51D1"/>
    <w:rsid w:val="000F53C9"/>
    <w:rsid w:val="00100B5F"/>
    <w:rsid w:val="00102D87"/>
    <w:rsid w:val="0010385D"/>
    <w:rsid w:val="0010471C"/>
    <w:rsid w:val="001051E7"/>
    <w:rsid w:val="00105F62"/>
    <w:rsid w:val="00106A81"/>
    <w:rsid w:val="0011022A"/>
    <w:rsid w:val="00110AD9"/>
    <w:rsid w:val="00111B4B"/>
    <w:rsid w:val="0011226F"/>
    <w:rsid w:val="001133C3"/>
    <w:rsid w:val="00113F66"/>
    <w:rsid w:val="0011427D"/>
    <w:rsid w:val="00115C82"/>
    <w:rsid w:val="00115E4C"/>
    <w:rsid w:val="001165F1"/>
    <w:rsid w:val="001166F1"/>
    <w:rsid w:val="00116850"/>
    <w:rsid w:val="00117B02"/>
    <w:rsid w:val="00120BCE"/>
    <w:rsid w:val="00120F8C"/>
    <w:rsid w:val="00121A27"/>
    <w:rsid w:val="0012445B"/>
    <w:rsid w:val="00126370"/>
    <w:rsid w:val="001263B2"/>
    <w:rsid w:val="00126CCD"/>
    <w:rsid w:val="00127A15"/>
    <w:rsid w:val="00127DAC"/>
    <w:rsid w:val="00130815"/>
    <w:rsid w:val="00130A0C"/>
    <w:rsid w:val="00130E90"/>
    <w:rsid w:val="001318E7"/>
    <w:rsid w:val="00131FFF"/>
    <w:rsid w:val="00132117"/>
    <w:rsid w:val="00132E9C"/>
    <w:rsid w:val="00132FA0"/>
    <w:rsid w:val="001332E0"/>
    <w:rsid w:val="001346CB"/>
    <w:rsid w:val="00135610"/>
    <w:rsid w:val="0013705D"/>
    <w:rsid w:val="0014146E"/>
    <w:rsid w:val="001415B8"/>
    <w:rsid w:val="001423EF"/>
    <w:rsid w:val="00142918"/>
    <w:rsid w:val="00142A67"/>
    <w:rsid w:val="00142ED9"/>
    <w:rsid w:val="001444D1"/>
    <w:rsid w:val="0014456F"/>
    <w:rsid w:val="0014608F"/>
    <w:rsid w:val="001467BE"/>
    <w:rsid w:val="001505D4"/>
    <w:rsid w:val="00150878"/>
    <w:rsid w:val="001525D9"/>
    <w:rsid w:val="00153805"/>
    <w:rsid w:val="0015450F"/>
    <w:rsid w:val="00154859"/>
    <w:rsid w:val="0016382B"/>
    <w:rsid w:val="00165036"/>
    <w:rsid w:val="0016516C"/>
    <w:rsid w:val="0016551B"/>
    <w:rsid w:val="00167960"/>
    <w:rsid w:val="00170C29"/>
    <w:rsid w:val="00170DB1"/>
    <w:rsid w:val="0017192E"/>
    <w:rsid w:val="001733A6"/>
    <w:rsid w:val="00176E41"/>
    <w:rsid w:val="00177677"/>
    <w:rsid w:val="00177BA4"/>
    <w:rsid w:val="001807E6"/>
    <w:rsid w:val="001814A6"/>
    <w:rsid w:val="00182FBB"/>
    <w:rsid w:val="00183456"/>
    <w:rsid w:val="00184977"/>
    <w:rsid w:val="00187880"/>
    <w:rsid w:val="001878F8"/>
    <w:rsid w:val="001879D8"/>
    <w:rsid w:val="00191E32"/>
    <w:rsid w:val="00192E4C"/>
    <w:rsid w:val="0019326B"/>
    <w:rsid w:val="00193C9D"/>
    <w:rsid w:val="00194410"/>
    <w:rsid w:val="00194BC2"/>
    <w:rsid w:val="00195663"/>
    <w:rsid w:val="00195A4B"/>
    <w:rsid w:val="00195CBF"/>
    <w:rsid w:val="0019654A"/>
    <w:rsid w:val="0019787F"/>
    <w:rsid w:val="001A0A8A"/>
    <w:rsid w:val="001A28FD"/>
    <w:rsid w:val="001A2E14"/>
    <w:rsid w:val="001A3C99"/>
    <w:rsid w:val="001A5574"/>
    <w:rsid w:val="001A7308"/>
    <w:rsid w:val="001A777E"/>
    <w:rsid w:val="001B2443"/>
    <w:rsid w:val="001B2A82"/>
    <w:rsid w:val="001B5D5D"/>
    <w:rsid w:val="001B6A83"/>
    <w:rsid w:val="001B7129"/>
    <w:rsid w:val="001C1093"/>
    <w:rsid w:val="001C2101"/>
    <w:rsid w:val="001C30FA"/>
    <w:rsid w:val="001C3B6C"/>
    <w:rsid w:val="001C60F4"/>
    <w:rsid w:val="001C7282"/>
    <w:rsid w:val="001D0B96"/>
    <w:rsid w:val="001D157F"/>
    <w:rsid w:val="001D1985"/>
    <w:rsid w:val="001D2524"/>
    <w:rsid w:val="001D539E"/>
    <w:rsid w:val="001D695B"/>
    <w:rsid w:val="001D6CBA"/>
    <w:rsid w:val="001E03B2"/>
    <w:rsid w:val="001E0486"/>
    <w:rsid w:val="001E06BE"/>
    <w:rsid w:val="001E1704"/>
    <w:rsid w:val="001E3DA1"/>
    <w:rsid w:val="001E55F6"/>
    <w:rsid w:val="001E6550"/>
    <w:rsid w:val="001E6789"/>
    <w:rsid w:val="001F2BBC"/>
    <w:rsid w:val="001F3418"/>
    <w:rsid w:val="001F3BD3"/>
    <w:rsid w:val="001F556A"/>
    <w:rsid w:val="00201B76"/>
    <w:rsid w:val="002027D4"/>
    <w:rsid w:val="00203B85"/>
    <w:rsid w:val="00203E50"/>
    <w:rsid w:val="00204F9C"/>
    <w:rsid w:val="002073DF"/>
    <w:rsid w:val="00207C3B"/>
    <w:rsid w:val="002109CA"/>
    <w:rsid w:val="002110E2"/>
    <w:rsid w:val="00213148"/>
    <w:rsid w:val="00214BD8"/>
    <w:rsid w:val="0021506D"/>
    <w:rsid w:val="00215183"/>
    <w:rsid w:val="00215E0D"/>
    <w:rsid w:val="0021667E"/>
    <w:rsid w:val="002179AF"/>
    <w:rsid w:val="00220511"/>
    <w:rsid w:val="002205FC"/>
    <w:rsid w:val="002206A7"/>
    <w:rsid w:val="00223BAC"/>
    <w:rsid w:val="002274F6"/>
    <w:rsid w:val="00227695"/>
    <w:rsid w:val="00232041"/>
    <w:rsid w:val="0023320F"/>
    <w:rsid w:val="00234942"/>
    <w:rsid w:val="00235E34"/>
    <w:rsid w:val="0023614E"/>
    <w:rsid w:val="002363BC"/>
    <w:rsid w:val="002376CB"/>
    <w:rsid w:val="002377B5"/>
    <w:rsid w:val="002419B5"/>
    <w:rsid w:val="00243292"/>
    <w:rsid w:val="00243E0E"/>
    <w:rsid w:val="00243F83"/>
    <w:rsid w:val="00245C93"/>
    <w:rsid w:val="00246970"/>
    <w:rsid w:val="00246F38"/>
    <w:rsid w:val="00252121"/>
    <w:rsid w:val="002528BC"/>
    <w:rsid w:val="00255D17"/>
    <w:rsid w:val="00255E96"/>
    <w:rsid w:val="00257FF0"/>
    <w:rsid w:val="002612E0"/>
    <w:rsid w:val="002617E4"/>
    <w:rsid w:val="0026194D"/>
    <w:rsid w:val="002620DA"/>
    <w:rsid w:val="002621E8"/>
    <w:rsid w:val="00262D0A"/>
    <w:rsid w:val="00262DE0"/>
    <w:rsid w:val="0026512B"/>
    <w:rsid w:val="0026571B"/>
    <w:rsid w:val="00267DF0"/>
    <w:rsid w:val="00271B51"/>
    <w:rsid w:val="00272043"/>
    <w:rsid w:val="00273FDF"/>
    <w:rsid w:val="00274593"/>
    <w:rsid w:val="0027770D"/>
    <w:rsid w:val="00280ED6"/>
    <w:rsid w:val="0028108A"/>
    <w:rsid w:val="00282281"/>
    <w:rsid w:val="0028354C"/>
    <w:rsid w:val="00283D6E"/>
    <w:rsid w:val="002876D7"/>
    <w:rsid w:val="00292F66"/>
    <w:rsid w:val="0029348F"/>
    <w:rsid w:val="00294489"/>
    <w:rsid w:val="00294C73"/>
    <w:rsid w:val="00294F64"/>
    <w:rsid w:val="002978A7"/>
    <w:rsid w:val="002A5387"/>
    <w:rsid w:val="002A6BA3"/>
    <w:rsid w:val="002B2795"/>
    <w:rsid w:val="002B40BF"/>
    <w:rsid w:val="002B7C02"/>
    <w:rsid w:val="002C301F"/>
    <w:rsid w:val="002C3DE7"/>
    <w:rsid w:val="002C43D3"/>
    <w:rsid w:val="002C585A"/>
    <w:rsid w:val="002C5B78"/>
    <w:rsid w:val="002C5FF7"/>
    <w:rsid w:val="002D1315"/>
    <w:rsid w:val="002D230E"/>
    <w:rsid w:val="002D2482"/>
    <w:rsid w:val="002D2665"/>
    <w:rsid w:val="002D4E96"/>
    <w:rsid w:val="002D7451"/>
    <w:rsid w:val="002E0E0C"/>
    <w:rsid w:val="002E2BBA"/>
    <w:rsid w:val="002E36DE"/>
    <w:rsid w:val="002E6100"/>
    <w:rsid w:val="002E6A98"/>
    <w:rsid w:val="002E6B67"/>
    <w:rsid w:val="002E71CE"/>
    <w:rsid w:val="002E7AF3"/>
    <w:rsid w:val="002F01E8"/>
    <w:rsid w:val="002F0524"/>
    <w:rsid w:val="002F2335"/>
    <w:rsid w:val="002F5141"/>
    <w:rsid w:val="002F7240"/>
    <w:rsid w:val="002F7F1F"/>
    <w:rsid w:val="00300684"/>
    <w:rsid w:val="003018D4"/>
    <w:rsid w:val="00301BE8"/>
    <w:rsid w:val="0030619B"/>
    <w:rsid w:val="00310A49"/>
    <w:rsid w:val="00310DC6"/>
    <w:rsid w:val="0031149C"/>
    <w:rsid w:val="00312721"/>
    <w:rsid w:val="00312E02"/>
    <w:rsid w:val="003144A6"/>
    <w:rsid w:val="00316512"/>
    <w:rsid w:val="0032339F"/>
    <w:rsid w:val="00323DA8"/>
    <w:rsid w:val="003267B4"/>
    <w:rsid w:val="00330675"/>
    <w:rsid w:val="00331A6F"/>
    <w:rsid w:val="00331FD4"/>
    <w:rsid w:val="0033221A"/>
    <w:rsid w:val="003346FB"/>
    <w:rsid w:val="00334F13"/>
    <w:rsid w:val="00337A52"/>
    <w:rsid w:val="00340686"/>
    <w:rsid w:val="00343B6F"/>
    <w:rsid w:val="003443C0"/>
    <w:rsid w:val="00344A79"/>
    <w:rsid w:val="003459D1"/>
    <w:rsid w:val="00353E24"/>
    <w:rsid w:val="0035447A"/>
    <w:rsid w:val="0035511A"/>
    <w:rsid w:val="00355E36"/>
    <w:rsid w:val="003604BE"/>
    <w:rsid w:val="003632AD"/>
    <w:rsid w:val="0036573F"/>
    <w:rsid w:val="00365E70"/>
    <w:rsid w:val="003663FF"/>
    <w:rsid w:val="00366B53"/>
    <w:rsid w:val="00366B9E"/>
    <w:rsid w:val="00367663"/>
    <w:rsid w:val="00370B60"/>
    <w:rsid w:val="00372D65"/>
    <w:rsid w:val="00373027"/>
    <w:rsid w:val="00374DE4"/>
    <w:rsid w:val="00374E6F"/>
    <w:rsid w:val="00375CC3"/>
    <w:rsid w:val="0037600F"/>
    <w:rsid w:val="003760BA"/>
    <w:rsid w:val="00376614"/>
    <w:rsid w:val="00376AC4"/>
    <w:rsid w:val="003777CE"/>
    <w:rsid w:val="00380E3C"/>
    <w:rsid w:val="00383A2C"/>
    <w:rsid w:val="003867CC"/>
    <w:rsid w:val="00390D69"/>
    <w:rsid w:val="003930C0"/>
    <w:rsid w:val="00393AEF"/>
    <w:rsid w:val="00393CA4"/>
    <w:rsid w:val="0039470C"/>
    <w:rsid w:val="003952C0"/>
    <w:rsid w:val="003967BF"/>
    <w:rsid w:val="003977BE"/>
    <w:rsid w:val="003A0FA5"/>
    <w:rsid w:val="003A2D09"/>
    <w:rsid w:val="003A2FA7"/>
    <w:rsid w:val="003A3485"/>
    <w:rsid w:val="003A57AC"/>
    <w:rsid w:val="003A6788"/>
    <w:rsid w:val="003B0653"/>
    <w:rsid w:val="003B220B"/>
    <w:rsid w:val="003B39FE"/>
    <w:rsid w:val="003B3A00"/>
    <w:rsid w:val="003B4906"/>
    <w:rsid w:val="003B724D"/>
    <w:rsid w:val="003C214C"/>
    <w:rsid w:val="003C7438"/>
    <w:rsid w:val="003C7650"/>
    <w:rsid w:val="003D1271"/>
    <w:rsid w:val="003D2FA6"/>
    <w:rsid w:val="003D6DAB"/>
    <w:rsid w:val="003D728D"/>
    <w:rsid w:val="003D7DB3"/>
    <w:rsid w:val="003E1171"/>
    <w:rsid w:val="003E198B"/>
    <w:rsid w:val="003E2668"/>
    <w:rsid w:val="003E3280"/>
    <w:rsid w:val="003E3AFE"/>
    <w:rsid w:val="003E40C6"/>
    <w:rsid w:val="003E53E9"/>
    <w:rsid w:val="003E5D4E"/>
    <w:rsid w:val="003E62C2"/>
    <w:rsid w:val="003E721C"/>
    <w:rsid w:val="003E7867"/>
    <w:rsid w:val="003F0A98"/>
    <w:rsid w:val="003F3F8F"/>
    <w:rsid w:val="003F4EED"/>
    <w:rsid w:val="003F530B"/>
    <w:rsid w:val="003F5574"/>
    <w:rsid w:val="00400627"/>
    <w:rsid w:val="00400FA4"/>
    <w:rsid w:val="00401A15"/>
    <w:rsid w:val="00402E3E"/>
    <w:rsid w:val="00403B81"/>
    <w:rsid w:val="00403F95"/>
    <w:rsid w:val="0040588B"/>
    <w:rsid w:val="0040702B"/>
    <w:rsid w:val="00411348"/>
    <w:rsid w:val="0041230E"/>
    <w:rsid w:val="00412876"/>
    <w:rsid w:val="00414CD3"/>
    <w:rsid w:val="0041579E"/>
    <w:rsid w:val="0042116A"/>
    <w:rsid w:val="00421C0E"/>
    <w:rsid w:val="00421D01"/>
    <w:rsid w:val="00423A81"/>
    <w:rsid w:val="00424A0A"/>
    <w:rsid w:val="004256D8"/>
    <w:rsid w:val="0042609B"/>
    <w:rsid w:val="0043079F"/>
    <w:rsid w:val="00432618"/>
    <w:rsid w:val="004352D2"/>
    <w:rsid w:val="004439C7"/>
    <w:rsid w:val="00444004"/>
    <w:rsid w:val="004501CB"/>
    <w:rsid w:val="00450222"/>
    <w:rsid w:val="004502EF"/>
    <w:rsid w:val="00451BB7"/>
    <w:rsid w:val="00451CE2"/>
    <w:rsid w:val="0045286A"/>
    <w:rsid w:val="00452D73"/>
    <w:rsid w:val="00452F41"/>
    <w:rsid w:val="00454161"/>
    <w:rsid w:val="00454394"/>
    <w:rsid w:val="004546CD"/>
    <w:rsid w:val="00455D7B"/>
    <w:rsid w:val="004576A1"/>
    <w:rsid w:val="00457965"/>
    <w:rsid w:val="00461859"/>
    <w:rsid w:val="00463AD3"/>
    <w:rsid w:val="00464748"/>
    <w:rsid w:val="00465EF7"/>
    <w:rsid w:val="00465F03"/>
    <w:rsid w:val="00467114"/>
    <w:rsid w:val="0046771A"/>
    <w:rsid w:val="00467764"/>
    <w:rsid w:val="00470273"/>
    <w:rsid w:val="004713F8"/>
    <w:rsid w:val="00472EEC"/>
    <w:rsid w:val="00473E02"/>
    <w:rsid w:val="00474CA7"/>
    <w:rsid w:val="00475840"/>
    <w:rsid w:val="00475D59"/>
    <w:rsid w:val="004766CF"/>
    <w:rsid w:val="004773F8"/>
    <w:rsid w:val="00480264"/>
    <w:rsid w:val="00483D1E"/>
    <w:rsid w:val="00484B06"/>
    <w:rsid w:val="004852A0"/>
    <w:rsid w:val="004858F3"/>
    <w:rsid w:val="004875E5"/>
    <w:rsid w:val="00490D53"/>
    <w:rsid w:val="00494423"/>
    <w:rsid w:val="00494811"/>
    <w:rsid w:val="004955C3"/>
    <w:rsid w:val="00495C6A"/>
    <w:rsid w:val="00496C72"/>
    <w:rsid w:val="004A19D5"/>
    <w:rsid w:val="004A3E84"/>
    <w:rsid w:val="004A443F"/>
    <w:rsid w:val="004A737C"/>
    <w:rsid w:val="004A761C"/>
    <w:rsid w:val="004B1E5D"/>
    <w:rsid w:val="004B21C7"/>
    <w:rsid w:val="004B2D4D"/>
    <w:rsid w:val="004B2EC7"/>
    <w:rsid w:val="004B6154"/>
    <w:rsid w:val="004B6590"/>
    <w:rsid w:val="004B70DD"/>
    <w:rsid w:val="004B7667"/>
    <w:rsid w:val="004B7E18"/>
    <w:rsid w:val="004C108F"/>
    <w:rsid w:val="004C199E"/>
    <w:rsid w:val="004C3E29"/>
    <w:rsid w:val="004C4114"/>
    <w:rsid w:val="004C50C8"/>
    <w:rsid w:val="004C57A1"/>
    <w:rsid w:val="004C6486"/>
    <w:rsid w:val="004C6EB4"/>
    <w:rsid w:val="004C77B6"/>
    <w:rsid w:val="004C7D70"/>
    <w:rsid w:val="004D1FA1"/>
    <w:rsid w:val="004D2C2B"/>
    <w:rsid w:val="004D304A"/>
    <w:rsid w:val="004D4821"/>
    <w:rsid w:val="004D4F2A"/>
    <w:rsid w:val="004D71CC"/>
    <w:rsid w:val="004E0A1B"/>
    <w:rsid w:val="004E15ED"/>
    <w:rsid w:val="004E40FB"/>
    <w:rsid w:val="004E7068"/>
    <w:rsid w:val="004E7CB9"/>
    <w:rsid w:val="004E7CBA"/>
    <w:rsid w:val="004F0AA6"/>
    <w:rsid w:val="004F21BA"/>
    <w:rsid w:val="004F2397"/>
    <w:rsid w:val="004F3669"/>
    <w:rsid w:val="004F36C6"/>
    <w:rsid w:val="004F419D"/>
    <w:rsid w:val="004F4C56"/>
    <w:rsid w:val="004F5190"/>
    <w:rsid w:val="004F668B"/>
    <w:rsid w:val="004F6E0F"/>
    <w:rsid w:val="004F7318"/>
    <w:rsid w:val="004F7B72"/>
    <w:rsid w:val="00502E9E"/>
    <w:rsid w:val="005032AF"/>
    <w:rsid w:val="00505074"/>
    <w:rsid w:val="00511B95"/>
    <w:rsid w:val="00513F14"/>
    <w:rsid w:val="005150EB"/>
    <w:rsid w:val="00517AE8"/>
    <w:rsid w:val="00517E28"/>
    <w:rsid w:val="00520AA3"/>
    <w:rsid w:val="0052317A"/>
    <w:rsid w:val="005236E8"/>
    <w:rsid w:val="005252A4"/>
    <w:rsid w:val="00525BF2"/>
    <w:rsid w:val="00526696"/>
    <w:rsid w:val="00526AD0"/>
    <w:rsid w:val="00526BFD"/>
    <w:rsid w:val="00530F3E"/>
    <w:rsid w:val="005314DE"/>
    <w:rsid w:val="00532EFF"/>
    <w:rsid w:val="00533C03"/>
    <w:rsid w:val="0053424B"/>
    <w:rsid w:val="00537CED"/>
    <w:rsid w:val="00537FB3"/>
    <w:rsid w:val="00540A4C"/>
    <w:rsid w:val="00542C70"/>
    <w:rsid w:val="00545150"/>
    <w:rsid w:val="0054556F"/>
    <w:rsid w:val="0054615A"/>
    <w:rsid w:val="005467AB"/>
    <w:rsid w:val="00546F81"/>
    <w:rsid w:val="00550E81"/>
    <w:rsid w:val="00553174"/>
    <w:rsid w:val="00553183"/>
    <w:rsid w:val="00553AD1"/>
    <w:rsid w:val="00555A85"/>
    <w:rsid w:val="00555F11"/>
    <w:rsid w:val="005606FA"/>
    <w:rsid w:val="005610C0"/>
    <w:rsid w:val="00561122"/>
    <w:rsid w:val="00561754"/>
    <w:rsid w:val="00563EFC"/>
    <w:rsid w:val="005641D9"/>
    <w:rsid w:val="005651D8"/>
    <w:rsid w:val="005707C3"/>
    <w:rsid w:val="00573A8D"/>
    <w:rsid w:val="00573AB3"/>
    <w:rsid w:val="00574F1C"/>
    <w:rsid w:val="0057614A"/>
    <w:rsid w:val="00580BD1"/>
    <w:rsid w:val="0058220A"/>
    <w:rsid w:val="00586490"/>
    <w:rsid w:val="00586812"/>
    <w:rsid w:val="00586912"/>
    <w:rsid w:val="00586F7E"/>
    <w:rsid w:val="00586F8F"/>
    <w:rsid w:val="00587696"/>
    <w:rsid w:val="005901C7"/>
    <w:rsid w:val="00590E40"/>
    <w:rsid w:val="005921A6"/>
    <w:rsid w:val="005931BB"/>
    <w:rsid w:val="005936F2"/>
    <w:rsid w:val="005944FC"/>
    <w:rsid w:val="00594AF5"/>
    <w:rsid w:val="005964F1"/>
    <w:rsid w:val="005968DB"/>
    <w:rsid w:val="00596910"/>
    <w:rsid w:val="005970E3"/>
    <w:rsid w:val="005A016A"/>
    <w:rsid w:val="005A135F"/>
    <w:rsid w:val="005A19D8"/>
    <w:rsid w:val="005A1F71"/>
    <w:rsid w:val="005A342F"/>
    <w:rsid w:val="005A4F1D"/>
    <w:rsid w:val="005A6829"/>
    <w:rsid w:val="005B0041"/>
    <w:rsid w:val="005B55DB"/>
    <w:rsid w:val="005B62D7"/>
    <w:rsid w:val="005B72AD"/>
    <w:rsid w:val="005C0CD9"/>
    <w:rsid w:val="005C1C64"/>
    <w:rsid w:val="005C23EA"/>
    <w:rsid w:val="005C3259"/>
    <w:rsid w:val="005D1AFB"/>
    <w:rsid w:val="005D2342"/>
    <w:rsid w:val="005D26A2"/>
    <w:rsid w:val="005D2B23"/>
    <w:rsid w:val="005D2B51"/>
    <w:rsid w:val="005D5008"/>
    <w:rsid w:val="005D55E5"/>
    <w:rsid w:val="005D5CC5"/>
    <w:rsid w:val="005D5D30"/>
    <w:rsid w:val="005D6588"/>
    <w:rsid w:val="005D6D4F"/>
    <w:rsid w:val="005D7D8A"/>
    <w:rsid w:val="005E1473"/>
    <w:rsid w:val="005E17BC"/>
    <w:rsid w:val="005E1C5D"/>
    <w:rsid w:val="005E27BB"/>
    <w:rsid w:val="005E56CB"/>
    <w:rsid w:val="005E56F0"/>
    <w:rsid w:val="005E57C7"/>
    <w:rsid w:val="005E59D1"/>
    <w:rsid w:val="005E5ACA"/>
    <w:rsid w:val="005E6B4E"/>
    <w:rsid w:val="005E704C"/>
    <w:rsid w:val="005F2AA2"/>
    <w:rsid w:val="005F375C"/>
    <w:rsid w:val="005F4C52"/>
    <w:rsid w:val="005F7185"/>
    <w:rsid w:val="00602610"/>
    <w:rsid w:val="006027A5"/>
    <w:rsid w:val="00602EBA"/>
    <w:rsid w:val="0060475A"/>
    <w:rsid w:val="0060710A"/>
    <w:rsid w:val="0060781D"/>
    <w:rsid w:val="00607EE3"/>
    <w:rsid w:val="00607F5C"/>
    <w:rsid w:val="0061239E"/>
    <w:rsid w:val="00615D61"/>
    <w:rsid w:val="006164CC"/>
    <w:rsid w:val="00620537"/>
    <w:rsid w:val="00623733"/>
    <w:rsid w:val="0062512A"/>
    <w:rsid w:val="0062794B"/>
    <w:rsid w:val="00631516"/>
    <w:rsid w:val="00631A7A"/>
    <w:rsid w:val="00631A7B"/>
    <w:rsid w:val="0063204F"/>
    <w:rsid w:val="00632594"/>
    <w:rsid w:val="00634CFC"/>
    <w:rsid w:val="00636F38"/>
    <w:rsid w:val="006408C9"/>
    <w:rsid w:val="00644976"/>
    <w:rsid w:val="00646A71"/>
    <w:rsid w:val="00650058"/>
    <w:rsid w:val="0065236E"/>
    <w:rsid w:val="00652D35"/>
    <w:rsid w:val="00653716"/>
    <w:rsid w:val="00657AC9"/>
    <w:rsid w:val="00661665"/>
    <w:rsid w:val="00662149"/>
    <w:rsid w:val="00665832"/>
    <w:rsid w:val="00665F57"/>
    <w:rsid w:val="0067220E"/>
    <w:rsid w:val="00673486"/>
    <w:rsid w:val="00676B09"/>
    <w:rsid w:val="00676D02"/>
    <w:rsid w:val="00680029"/>
    <w:rsid w:val="0068076A"/>
    <w:rsid w:val="006855B8"/>
    <w:rsid w:val="006864D3"/>
    <w:rsid w:val="00690BA3"/>
    <w:rsid w:val="0069322A"/>
    <w:rsid w:val="00693F9C"/>
    <w:rsid w:val="00694CB4"/>
    <w:rsid w:val="006A048D"/>
    <w:rsid w:val="006A0987"/>
    <w:rsid w:val="006A12FF"/>
    <w:rsid w:val="006A1F76"/>
    <w:rsid w:val="006A21CF"/>
    <w:rsid w:val="006A287E"/>
    <w:rsid w:val="006A64E4"/>
    <w:rsid w:val="006B0DF1"/>
    <w:rsid w:val="006B165B"/>
    <w:rsid w:val="006B28F7"/>
    <w:rsid w:val="006B2E41"/>
    <w:rsid w:val="006B4436"/>
    <w:rsid w:val="006B5702"/>
    <w:rsid w:val="006B6658"/>
    <w:rsid w:val="006C1960"/>
    <w:rsid w:val="006C66D4"/>
    <w:rsid w:val="006C7284"/>
    <w:rsid w:val="006C771A"/>
    <w:rsid w:val="006D0D9F"/>
    <w:rsid w:val="006D1860"/>
    <w:rsid w:val="006D321B"/>
    <w:rsid w:val="006D6A7F"/>
    <w:rsid w:val="006D6B5E"/>
    <w:rsid w:val="006D6BBB"/>
    <w:rsid w:val="006E01E8"/>
    <w:rsid w:val="006E091F"/>
    <w:rsid w:val="006E1525"/>
    <w:rsid w:val="006E41F6"/>
    <w:rsid w:val="006E5752"/>
    <w:rsid w:val="006E68B8"/>
    <w:rsid w:val="006F08C7"/>
    <w:rsid w:val="006F0DD7"/>
    <w:rsid w:val="006F1577"/>
    <w:rsid w:val="006F1DB9"/>
    <w:rsid w:val="006F3AC7"/>
    <w:rsid w:val="006F4416"/>
    <w:rsid w:val="006F6E0E"/>
    <w:rsid w:val="006F7082"/>
    <w:rsid w:val="006F7113"/>
    <w:rsid w:val="007009C3"/>
    <w:rsid w:val="007031FF"/>
    <w:rsid w:val="007034C2"/>
    <w:rsid w:val="00705A48"/>
    <w:rsid w:val="00707013"/>
    <w:rsid w:val="0071082A"/>
    <w:rsid w:val="007115DB"/>
    <w:rsid w:val="007137D2"/>
    <w:rsid w:val="00713DF2"/>
    <w:rsid w:val="0071442E"/>
    <w:rsid w:val="00716DC6"/>
    <w:rsid w:val="007200DD"/>
    <w:rsid w:val="007212D1"/>
    <w:rsid w:val="00721316"/>
    <w:rsid w:val="0072161A"/>
    <w:rsid w:val="007220FA"/>
    <w:rsid w:val="007222FB"/>
    <w:rsid w:val="007228B0"/>
    <w:rsid w:val="00723A03"/>
    <w:rsid w:val="007251DE"/>
    <w:rsid w:val="00726DB2"/>
    <w:rsid w:val="00730242"/>
    <w:rsid w:val="00730968"/>
    <w:rsid w:val="0073102C"/>
    <w:rsid w:val="0073118F"/>
    <w:rsid w:val="00732148"/>
    <w:rsid w:val="007336DB"/>
    <w:rsid w:val="0073583D"/>
    <w:rsid w:val="007358BB"/>
    <w:rsid w:val="0073731F"/>
    <w:rsid w:val="007404D7"/>
    <w:rsid w:val="0074067F"/>
    <w:rsid w:val="00742537"/>
    <w:rsid w:val="00743038"/>
    <w:rsid w:val="007439B9"/>
    <w:rsid w:val="007450B5"/>
    <w:rsid w:val="0074593E"/>
    <w:rsid w:val="0074728C"/>
    <w:rsid w:val="00747A05"/>
    <w:rsid w:val="00747EB7"/>
    <w:rsid w:val="007516C1"/>
    <w:rsid w:val="00752BF8"/>
    <w:rsid w:val="00753A4D"/>
    <w:rsid w:val="0075480C"/>
    <w:rsid w:val="00755A9C"/>
    <w:rsid w:val="00756C10"/>
    <w:rsid w:val="00756CC3"/>
    <w:rsid w:val="00757533"/>
    <w:rsid w:val="007610F5"/>
    <w:rsid w:val="0076139B"/>
    <w:rsid w:val="007619F2"/>
    <w:rsid w:val="0076233B"/>
    <w:rsid w:val="00763117"/>
    <w:rsid w:val="00763E5E"/>
    <w:rsid w:val="0076414F"/>
    <w:rsid w:val="00765781"/>
    <w:rsid w:val="00765C3C"/>
    <w:rsid w:val="00767D32"/>
    <w:rsid w:val="00773B80"/>
    <w:rsid w:val="0077457A"/>
    <w:rsid w:val="0077589F"/>
    <w:rsid w:val="00776013"/>
    <w:rsid w:val="0077696A"/>
    <w:rsid w:val="00776D54"/>
    <w:rsid w:val="00776DD9"/>
    <w:rsid w:val="00782DE9"/>
    <w:rsid w:val="007832AF"/>
    <w:rsid w:val="00783855"/>
    <w:rsid w:val="0078492E"/>
    <w:rsid w:val="00785752"/>
    <w:rsid w:val="007874E4"/>
    <w:rsid w:val="00787ED4"/>
    <w:rsid w:val="00793739"/>
    <w:rsid w:val="00795F56"/>
    <w:rsid w:val="00796978"/>
    <w:rsid w:val="0079702D"/>
    <w:rsid w:val="00797186"/>
    <w:rsid w:val="0079797E"/>
    <w:rsid w:val="007A0507"/>
    <w:rsid w:val="007A1390"/>
    <w:rsid w:val="007A245E"/>
    <w:rsid w:val="007A685A"/>
    <w:rsid w:val="007B03D0"/>
    <w:rsid w:val="007B4056"/>
    <w:rsid w:val="007B5468"/>
    <w:rsid w:val="007B755B"/>
    <w:rsid w:val="007C2CA4"/>
    <w:rsid w:val="007C2E31"/>
    <w:rsid w:val="007C4EDA"/>
    <w:rsid w:val="007C4EEB"/>
    <w:rsid w:val="007C4EFD"/>
    <w:rsid w:val="007C51AC"/>
    <w:rsid w:val="007D112C"/>
    <w:rsid w:val="007D1377"/>
    <w:rsid w:val="007D1664"/>
    <w:rsid w:val="007D1E35"/>
    <w:rsid w:val="007D3529"/>
    <w:rsid w:val="007D45F4"/>
    <w:rsid w:val="007D48BB"/>
    <w:rsid w:val="007D6FBF"/>
    <w:rsid w:val="007E2D9A"/>
    <w:rsid w:val="007E547C"/>
    <w:rsid w:val="007E5A8D"/>
    <w:rsid w:val="007E5C33"/>
    <w:rsid w:val="007E6C20"/>
    <w:rsid w:val="007E77BF"/>
    <w:rsid w:val="007E7A3D"/>
    <w:rsid w:val="007F0150"/>
    <w:rsid w:val="007F03A0"/>
    <w:rsid w:val="007F0EC4"/>
    <w:rsid w:val="007F11F4"/>
    <w:rsid w:val="007F1DCA"/>
    <w:rsid w:val="007F1EE8"/>
    <w:rsid w:val="007F37DF"/>
    <w:rsid w:val="007F39E2"/>
    <w:rsid w:val="007F40D0"/>
    <w:rsid w:val="007F4915"/>
    <w:rsid w:val="007F4E6D"/>
    <w:rsid w:val="007F5447"/>
    <w:rsid w:val="007F55DC"/>
    <w:rsid w:val="007F5789"/>
    <w:rsid w:val="007F70E1"/>
    <w:rsid w:val="007F7FF9"/>
    <w:rsid w:val="0080046A"/>
    <w:rsid w:val="00800724"/>
    <w:rsid w:val="00801F14"/>
    <w:rsid w:val="008033E7"/>
    <w:rsid w:val="00804B88"/>
    <w:rsid w:val="00810380"/>
    <w:rsid w:val="00810B0D"/>
    <w:rsid w:val="00811F7A"/>
    <w:rsid w:val="0081218D"/>
    <w:rsid w:val="008125C2"/>
    <w:rsid w:val="00814A25"/>
    <w:rsid w:val="00814C22"/>
    <w:rsid w:val="00815D47"/>
    <w:rsid w:val="00820285"/>
    <w:rsid w:val="00820ED9"/>
    <w:rsid w:val="00821EA9"/>
    <w:rsid w:val="0082403B"/>
    <w:rsid w:val="008261E5"/>
    <w:rsid w:val="00831982"/>
    <w:rsid w:val="00832AB2"/>
    <w:rsid w:val="008332CE"/>
    <w:rsid w:val="0083448F"/>
    <w:rsid w:val="00835254"/>
    <w:rsid w:val="0083705E"/>
    <w:rsid w:val="00840A37"/>
    <w:rsid w:val="00840B99"/>
    <w:rsid w:val="00846732"/>
    <w:rsid w:val="0084719E"/>
    <w:rsid w:val="008474A1"/>
    <w:rsid w:val="008478E8"/>
    <w:rsid w:val="00851835"/>
    <w:rsid w:val="00851985"/>
    <w:rsid w:val="00855338"/>
    <w:rsid w:val="00856111"/>
    <w:rsid w:val="008569CA"/>
    <w:rsid w:val="008610C6"/>
    <w:rsid w:val="0086409E"/>
    <w:rsid w:val="00864CA7"/>
    <w:rsid w:val="00865134"/>
    <w:rsid w:val="00865E11"/>
    <w:rsid w:val="00866490"/>
    <w:rsid w:val="00867611"/>
    <w:rsid w:val="008739A4"/>
    <w:rsid w:val="0087557B"/>
    <w:rsid w:val="00876319"/>
    <w:rsid w:val="00877528"/>
    <w:rsid w:val="008777A2"/>
    <w:rsid w:val="00880D8D"/>
    <w:rsid w:val="00884A07"/>
    <w:rsid w:val="00886866"/>
    <w:rsid w:val="00890625"/>
    <w:rsid w:val="008925E8"/>
    <w:rsid w:val="00892F83"/>
    <w:rsid w:val="0089429C"/>
    <w:rsid w:val="00895850"/>
    <w:rsid w:val="008A04BD"/>
    <w:rsid w:val="008A1321"/>
    <w:rsid w:val="008A2A64"/>
    <w:rsid w:val="008A3D02"/>
    <w:rsid w:val="008A467F"/>
    <w:rsid w:val="008A4E4B"/>
    <w:rsid w:val="008B1DD8"/>
    <w:rsid w:val="008B20AD"/>
    <w:rsid w:val="008B41FE"/>
    <w:rsid w:val="008B4481"/>
    <w:rsid w:val="008B572A"/>
    <w:rsid w:val="008B607D"/>
    <w:rsid w:val="008B64FA"/>
    <w:rsid w:val="008B671E"/>
    <w:rsid w:val="008C3FE7"/>
    <w:rsid w:val="008C6E4D"/>
    <w:rsid w:val="008D0405"/>
    <w:rsid w:val="008D0F30"/>
    <w:rsid w:val="008D1C63"/>
    <w:rsid w:val="008D21BD"/>
    <w:rsid w:val="008D2C12"/>
    <w:rsid w:val="008D3135"/>
    <w:rsid w:val="008D3982"/>
    <w:rsid w:val="008D4CBE"/>
    <w:rsid w:val="008D4D38"/>
    <w:rsid w:val="008D546F"/>
    <w:rsid w:val="008D5561"/>
    <w:rsid w:val="008D61DE"/>
    <w:rsid w:val="008D6BC4"/>
    <w:rsid w:val="008E04F8"/>
    <w:rsid w:val="008E1440"/>
    <w:rsid w:val="008E1897"/>
    <w:rsid w:val="008E215A"/>
    <w:rsid w:val="008E6676"/>
    <w:rsid w:val="008E6AF9"/>
    <w:rsid w:val="008E7607"/>
    <w:rsid w:val="008E7C75"/>
    <w:rsid w:val="008E7E9D"/>
    <w:rsid w:val="008F4FBB"/>
    <w:rsid w:val="008F585E"/>
    <w:rsid w:val="008F7353"/>
    <w:rsid w:val="008F77AA"/>
    <w:rsid w:val="00900641"/>
    <w:rsid w:val="00900C54"/>
    <w:rsid w:val="00901120"/>
    <w:rsid w:val="00901994"/>
    <w:rsid w:val="00901ED5"/>
    <w:rsid w:val="00902F9A"/>
    <w:rsid w:val="00902FD0"/>
    <w:rsid w:val="009036B8"/>
    <w:rsid w:val="0090425F"/>
    <w:rsid w:val="00905CA7"/>
    <w:rsid w:val="00905D20"/>
    <w:rsid w:val="00906585"/>
    <w:rsid w:val="009067F2"/>
    <w:rsid w:val="00906A53"/>
    <w:rsid w:val="00906DDC"/>
    <w:rsid w:val="00907224"/>
    <w:rsid w:val="00911161"/>
    <w:rsid w:val="00921745"/>
    <w:rsid w:val="00922505"/>
    <w:rsid w:val="00922A6C"/>
    <w:rsid w:val="009252BD"/>
    <w:rsid w:val="00925449"/>
    <w:rsid w:val="0092793A"/>
    <w:rsid w:val="00927CB2"/>
    <w:rsid w:val="00930A8C"/>
    <w:rsid w:val="00931AFF"/>
    <w:rsid w:val="009331AC"/>
    <w:rsid w:val="00934DCC"/>
    <w:rsid w:val="0093521B"/>
    <w:rsid w:val="00937112"/>
    <w:rsid w:val="00940247"/>
    <w:rsid w:val="009403BE"/>
    <w:rsid w:val="00940BB2"/>
    <w:rsid w:val="00940EDF"/>
    <w:rsid w:val="009421D7"/>
    <w:rsid w:val="009422F0"/>
    <w:rsid w:val="009434EC"/>
    <w:rsid w:val="00943B14"/>
    <w:rsid w:val="00944E73"/>
    <w:rsid w:val="009468EC"/>
    <w:rsid w:val="0094731E"/>
    <w:rsid w:val="00947E01"/>
    <w:rsid w:val="0095046C"/>
    <w:rsid w:val="009508BC"/>
    <w:rsid w:val="009520AE"/>
    <w:rsid w:val="00957962"/>
    <w:rsid w:val="0096110F"/>
    <w:rsid w:val="009622E4"/>
    <w:rsid w:val="00962D37"/>
    <w:rsid w:val="00963E83"/>
    <w:rsid w:val="0096591F"/>
    <w:rsid w:val="00967E09"/>
    <w:rsid w:val="00970644"/>
    <w:rsid w:val="00971BF5"/>
    <w:rsid w:val="00973045"/>
    <w:rsid w:val="00973FC9"/>
    <w:rsid w:val="00974CE1"/>
    <w:rsid w:val="00980684"/>
    <w:rsid w:val="009813A0"/>
    <w:rsid w:val="00981941"/>
    <w:rsid w:val="00982EB3"/>
    <w:rsid w:val="00983407"/>
    <w:rsid w:val="009859EB"/>
    <w:rsid w:val="00985C54"/>
    <w:rsid w:val="00986AC9"/>
    <w:rsid w:val="00986CED"/>
    <w:rsid w:val="009873D3"/>
    <w:rsid w:val="0099165B"/>
    <w:rsid w:val="009943BE"/>
    <w:rsid w:val="00996DC5"/>
    <w:rsid w:val="00996EE6"/>
    <w:rsid w:val="009A3E2A"/>
    <w:rsid w:val="009A4E78"/>
    <w:rsid w:val="009A50C6"/>
    <w:rsid w:val="009A77C7"/>
    <w:rsid w:val="009B10FD"/>
    <w:rsid w:val="009B2F58"/>
    <w:rsid w:val="009B4319"/>
    <w:rsid w:val="009B5D9B"/>
    <w:rsid w:val="009B61CB"/>
    <w:rsid w:val="009B79D1"/>
    <w:rsid w:val="009C1540"/>
    <w:rsid w:val="009C1F95"/>
    <w:rsid w:val="009C3F56"/>
    <w:rsid w:val="009C47C1"/>
    <w:rsid w:val="009D0282"/>
    <w:rsid w:val="009D0EAC"/>
    <w:rsid w:val="009D284E"/>
    <w:rsid w:val="009D30F6"/>
    <w:rsid w:val="009D3C11"/>
    <w:rsid w:val="009D5ECF"/>
    <w:rsid w:val="009D6166"/>
    <w:rsid w:val="009D6CF2"/>
    <w:rsid w:val="009D6FB5"/>
    <w:rsid w:val="009D7E98"/>
    <w:rsid w:val="009E160D"/>
    <w:rsid w:val="009E5A2E"/>
    <w:rsid w:val="009E670C"/>
    <w:rsid w:val="009F1687"/>
    <w:rsid w:val="009F3568"/>
    <w:rsid w:val="009F3BD1"/>
    <w:rsid w:val="009F408D"/>
    <w:rsid w:val="009F49D5"/>
    <w:rsid w:val="009F536F"/>
    <w:rsid w:val="009F5950"/>
    <w:rsid w:val="009F768E"/>
    <w:rsid w:val="00A006F6"/>
    <w:rsid w:val="00A00AA0"/>
    <w:rsid w:val="00A01A95"/>
    <w:rsid w:val="00A01CDF"/>
    <w:rsid w:val="00A053B9"/>
    <w:rsid w:val="00A0632C"/>
    <w:rsid w:val="00A06911"/>
    <w:rsid w:val="00A07522"/>
    <w:rsid w:val="00A11991"/>
    <w:rsid w:val="00A16A23"/>
    <w:rsid w:val="00A17CA7"/>
    <w:rsid w:val="00A20100"/>
    <w:rsid w:val="00A212FF"/>
    <w:rsid w:val="00A22036"/>
    <w:rsid w:val="00A22551"/>
    <w:rsid w:val="00A23D5F"/>
    <w:rsid w:val="00A30E96"/>
    <w:rsid w:val="00A31468"/>
    <w:rsid w:val="00A3500F"/>
    <w:rsid w:val="00A35D0A"/>
    <w:rsid w:val="00A377EA"/>
    <w:rsid w:val="00A42DFB"/>
    <w:rsid w:val="00A43086"/>
    <w:rsid w:val="00A44652"/>
    <w:rsid w:val="00A459FC"/>
    <w:rsid w:val="00A46A35"/>
    <w:rsid w:val="00A518B2"/>
    <w:rsid w:val="00A52D4C"/>
    <w:rsid w:val="00A53810"/>
    <w:rsid w:val="00A55C5D"/>
    <w:rsid w:val="00A55EFF"/>
    <w:rsid w:val="00A56301"/>
    <w:rsid w:val="00A57266"/>
    <w:rsid w:val="00A57EE5"/>
    <w:rsid w:val="00A6034B"/>
    <w:rsid w:val="00A6619E"/>
    <w:rsid w:val="00A66EFC"/>
    <w:rsid w:val="00A708D5"/>
    <w:rsid w:val="00A744EE"/>
    <w:rsid w:val="00A7497B"/>
    <w:rsid w:val="00A76A2E"/>
    <w:rsid w:val="00A76CAD"/>
    <w:rsid w:val="00A76EA0"/>
    <w:rsid w:val="00A8060C"/>
    <w:rsid w:val="00A8132B"/>
    <w:rsid w:val="00A83147"/>
    <w:rsid w:val="00A837CC"/>
    <w:rsid w:val="00A857E8"/>
    <w:rsid w:val="00A8641A"/>
    <w:rsid w:val="00A86C77"/>
    <w:rsid w:val="00A9036A"/>
    <w:rsid w:val="00A90B94"/>
    <w:rsid w:val="00A9165B"/>
    <w:rsid w:val="00A93688"/>
    <w:rsid w:val="00A93F00"/>
    <w:rsid w:val="00A94A24"/>
    <w:rsid w:val="00A97487"/>
    <w:rsid w:val="00AA092E"/>
    <w:rsid w:val="00AA1A2D"/>
    <w:rsid w:val="00AA2E5D"/>
    <w:rsid w:val="00AA3D2F"/>
    <w:rsid w:val="00AA5356"/>
    <w:rsid w:val="00AA69B7"/>
    <w:rsid w:val="00AB09B7"/>
    <w:rsid w:val="00AB21E4"/>
    <w:rsid w:val="00AB2A71"/>
    <w:rsid w:val="00AB7A3B"/>
    <w:rsid w:val="00AC0345"/>
    <w:rsid w:val="00AC1537"/>
    <w:rsid w:val="00AC1AA7"/>
    <w:rsid w:val="00AC1C10"/>
    <w:rsid w:val="00AC2BA2"/>
    <w:rsid w:val="00AC6128"/>
    <w:rsid w:val="00AC659D"/>
    <w:rsid w:val="00AC742D"/>
    <w:rsid w:val="00AC7D1E"/>
    <w:rsid w:val="00AD0692"/>
    <w:rsid w:val="00AD34CD"/>
    <w:rsid w:val="00AD46B1"/>
    <w:rsid w:val="00AD5839"/>
    <w:rsid w:val="00AE022F"/>
    <w:rsid w:val="00AE1371"/>
    <w:rsid w:val="00AE1681"/>
    <w:rsid w:val="00AE4202"/>
    <w:rsid w:val="00AE4709"/>
    <w:rsid w:val="00AE6158"/>
    <w:rsid w:val="00AE6BC2"/>
    <w:rsid w:val="00AE7686"/>
    <w:rsid w:val="00AF044D"/>
    <w:rsid w:val="00AF1FB7"/>
    <w:rsid w:val="00AF2763"/>
    <w:rsid w:val="00AF6A77"/>
    <w:rsid w:val="00B00909"/>
    <w:rsid w:val="00B01B2A"/>
    <w:rsid w:val="00B02F39"/>
    <w:rsid w:val="00B03B12"/>
    <w:rsid w:val="00B078E8"/>
    <w:rsid w:val="00B079E1"/>
    <w:rsid w:val="00B10615"/>
    <w:rsid w:val="00B11AE5"/>
    <w:rsid w:val="00B12E76"/>
    <w:rsid w:val="00B132E7"/>
    <w:rsid w:val="00B13480"/>
    <w:rsid w:val="00B1564A"/>
    <w:rsid w:val="00B15DBE"/>
    <w:rsid w:val="00B160A0"/>
    <w:rsid w:val="00B1681D"/>
    <w:rsid w:val="00B17FFB"/>
    <w:rsid w:val="00B20A42"/>
    <w:rsid w:val="00B219DB"/>
    <w:rsid w:val="00B263DA"/>
    <w:rsid w:val="00B27FB2"/>
    <w:rsid w:val="00B35259"/>
    <w:rsid w:val="00B376BE"/>
    <w:rsid w:val="00B40046"/>
    <w:rsid w:val="00B42A32"/>
    <w:rsid w:val="00B44199"/>
    <w:rsid w:val="00B44F99"/>
    <w:rsid w:val="00B46CF9"/>
    <w:rsid w:val="00B47C5D"/>
    <w:rsid w:val="00B47CC3"/>
    <w:rsid w:val="00B51B5B"/>
    <w:rsid w:val="00B52053"/>
    <w:rsid w:val="00B521B0"/>
    <w:rsid w:val="00B53B42"/>
    <w:rsid w:val="00B57D50"/>
    <w:rsid w:val="00B61E07"/>
    <w:rsid w:val="00B6397E"/>
    <w:rsid w:val="00B66045"/>
    <w:rsid w:val="00B67864"/>
    <w:rsid w:val="00B7029C"/>
    <w:rsid w:val="00B71902"/>
    <w:rsid w:val="00B71B23"/>
    <w:rsid w:val="00B720E6"/>
    <w:rsid w:val="00B7268D"/>
    <w:rsid w:val="00B7563E"/>
    <w:rsid w:val="00B763A8"/>
    <w:rsid w:val="00B8047D"/>
    <w:rsid w:val="00B80C45"/>
    <w:rsid w:val="00B811EC"/>
    <w:rsid w:val="00B851D7"/>
    <w:rsid w:val="00B85C4C"/>
    <w:rsid w:val="00B87472"/>
    <w:rsid w:val="00B90814"/>
    <w:rsid w:val="00B91ABA"/>
    <w:rsid w:val="00B92B1E"/>
    <w:rsid w:val="00B936CE"/>
    <w:rsid w:val="00B93FD2"/>
    <w:rsid w:val="00B97C8F"/>
    <w:rsid w:val="00BA0AFD"/>
    <w:rsid w:val="00BA4653"/>
    <w:rsid w:val="00BA4707"/>
    <w:rsid w:val="00BA54AA"/>
    <w:rsid w:val="00BA6F1B"/>
    <w:rsid w:val="00BA79F4"/>
    <w:rsid w:val="00BB0A92"/>
    <w:rsid w:val="00BB47C5"/>
    <w:rsid w:val="00BB5DAF"/>
    <w:rsid w:val="00BB75B1"/>
    <w:rsid w:val="00BC197A"/>
    <w:rsid w:val="00BC4718"/>
    <w:rsid w:val="00BC5B55"/>
    <w:rsid w:val="00BC6792"/>
    <w:rsid w:val="00BD037C"/>
    <w:rsid w:val="00BD2FE7"/>
    <w:rsid w:val="00BD5C9D"/>
    <w:rsid w:val="00BE0D47"/>
    <w:rsid w:val="00BE12B4"/>
    <w:rsid w:val="00BE2B41"/>
    <w:rsid w:val="00BE38AD"/>
    <w:rsid w:val="00BE4C8F"/>
    <w:rsid w:val="00BE53D0"/>
    <w:rsid w:val="00BF115F"/>
    <w:rsid w:val="00BF1DBC"/>
    <w:rsid w:val="00BF546C"/>
    <w:rsid w:val="00C00015"/>
    <w:rsid w:val="00C001B2"/>
    <w:rsid w:val="00C00E5F"/>
    <w:rsid w:val="00C01BD5"/>
    <w:rsid w:val="00C06B85"/>
    <w:rsid w:val="00C07BF4"/>
    <w:rsid w:val="00C07C96"/>
    <w:rsid w:val="00C1052E"/>
    <w:rsid w:val="00C10F6B"/>
    <w:rsid w:val="00C12F58"/>
    <w:rsid w:val="00C1621D"/>
    <w:rsid w:val="00C1769D"/>
    <w:rsid w:val="00C17F8D"/>
    <w:rsid w:val="00C246CE"/>
    <w:rsid w:val="00C255F0"/>
    <w:rsid w:val="00C25B4D"/>
    <w:rsid w:val="00C2676B"/>
    <w:rsid w:val="00C2702D"/>
    <w:rsid w:val="00C3003C"/>
    <w:rsid w:val="00C31405"/>
    <w:rsid w:val="00C32472"/>
    <w:rsid w:val="00C33490"/>
    <w:rsid w:val="00C335E0"/>
    <w:rsid w:val="00C3414C"/>
    <w:rsid w:val="00C34F52"/>
    <w:rsid w:val="00C351D6"/>
    <w:rsid w:val="00C36927"/>
    <w:rsid w:val="00C37D10"/>
    <w:rsid w:val="00C413BD"/>
    <w:rsid w:val="00C4536E"/>
    <w:rsid w:val="00C45A8B"/>
    <w:rsid w:val="00C45C8B"/>
    <w:rsid w:val="00C47814"/>
    <w:rsid w:val="00C4792A"/>
    <w:rsid w:val="00C512C7"/>
    <w:rsid w:val="00C542B9"/>
    <w:rsid w:val="00C543E7"/>
    <w:rsid w:val="00C60326"/>
    <w:rsid w:val="00C60797"/>
    <w:rsid w:val="00C62292"/>
    <w:rsid w:val="00C62F8F"/>
    <w:rsid w:val="00C6363B"/>
    <w:rsid w:val="00C64E87"/>
    <w:rsid w:val="00C651FC"/>
    <w:rsid w:val="00C65598"/>
    <w:rsid w:val="00C66A12"/>
    <w:rsid w:val="00C66BDD"/>
    <w:rsid w:val="00C7119D"/>
    <w:rsid w:val="00C71334"/>
    <w:rsid w:val="00C71C80"/>
    <w:rsid w:val="00C72307"/>
    <w:rsid w:val="00C7255B"/>
    <w:rsid w:val="00C72809"/>
    <w:rsid w:val="00C75AFC"/>
    <w:rsid w:val="00C76CAC"/>
    <w:rsid w:val="00C77EAF"/>
    <w:rsid w:val="00C81836"/>
    <w:rsid w:val="00C81FAC"/>
    <w:rsid w:val="00C82370"/>
    <w:rsid w:val="00C8394C"/>
    <w:rsid w:val="00C83B51"/>
    <w:rsid w:val="00C85E95"/>
    <w:rsid w:val="00C870CD"/>
    <w:rsid w:val="00C8729E"/>
    <w:rsid w:val="00C872E0"/>
    <w:rsid w:val="00C91730"/>
    <w:rsid w:val="00C91DA2"/>
    <w:rsid w:val="00C94031"/>
    <w:rsid w:val="00C9557B"/>
    <w:rsid w:val="00C95C78"/>
    <w:rsid w:val="00C9675E"/>
    <w:rsid w:val="00C9720A"/>
    <w:rsid w:val="00CA1F1D"/>
    <w:rsid w:val="00CA27B1"/>
    <w:rsid w:val="00CA45E6"/>
    <w:rsid w:val="00CA62B6"/>
    <w:rsid w:val="00CA67AE"/>
    <w:rsid w:val="00CB03D4"/>
    <w:rsid w:val="00CB1731"/>
    <w:rsid w:val="00CB1805"/>
    <w:rsid w:val="00CB248A"/>
    <w:rsid w:val="00CB2A8F"/>
    <w:rsid w:val="00CB707F"/>
    <w:rsid w:val="00CB76EC"/>
    <w:rsid w:val="00CC0BBD"/>
    <w:rsid w:val="00CC3130"/>
    <w:rsid w:val="00CC350E"/>
    <w:rsid w:val="00CC3FA2"/>
    <w:rsid w:val="00CC51A0"/>
    <w:rsid w:val="00CC6711"/>
    <w:rsid w:val="00CC74FE"/>
    <w:rsid w:val="00CD3E4A"/>
    <w:rsid w:val="00CD4705"/>
    <w:rsid w:val="00CD557A"/>
    <w:rsid w:val="00CE10FB"/>
    <w:rsid w:val="00CE1657"/>
    <w:rsid w:val="00CE23D6"/>
    <w:rsid w:val="00CE2DFB"/>
    <w:rsid w:val="00CE3BC4"/>
    <w:rsid w:val="00CE522F"/>
    <w:rsid w:val="00CE6898"/>
    <w:rsid w:val="00CE773D"/>
    <w:rsid w:val="00CF1F2A"/>
    <w:rsid w:val="00CF38EA"/>
    <w:rsid w:val="00CF419C"/>
    <w:rsid w:val="00CF45FD"/>
    <w:rsid w:val="00CF6250"/>
    <w:rsid w:val="00CF64AA"/>
    <w:rsid w:val="00CF7198"/>
    <w:rsid w:val="00CF7C1D"/>
    <w:rsid w:val="00D01315"/>
    <w:rsid w:val="00D05C5F"/>
    <w:rsid w:val="00D0673F"/>
    <w:rsid w:val="00D06D89"/>
    <w:rsid w:val="00D07562"/>
    <w:rsid w:val="00D12360"/>
    <w:rsid w:val="00D12849"/>
    <w:rsid w:val="00D13EA0"/>
    <w:rsid w:val="00D1523E"/>
    <w:rsid w:val="00D16FD2"/>
    <w:rsid w:val="00D17705"/>
    <w:rsid w:val="00D17B1E"/>
    <w:rsid w:val="00D208A2"/>
    <w:rsid w:val="00D20963"/>
    <w:rsid w:val="00D249A0"/>
    <w:rsid w:val="00D25279"/>
    <w:rsid w:val="00D25D9D"/>
    <w:rsid w:val="00D27C65"/>
    <w:rsid w:val="00D301C4"/>
    <w:rsid w:val="00D3077A"/>
    <w:rsid w:val="00D30F6F"/>
    <w:rsid w:val="00D31A3A"/>
    <w:rsid w:val="00D32C57"/>
    <w:rsid w:val="00D3605F"/>
    <w:rsid w:val="00D369D7"/>
    <w:rsid w:val="00D372AB"/>
    <w:rsid w:val="00D379C9"/>
    <w:rsid w:val="00D4256D"/>
    <w:rsid w:val="00D458C1"/>
    <w:rsid w:val="00D45DBA"/>
    <w:rsid w:val="00D45FB3"/>
    <w:rsid w:val="00D461B5"/>
    <w:rsid w:val="00D50333"/>
    <w:rsid w:val="00D5175D"/>
    <w:rsid w:val="00D52A32"/>
    <w:rsid w:val="00D53E5E"/>
    <w:rsid w:val="00D54334"/>
    <w:rsid w:val="00D54620"/>
    <w:rsid w:val="00D55417"/>
    <w:rsid w:val="00D567F3"/>
    <w:rsid w:val="00D56E27"/>
    <w:rsid w:val="00D61093"/>
    <w:rsid w:val="00D62207"/>
    <w:rsid w:val="00D628A3"/>
    <w:rsid w:val="00D660B2"/>
    <w:rsid w:val="00D70EA5"/>
    <w:rsid w:val="00D73AE7"/>
    <w:rsid w:val="00D73E51"/>
    <w:rsid w:val="00D74F57"/>
    <w:rsid w:val="00D763AA"/>
    <w:rsid w:val="00D85536"/>
    <w:rsid w:val="00D868BF"/>
    <w:rsid w:val="00D8701B"/>
    <w:rsid w:val="00D9207D"/>
    <w:rsid w:val="00D9440E"/>
    <w:rsid w:val="00D9523F"/>
    <w:rsid w:val="00D95926"/>
    <w:rsid w:val="00D960F7"/>
    <w:rsid w:val="00D96614"/>
    <w:rsid w:val="00DA0D37"/>
    <w:rsid w:val="00DA0EB0"/>
    <w:rsid w:val="00DA1D45"/>
    <w:rsid w:val="00DA3185"/>
    <w:rsid w:val="00DA3C04"/>
    <w:rsid w:val="00DA3E1E"/>
    <w:rsid w:val="00DA470C"/>
    <w:rsid w:val="00DA6776"/>
    <w:rsid w:val="00DA6DAA"/>
    <w:rsid w:val="00DB0EEE"/>
    <w:rsid w:val="00DB13D9"/>
    <w:rsid w:val="00DB15C4"/>
    <w:rsid w:val="00DB273F"/>
    <w:rsid w:val="00DB2E28"/>
    <w:rsid w:val="00DB7C0A"/>
    <w:rsid w:val="00DC1892"/>
    <w:rsid w:val="00DC1D0F"/>
    <w:rsid w:val="00DC2AB2"/>
    <w:rsid w:val="00DC3419"/>
    <w:rsid w:val="00DC36F9"/>
    <w:rsid w:val="00DC45ED"/>
    <w:rsid w:val="00DC592D"/>
    <w:rsid w:val="00DC61C3"/>
    <w:rsid w:val="00DC6AA3"/>
    <w:rsid w:val="00DC6F2C"/>
    <w:rsid w:val="00DD008A"/>
    <w:rsid w:val="00DD11B7"/>
    <w:rsid w:val="00DD1713"/>
    <w:rsid w:val="00DD202A"/>
    <w:rsid w:val="00DD27C7"/>
    <w:rsid w:val="00DD2D8A"/>
    <w:rsid w:val="00DD626E"/>
    <w:rsid w:val="00DE132B"/>
    <w:rsid w:val="00DE1C9D"/>
    <w:rsid w:val="00DE6EE8"/>
    <w:rsid w:val="00DF01BE"/>
    <w:rsid w:val="00DF0BB8"/>
    <w:rsid w:val="00DF107F"/>
    <w:rsid w:val="00DF1E69"/>
    <w:rsid w:val="00DF39EC"/>
    <w:rsid w:val="00DF4162"/>
    <w:rsid w:val="00DF495D"/>
    <w:rsid w:val="00DF4DC2"/>
    <w:rsid w:val="00DF60B2"/>
    <w:rsid w:val="00DF628F"/>
    <w:rsid w:val="00DF6720"/>
    <w:rsid w:val="00DF67A1"/>
    <w:rsid w:val="00DF695A"/>
    <w:rsid w:val="00DF774F"/>
    <w:rsid w:val="00E003C8"/>
    <w:rsid w:val="00E0715B"/>
    <w:rsid w:val="00E16B83"/>
    <w:rsid w:val="00E16F78"/>
    <w:rsid w:val="00E22B51"/>
    <w:rsid w:val="00E242C8"/>
    <w:rsid w:val="00E246B6"/>
    <w:rsid w:val="00E24E7A"/>
    <w:rsid w:val="00E2542D"/>
    <w:rsid w:val="00E25E8C"/>
    <w:rsid w:val="00E26FDC"/>
    <w:rsid w:val="00E273B0"/>
    <w:rsid w:val="00E302D3"/>
    <w:rsid w:val="00E30FD6"/>
    <w:rsid w:val="00E31630"/>
    <w:rsid w:val="00E341B3"/>
    <w:rsid w:val="00E34E6C"/>
    <w:rsid w:val="00E350F8"/>
    <w:rsid w:val="00E365D1"/>
    <w:rsid w:val="00E41307"/>
    <w:rsid w:val="00E41C4A"/>
    <w:rsid w:val="00E42162"/>
    <w:rsid w:val="00E42253"/>
    <w:rsid w:val="00E423E5"/>
    <w:rsid w:val="00E426CE"/>
    <w:rsid w:val="00E44A5F"/>
    <w:rsid w:val="00E45B11"/>
    <w:rsid w:val="00E45FAC"/>
    <w:rsid w:val="00E50325"/>
    <w:rsid w:val="00E50391"/>
    <w:rsid w:val="00E5051C"/>
    <w:rsid w:val="00E5406D"/>
    <w:rsid w:val="00E548DA"/>
    <w:rsid w:val="00E55856"/>
    <w:rsid w:val="00E56488"/>
    <w:rsid w:val="00E56E08"/>
    <w:rsid w:val="00E57A46"/>
    <w:rsid w:val="00E64B1C"/>
    <w:rsid w:val="00E66167"/>
    <w:rsid w:val="00E67077"/>
    <w:rsid w:val="00E677EB"/>
    <w:rsid w:val="00E72C28"/>
    <w:rsid w:val="00E7321B"/>
    <w:rsid w:val="00E7439E"/>
    <w:rsid w:val="00E75C1E"/>
    <w:rsid w:val="00E760B1"/>
    <w:rsid w:val="00E77E3C"/>
    <w:rsid w:val="00E8139C"/>
    <w:rsid w:val="00E8290E"/>
    <w:rsid w:val="00E85112"/>
    <w:rsid w:val="00E859B5"/>
    <w:rsid w:val="00E86223"/>
    <w:rsid w:val="00E87A53"/>
    <w:rsid w:val="00E9318E"/>
    <w:rsid w:val="00E97B9A"/>
    <w:rsid w:val="00EA1525"/>
    <w:rsid w:val="00EA1A3F"/>
    <w:rsid w:val="00EA1D6F"/>
    <w:rsid w:val="00EA2123"/>
    <w:rsid w:val="00EA5819"/>
    <w:rsid w:val="00EA587B"/>
    <w:rsid w:val="00EA695E"/>
    <w:rsid w:val="00EA789B"/>
    <w:rsid w:val="00EA7F94"/>
    <w:rsid w:val="00EB008F"/>
    <w:rsid w:val="00EB1584"/>
    <w:rsid w:val="00EB516F"/>
    <w:rsid w:val="00EB7B83"/>
    <w:rsid w:val="00EC188C"/>
    <w:rsid w:val="00EC2C73"/>
    <w:rsid w:val="00EC2CC9"/>
    <w:rsid w:val="00EC575D"/>
    <w:rsid w:val="00EC5FC4"/>
    <w:rsid w:val="00EC63EA"/>
    <w:rsid w:val="00EC7207"/>
    <w:rsid w:val="00ED1DC4"/>
    <w:rsid w:val="00ED3342"/>
    <w:rsid w:val="00ED5D63"/>
    <w:rsid w:val="00ED70CC"/>
    <w:rsid w:val="00ED7E98"/>
    <w:rsid w:val="00EE0A94"/>
    <w:rsid w:val="00EE1941"/>
    <w:rsid w:val="00EE29A8"/>
    <w:rsid w:val="00EE6476"/>
    <w:rsid w:val="00EF0B80"/>
    <w:rsid w:val="00EF16BC"/>
    <w:rsid w:val="00EF1C57"/>
    <w:rsid w:val="00EF2799"/>
    <w:rsid w:val="00EF35E6"/>
    <w:rsid w:val="00EF48E9"/>
    <w:rsid w:val="00EF4E3B"/>
    <w:rsid w:val="00EF554A"/>
    <w:rsid w:val="00EF5E17"/>
    <w:rsid w:val="00EF6351"/>
    <w:rsid w:val="00EF7EC0"/>
    <w:rsid w:val="00F005B1"/>
    <w:rsid w:val="00F0089B"/>
    <w:rsid w:val="00F019A2"/>
    <w:rsid w:val="00F02232"/>
    <w:rsid w:val="00F03B24"/>
    <w:rsid w:val="00F03DA4"/>
    <w:rsid w:val="00F03F4E"/>
    <w:rsid w:val="00F06909"/>
    <w:rsid w:val="00F06BCA"/>
    <w:rsid w:val="00F10045"/>
    <w:rsid w:val="00F11A33"/>
    <w:rsid w:val="00F143BE"/>
    <w:rsid w:val="00F158CA"/>
    <w:rsid w:val="00F158E6"/>
    <w:rsid w:val="00F16468"/>
    <w:rsid w:val="00F170EB"/>
    <w:rsid w:val="00F20EBE"/>
    <w:rsid w:val="00F21EB6"/>
    <w:rsid w:val="00F23837"/>
    <w:rsid w:val="00F23E8C"/>
    <w:rsid w:val="00F23EDB"/>
    <w:rsid w:val="00F24266"/>
    <w:rsid w:val="00F24E0C"/>
    <w:rsid w:val="00F250C2"/>
    <w:rsid w:val="00F25BDA"/>
    <w:rsid w:val="00F2697A"/>
    <w:rsid w:val="00F27A36"/>
    <w:rsid w:val="00F302C5"/>
    <w:rsid w:val="00F30C8E"/>
    <w:rsid w:val="00F321A6"/>
    <w:rsid w:val="00F34808"/>
    <w:rsid w:val="00F35C95"/>
    <w:rsid w:val="00F36D49"/>
    <w:rsid w:val="00F37BAF"/>
    <w:rsid w:val="00F40D14"/>
    <w:rsid w:val="00F418A2"/>
    <w:rsid w:val="00F43D43"/>
    <w:rsid w:val="00F44BA3"/>
    <w:rsid w:val="00F45BED"/>
    <w:rsid w:val="00F47D10"/>
    <w:rsid w:val="00F53E0D"/>
    <w:rsid w:val="00F56792"/>
    <w:rsid w:val="00F56B19"/>
    <w:rsid w:val="00F607AF"/>
    <w:rsid w:val="00F60C76"/>
    <w:rsid w:val="00F61705"/>
    <w:rsid w:val="00F62F05"/>
    <w:rsid w:val="00F7269F"/>
    <w:rsid w:val="00F74154"/>
    <w:rsid w:val="00F759E6"/>
    <w:rsid w:val="00F76F39"/>
    <w:rsid w:val="00F8199A"/>
    <w:rsid w:val="00F81B36"/>
    <w:rsid w:val="00F82547"/>
    <w:rsid w:val="00F827AB"/>
    <w:rsid w:val="00F840E1"/>
    <w:rsid w:val="00F842E5"/>
    <w:rsid w:val="00F84898"/>
    <w:rsid w:val="00F87B7F"/>
    <w:rsid w:val="00F9044F"/>
    <w:rsid w:val="00F90B89"/>
    <w:rsid w:val="00F90E02"/>
    <w:rsid w:val="00F911DF"/>
    <w:rsid w:val="00F91C9F"/>
    <w:rsid w:val="00F93EDC"/>
    <w:rsid w:val="00F94438"/>
    <w:rsid w:val="00F956FD"/>
    <w:rsid w:val="00F972AD"/>
    <w:rsid w:val="00FA4375"/>
    <w:rsid w:val="00FA615E"/>
    <w:rsid w:val="00FA6821"/>
    <w:rsid w:val="00FA72AF"/>
    <w:rsid w:val="00FA7FAF"/>
    <w:rsid w:val="00FB0018"/>
    <w:rsid w:val="00FB03BF"/>
    <w:rsid w:val="00FB0647"/>
    <w:rsid w:val="00FB150C"/>
    <w:rsid w:val="00FB2103"/>
    <w:rsid w:val="00FB301F"/>
    <w:rsid w:val="00FB3529"/>
    <w:rsid w:val="00FB3C9E"/>
    <w:rsid w:val="00FB5B42"/>
    <w:rsid w:val="00FB7F8A"/>
    <w:rsid w:val="00FC02E4"/>
    <w:rsid w:val="00FC0968"/>
    <w:rsid w:val="00FC1686"/>
    <w:rsid w:val="00FC2576"/>
    <w:rsid w:val="00FC6BFC"/>
    <w:rsid w:val="00FD1641"/>
    <w:rsid w:val="00FD1CFB"/>
    <w:rsid w:val="00FD1E5D"/>
    <w:rsid w:val="00FD3F07"/>
    <w:rsid w:val="00FD4535"/>
    <w:rsid w:val="00FD4DF4"/>
    <w:rsid w:val="00FD586C"/>
    <w:rsid w:val="00FD6A38"/>
    <w:rsid w:val="00FE0A7C"/>
    <w:rsid w:val="00FE12F8"/>
    <w:rsid w:val="00FE19FA"/>
    <w:rsid w:val="00FE1FD5"/>
    <w:rsid w:val="00FE2220"/>
    <w:rsid w:val="00FE2783"/>
    <w:rsid w:val="00FE3D01"/>
    <w:rsid w:val="00FE49CB"/>
    <w:rsid w:val="00FE5AF0"/>
    <w:rsid w:val="00FE7699"/>
    <w:rsid w:val="00FE7A1F"/>
    <w:rsid w:val="00FF1564"/>
    <w:rsid w:val="00FF1E79"/>
    <w:rsid w:val="00FF3693"/>
    <w:rsid w:val="00FF41B0"/>
    <w:rsid w:val="00FF44AE"/>
    <w:rsid w:val="00FF78E5"/>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2482F7-E541-405D-8D33-F639ECED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FF"/>
    <w:rPr>
      <w:rFonts w:eastAsia="Times New Roman"/>
      <w:sz w:val="24"/>
      <w:szCs w:val="24"/>
    </w:rPr>
  </w:style>
  <w:style w:type="paragraph" w:styleId="Heading1">
    <w:name w:val="heading 1"/>
    <w:basedOn w:val="Normal"/>
    <w:next w:val="Normal"/>
    <w:link w:val="Heading1Char"/>
    <w:uiPriority w:val="99"/>
    <w:qFormat/>
    <w:rsid w:val="00EF16BC"/>
    <w:pPr>
      <w:keepNext/>
      <w:keepLines/>
      <w:spacing w:before="480"/>
      <w:outlineLvl w:val="0"/>
    </w:pPr>
    <w:rPr>
      <w:rFonts w:ascii="Calibri" w:eastAsia="Cambria" w:hAnsi="Calibri"/>
      <w:b/>
      <w:bCs/>
      <w:color w:val="345A8A"/>
      <w:sz w:val="32"/>
      <w:szCs w:val="32"/>
    </w:rPr>
  </w:style>
  <w:style w:type="paragraph" w:styleId="Heading2">
    <w:name w:val="heading 2"/>
    <w:basedOn w:val="Normal"/>
    <w:next w:val="Normal"/>
    <w:link w:val="Heading2Char"/>
    <w:uiPriority w:val="99"/>
    <w:qFormat/>
    <w:rsid w:val="00227695"/>
    <w:pPr>
      <w:keepNext/>
      <w:keepLines/>
      <w:spacing w:before="200"/>
      <w:outlineLvl w:val="1"/>
    </w:pPr>
    <w:rPr>
      <w:rFonts w:ascii="Calibri" w:eastAsia="Cambria" w:hAnsi="Calibri"/>
      <w:b/>
      <w:bCs/>
      <w:color w:val="4F81BD"/>
      <w:sz w:val="26"/>
      <w:szCs w:val="26"/>
    </w:rPr>
  </w:style>
  <w:style w:type="paragraph" w:styleId="Heading4">
    <w:name w:val="heading 4"/>
    <w:basedOn w:val="Normal"/>
    <w:next w:val="Normal"/>
    <w:link w:val="Heading4Char"/>
    <w:uiPriority w:val="99"/>
    <w:qFormat/>
    <w:rsid w:val="00227695"/>
    <w:pPr>
      <w:keepNext/>
      <w:keepLines/>
      <w:spacing w:before="200"/>
      <w:outlineLvl w:val="3"/>
    </w:pPr>
    <w:rPr>
      <w:rFonts w:ascii="Calibri" w:eastAsia="Cambria" w:hAnsi="Calibri"/>
      <w:b/>
      <w:bCs/>
      <w:i/>
      <w:iCs/>
      <w:color w:val="4F81BD"/>
    </w:rPr>
  </w:style>
  <w:style w:type="paragraph" w:styleId="Heading5">
    <w:name w:val="heading 5"/>
    <w:basedOn w:val="Normal"/>
    <w:next w:val="Normal"/>
    <w:link w:val="Heading5Char"/>
    <w:uiPriority w:val="99"/>
    <w:qFormat/>
    <w:rsid w:val="00F158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6BC"/>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227695"/>
    <w:rPr>
      <w:rFonts w:ascii="Calibri" w:hAnsi="Calibri" w:cs="Times New Roman"/>
      <w:b/>
      <w:bCs/>
      <w:color w:val="4F81BD"/>
      <w:sz w:val="26"/>
      <w:szCs w:val="26"/>
    </w:rPr>
  </w:style>
  <w:style w:type="character" w:customStyle="1" w:styleId="Heading4Char">
    <w:name w:val="Heading 4 Char"/>
    <w:basedOn w:val="DefaultParagraphFont"/>
    <w:link w:val="Heading4"/>
    <w:uiPriority w:val="99"/>
    <w:locked/>
    <w:rsid w:val="00227695"/>
    <w:rPr>
      <w:rFonts w:ascii="Calibri" w:hAnsi="Calibri" w:cs="Times New Roman"/>
      <w:b/>
      <w:bCs/>
      <w:i/>
      <w:iCs/>
      <w:color w:val="4F81BD"/>
    </w:rPr>
  </w:style>
  <w:style w:type="character" w:customStyle="1" w:styleId="Heading5Char">
    <w:name w:val="Heading 5 Char"/>
    <w:basedOn w:val="DefaultParagraphFont"/>
    <w:link w:val="Heading5"/>
    <w:uiPriority w:val="99"/>
    <w:semiHidden/>
    <w:locked/>
    <w:rsid w:val="003E53E9"/>
    <w:rPr>
      <w:rFonts w:ascii="Calibri" w:hAnsi="Calibri" w:cs="Times New Roman"/>
      <w:b/>
      <w:bCs/>
      <w:i/>
      <w:iCs/>
      <w:sz w:val="26"/>
      <w:szCs w:val="26"/>
    </w:rPr>
  </w:style>
  <w:style w:type="paragraph" w:styleId="ListParagraph">
    <w:name w:val="List Paragraph"/>
    <w:basedOn w:val="Normal"/>
    <w:link w:val="ListParagraphChar"/>
    <w:uiPriority w:val="99"/>
    <w:qFormat/>
    <w:rsid w:val="00DA470C"/>
    <w:pPr>
      <w:ind w:left="720"/>
      <w:contextualSpacing/>
    </w:pPr>
  </w:style>
  <w:style w:type="table" w:styleId="TableGrid">
    <w:name w:val="Table Grid"/>
    <w:basedOn w:val="TableNormal"/>
    <w:uiPriority w:val="59"/>
    <w:rsid w:val="00DE132B"/>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D17705"/>
    <w:rPr>
      <w:rFonts w:cs="Times New Roman"/>
      <w:color w:val="0000FF"/>
      <w:u w:val="single"/>
    </w:rPr>
  </w:style>
  <w:style w:type="paragraph" w:styleId="BalloonText">
    <w:name w:val="Balloon Text"/>
    <w:basedOn w:val="Normal"/>
    <w:link w:val="BalloonTextChar"/>
    <w:uiPriority w:val="99"/>
    <w:rsid w:val="008B4481"/>
    <w:rPr>
      <w:rFonts w:ascii="Tahoma" w:hAnsi="Tahoma" w:cs="Tahoma"/>
      <w:sz w:val="16"/>
      <w:szCs w:val="16"/>
    </w:rPr>
  </w:style>
  <w:style w:type="character" w:customStyle="1" w:styleId="BalloonTextChar">
    <w:name w:val="Balloon Text Char"/>
    <w:basedOn w:val="DefaultParagraphFont"/>
    <w:link w:val="BalloonText"/>
    <w:uiPriority w:val="99"/>
    <w:locked/>
    <w:rsid w:val="008B4481"/>
    <w:rPr>
      <w:rFonts w:ascii="Tahoma" w:hAnsi="Tahoma" w:cs="Tahoma"/>
      <w:sz w:val="16"/>
      <w:szCs w:val="16"/>
    </w:rPr>
  </w:style>
  <w:style w:type="paragraph" w:styleId="Footer">
    <w:name w:val="footer"/>
    <w:basedOn w:val="Normal"/>
    <w:link w:val="FooterChar"/>
    <w:uiPriority w:val="99"/>
    <w:rsid w:val="002A6BA3"/>
    <w:pPr>
      <w:tabs>
        <w:tab w:val="center" w:pos="4320"/>
        <w:tab w:val="right" w:pos="8640"/>
      </w:tabs>
    </w:pPr>
  </w:style>
  <w:style w:type="character" w:customStyle="1" w:styleId="FooterChar">
    <w:name w:val="Footer Char"/>
    <w:basedOn w:val="DefaultParagraphFont"/>
    <w:link w:val="Footer"/>
    <w:uiPriority w:val="99"/>
    <w:locked/>
    <w:rsid w:val="002A6BA3"/>
    <w:rPr>
      <w:rFonts w:cs="Times New Roman"/>
    </w:rPr>
  </w:style>
  <w:style w:type="character" w:styleId="PageNumber">
    <w:name w:val="page number"/>
    <w:basedOn w:val="DefaultParagraphFont"/>
    <w:uiPriority w:val="99"/>
    <w:rsid w:val="002A6BA3"/>
    <w:rPr>
      <w:rFonts w:cs="Times New Roman"/>
    </w:rPr>
  </w:style>
  <w:style w:type="paragraph" w:styleId="Header">
    <w:name w:val="header"/>
    <w:basedOn w:val="Normal"/>
    <w:link w:val="HeaderChar"/>
    <w:uiPriority w:val="99"/>
    <w:rsid w:val="008F7353"/>
    <w:pPr>
      <w:tabs>
        <w:tab w:val="center" w:pos="4680"/>
        <w:tab w:val="right" w:pos="9360"/>
      </w:tabs>
    </w:pPr>
  </w:style>
  <w:style w:type="character" w:customStyle="1" w:styleId="HeaderChar">
    <w:name w:val="Header Char"/>
    <w:basedOn w:val="DefaultParagraphFont"/>
    <w:link w:val="Header"/>
    <w:uiPriority w:val="99"/>
    <w:locked/>
    <w:rsid w:val="008F7353"/>
    <w:rPr>
      <w:rFonts w:cs="Times New Roman"/>
    </w:rPr>
  </w:style>
  <w:style w:type="paragraph" w:styleId="TOCHeading">
    <w:name w:val="TOC Heading"/>
    <w:basedOn w:val="Heading1"/>
    <w:next w:val="Normal"/>
    <w:uiPriority w:val="99"/>
    <w:qFormat/>
    <w:rsid w:val="00EF16BC"/>
    <w:pPr>
      <w:spacing w:line="276" w:lineRule="auto"/>
      <w:outlineLvl w:val="9"/>
    </w:pPr>
    <w:rPr>
      <w:color w:val="365F91"/>
      <w:sz w:val="28"/>
      <w:szCs w:val="28"/>
    </w:rPr>
  </w:style>
  <w:style w:type="paragraph" w:styleId="TOC1">
    <w:name w:val="toc 1"/>
    <w:basedOn w:val="Normal"/>
    <w:next w:val="Normal"/>
    <w:autoRedefine/>
    <w:uiPriority w:val="99"/>
    <w:rsid w:val="009622E4"/>
    <w:pPr>
      <w:tabs>
        <w:tab w:val="right" w:leader="dot" w:pos="9630"/>
      </w:tabs>
      <w:spacing w:before="40"/>
      <w:jc w:val="both"/>
    </w:pPr>
    <w:rPr>
      <w:rFonts w:ascii="Arial" w:hAnsi="Arial" w:cs="Arial"/>
      <w:noProof/>
      <w:sz w:val="22"/>
      <w:szCs w:val="22"/>
    </w:rPr>
  </w:style>
  <w:style w:type="paragraph" w:styleId="TOC2">
    <w:name w:val="toc 2"/>
    <w:basedOn w:val="Normal"/>
    <w:next w:val="Normal"/>
    <w:autoRedefine/>
    <w:uiPriority w:val="99"/>
    <w:rsid w:val="00EF16BC"/>
    <w:pPr>
      <w:ind w:left="240"/>
    </w:pPr>
    <w:rPr>
      <w:b/>
      <w:sz w:val="22"/>
      <w:szCs w:val="22"/>
    </w:rPr>
  </w:style>
  <w:style w:type="paragraph" w:styleId="TOC3">
    <w:name w:val="toc 3"/>
    <w:basedOn w:val="Normal"/>
    <w:next w:val="Normal"/>
    <w:autoRedefine/>
    <w:uiPriority w:val="99"/>
    <w:rsid w:val="00EF16BC"/>
    <w:pPr>
      <w:ind w:left="480"/>
    </w:pPr>
    <w:rPr>
      <w:sz w:val="22"/>
      <w:szCs w:val="22"/>
    </w:rPr>
  </w:style>
  <w:style w:type="paragraph" w:styleId="TOC4">
    <w:name w:val="toc 4"/>
    <w:basedOn w:val="Normal"/>
    <w:next w:val="Normal"/>
    <w:autoRedefine/>
    <w:uiPriority w:val="99"/>
    <w:rsid w:val="00EF16BC"/>
    <w:pPr>
      <w:ind w:left="720"/>
    </w:pPr>
    <w:rPr>
      <w:sz w:val="20"/>
      <w:szCs w:val="20"/>
    </w:rPr>
  </w:style>
  <w:style w:type="paragraph" w:styleId="TOC5">
    <w:name w:val="toc 5"/>
    <w:basedOn w:val="Normal"/>
    <w:next w:val="Normal"/>
    <w:autoRedefine/>
    <w:uiPriority w:val="99"/>
    <w:rsid w:val="00EF16BC"/>
    <w:pPr>
      <w:ind w:left="960"/>
    </w:pPr>
    <w:rPr>
      <w:sz w:val="20"/>
      <w:szCs w:val="20"/>
    </w:rPr>
  </w:style>
  <w:style w:type="paragraph" w:styleId="TOC6">
    <w:name w:val="toc 6"/>
    <w:basedOn w:val="Normal"/>
    <w:next w:val="Normal"/>
    <w:autoRedefine/>
    <w:uiPriority w:val="99"/>
    <w:rsid w:val="00EF16BC"/>
    <w:pPr>
      <w:ind w:left="1200"/>
    </w:pPr>
    <w:rPr>
      <w:sz w:val="20"/>
      <w:szCs w:val="20"/>
    </w:rPr>
  </w:style>
  <w:style w:type="paragraph" w:styleId="TOC7">
    <w:name w:val="toc 7"/>
    <w:basedOn w:val="Normal"/>
    <w:next w:val="Normal"/>
    <w:autoRedefine/>
    <w:uiPriority w:val="99"/>
    <w:rsid w:val="00EF16BC"/>
    <w:pPr>
      <w:ind w:left="1440"/>
    </w:pPr>
    <w:rPr>
      <w:sz w:val="20"/>
      <w:szCs w:val="20"/>
    </w:rPr>
  </w:style>
  <w:style w:type="paragraph" w:styleId="TOC8">
    <w:name w:val="toc 8"/>
    <w:basedOn w:val="Normal"/>
    <w:next w:val="Normal"/>
    <w:autoRedefine/>
    <w:uiPriority w:val="99"/>
    <w:rsid w:val="00EF16BC"/>
    <w:pPr>
      <w:ind w:left="1680"/>
    </w:pPr>
    <w:rPr>
      <w:sz w:val="20"/>
      <w:szCs w:val="20"/>
    </w:rPr>
  </w:style>
  <w:style w:type="paragraph" w:styleId="TOC9">
    <w:name w:val="toc 9"/>
    <w:basedOn w:val="Normal"/>
    <w:next w:val="Normal"/>
    <w:autoRedefine/>
    <w:uiPriority w:val="99"/>
    <w:rsid w:val="00EF16BC"/>
    <w:pPr>
      <w:ind w:left="1920"/>
    </w:pPr>
    <w:rPr>
      <w:sz w:val="20"/>
      <w:szCs w:val="20"/>
    </w:rPr>
  </w:style>
  <w:style w:type="paragraph" w:customStyle="1" w:styleId="Style">
    <w:name w:val="Style"/>
    <w:uiPriority w:val="99"/>
    <w:rsid w:val="00BE53D0"/>
    <w:pPr>
      <w:widowControl w:val="0"/>
      <w:autoSpaceDE w:val="0"/>
      <w:autoSpaceDN w:val="0"/>
      <w:adjustRightInd w:val="0"/>
    </w:pPr>
    <w:rPr>
      <w:rFonts w:ascii="Times New Roman" w:hAnsi="Times New Roman"/>
      <w:sz w:val="24"/>
      <w:szCs w:val="24"/>
    </w:rPr>
  </w:style>
  <w:style w:type="paragraph" w:styleId="Title">
    <w:name w:val="Title"/>
    <w:basedOn w:val="Normal"/>
    <w:link w:val="TitleChar"/>
    <w:uiPriority w:val="99"/>
    <w:qFormat/>
    <w:rsid w:val="00C45C8B"/>
    <w:pPr>
      <w:jc w:val="center"/>
    </w:pPr>
    <w:rPr>
      <w:rFonts w:ascii="Comic Sans MS" w:eastAsia="SimSun" w:hAnsi="Comic Sans MS" w:cs="Courier New"/>
      <w:sz w:val="72"/>
      <w:szCs w:val="72"/>
      <w:lang w:eastAsia="zh-CN"/>
    </w:rPr>
  </w:style>
  <w:style w:type="character" w:customStyle="1" w:styleId="TitleChar">
    <w:name w:val="Title Char"/>
    <w:basedOn w:val="DefaultParagraphFont"/>
    <w:link w:val="Title"/>
    <w:uiPriority w:val="99"/>
    <w:locked/>
    <w:rsid w:val="00C45C8B"/>
    <w:rPr>
      <w:rFonts w:ascii="Comic Sans MS" w:eastAsia="SimSun" w:hAnsi="Comic Sans MS" w:cs="Courier New"/>
      <w:sz w:val="72"/>
      <w:szCs w:val="72"/>
      <w:lang w:eastAsia="zh-CN"/>
    </w:rPr>
  </w:style>
  <w:style w:type="paragraph" w:styleId="Subtitle">
    <w:name w:val="Subtitle"/>
    <w:basedOn w:val="Normal"/>
    <w:link w:val="SubtitleChar"/>
    <w:uiPriority w:val="99"/>
    <w:qFormat/>
    <w:rsid w:val="00DB273F"/>
    <w:pPr>
      <w:jc w:val="center"/>
    </w:pPr>
    <w:rPr>
      <w:rFonts w:ascii="Comic Sans MS" w:eastAsia="Cambria" w:hAnsi="Comic Sans MS"/>
      <w:sz w:val="32"/>
    </w:rPr>
  </w:style>
  <w:style w:type="character" w:customStyle="1" w:styleId="SubtitleChar">
    <w:name w:val="Subtitle Char"/>
    <w:basedOn w:val="DefaultParagraphFont"/>
    <w:link w:val="Subtitle"/>
    <w:uiPriority w:val="99"/>
    <w:locked/>
    <w:rsid w:val="00DB273F"/>
    <w:rPr>
      <w:rFonts w:ascii="Comic Sans MS" w:hAnsi="Comic Sans MS" w:cs="Times New Roman"/>
      <w:sz w:val="32"/>
    </w:rPr>
  </w:style>
  <w:style w:type="paragraph" w:styleId="BodyTextIndent">
    <w:name w:val="Body Text Indent"/>
    <w:basedOn w:val="Normal"/>
    <w:link w:val="BodyTextIndentChar"/>
    <w:uiPriority w:val="99"/>
    <w:rsid w:val="008D546F"/>
    <w:pPr>
      <w:ind w:firstLine="720"/>
    </w:pPr>
    <w:rPr>
      <w:rFonts w:ascii="Times New Roman" w:eastAsia="Cambria" w:hAnsi="Times New Roman"/>
      <w:sz w:val="22"/>
    </w:rPr>
  </w:style>
  <w:style w:type="character" w:customStyle="1" w:styleId="BodyTextIndentChar">
    <w:name w:val="Body Text Indent Char"/>
    <w:basedOn w:val="DefaultParagraphFont"/>
    <w:link w:val="BodyTextIndent"/>
    <w:uiPriority w:val="99"/>
    <w:locked/>
    <w:rsid w:val="008D546F"/>
    <w:rPr>
      <w:rFonts w:ascii="Times New Roman" w:hAnsi="Times New Roman" w:cs="Times New Roman"/>
      <w:sz w:val="22"/>
    </w:rPr>
  </w:style>
  <w:style w:type="paragraph" w:styleId="BodyText">
    <w:name w:val="Body Text"/>
    <w:basedOn w:val="Normal"/>
    <w:link w:val="BodyTextChar"/>
    <w:uiPriority w:val="99"/>
    <w:rsid w:val="008D546F"/>
    <w:pPr>
      <w:spacing w:after="120"/>
    </w:pPr>
    <w:rPr>
      <w:rFonts w:ascii="Times New Roman" w:eastAsia="Cambria" w:hAnsi="Times New Roman"/>
      <w:sz w:val="20"/>
      <w:szCs w:val="20"/>
    </w:rPr>
  </w:style>
  <w:style w:type="character" w:customStyle="1" w:styleId="BodyTextChar">
    <w:name w:val="Body Text Char"/>
    <w:basedOn w:val="DefaultParagraphFont"/>
    <w:link w:val="BodyText"/>
    <w:uiPriority w:val="99"/>
    <w:locked/>
    <w:rsid w:val="008D546F"/>
    <w:rPr>
      <w:rFonts w:ascii="Times New Roman" w:hAnsi="Times New Roman" w:cs="Times New Roman"/>
      <w:sz w:val="20"/>
      <w:szCs w:val="20"/>
    </w:rPr>
  </w:style>
  <w:style w:type="character" w:styleId="FollowedHyperlink">
    <w:name w:val="FollowedHyperlink"/>
    <w:basedOn w:val="DefaultParagraphFont"/>
    <w:uiPriority w:val="99"/>
    <w:rsid w:val="00294C73"/>
    <w:rPr>
      <w:rFonts w:cs="Times New Roman"/>
      <w:color w:val="800080"/>
      <w:u w:val="single"/>
    </w:rPr>
  </w:style>
  <w:style w:type="paragraph" w:customStyle="1" w:styleId="Default">
    <w:name w:val="Default"/>
    <w:uiPriority w:val="99"/>
    <w:rsid w:val="00C7119D"/>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99"/>
    <w:locked/>
    <w:rsid w:val="006855B8"/>
    <w:rPr>
      <w:rFonts w:ascii="Cambria" w:hAnsi="Cambria" w:cs="Times New Roman"/>
      <w:sz w:val="24"/>
      <w:szCs w:val="24"/>
      <w:lang w:val="en-US" w:eastAsia="en-US" w:bidi="ar-SA"/>
    </w:rPr>
  </w:style>
  <w:style w:type="paragraph" w:customStyle="1" w:styleId="BulletList">
    <w:name w:val="BulletList"/>
    <w:link w:val="BulletListChar"/>
    <w:uiPriority w:val="99"/>
    <w:rsid w:val="001A5574"/>
    <w:pPr>
      <w:numPr>
        <w:numId w:val="78"/>
      </w:numPr>
      <w:spacing w:before="120" w:after="120"/>
      <w:ind w:left="720"/>
      <w:contextualSpacing/>
    </w:pPr>
    <w:rPr>
      <w:rFonts w:ascii="Calibri" w:eastAsia="Times New Roman" w:hAnsi="Calibri"/>
      <w:bCs/>
      <w:szCs w:val="24"/>
    </w:rPr>
  </w:style>
  <w:style w:type="character" w:customStyle="1" w:styleId="BulletListChar">
    <w:name w:val="BulletList Char"/>
    <w:basedOn w:val="ListParagraphChar"/>
    <w:link w:val="BulletList"/>
    <w:uiPriority w:val="99"/>
    <w:locked/>
    <w:rsid w:val="001A5574"/>
    <w:rPr>
      <w:rFonts w:ascii="Calibri" w:eastAsia="Times New Roman" w:hAnsi="Calibri" w:cs="Times New Roman"/>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4414">
      <w:bodyDiv w:val="1"/>
      <w:marLeft w:val="800"/>
      <w:marRight w:val="800"/>
      <w:marTop w:val="0"/>
      <w:marBottom w:val="800"/>
      <w:divBdr>
        <w:top w:val="none" w:sz="0" w:space="0" w:color="auto"/>
        <w:left w:val="none" w:sz="0" w:space="0" w:color="auto"/>
        <w:bottom w:val="none" w:sz="0" w:space="0" w:color="auto"/>
        <w:right w:val="none" w:sz="0" w:space="0" w:color="auto"/>
      </w:divBdr>
      <w:divsChild>
        <w:div w:id="1874805899">
          <w:marLeft w:val="0"/>
          <w:marRight w:val="0"/>
          <w:marTop w:val="0"/>
          <w:marBottom w:val="0"/>
          <w:divBdr>
            <w:top w:val="none" w:sz="0" w:space="0" w:color="auto"/>
            <w:left w:val="none" w:sz="0" w:space="0" w:color="auto"/>
            <w:bottom w:val="none" w:sz="0" w:space="0" w:color="auto"/>
            <w:right w:val="none" w:sz="0" w:space="0" w:color="auto"/>
          </w:divBdr>
          <w:divsChild>
            <w:div w:id="632178916">
              <w:marLeft w:val="0"/>
              <w:marRight w:val="0"/>
              <w:marTop w:val="0"/>
              <w:marBottom w:val="0"/>
              <w:divBdr>
                <w:top w:val="none" w:sz="0" w:space="0" w:color="auto"/>
                <w:left w:val="none" w:sz="0" w:space="0" w:color="auto"/>
                <w:bottom w:val="none" w:sz="0" w:space="0" w:color="auto"/>
                <w:right w:val="none" w:sz="0" w:space="0" w:color="auto"/>
              </w:divBdr>
              <w:divsChild>
                <w:div w:id="1114440251">
                  <w:marLeft w:val="400"/>
                  <w:marRight w:val="0"/>
                  <w:marTop w:val="0"/>
                  <w:marBottom w:val="0"/>
                  <w:divBdr>
                    <w:top w:val="none" w:sz="0" w:space="0" w:color="auto"/>
                    <w:left w:val="none" w:sz="0" w:space="0" w:color="auto"/>
                    <w:bottom w:val="none" w:sz="0" w:space="0" w:color="auto"/>
                    <w:right w:val="none" w:sz="0" w:space="0" w:color="auto"/>
                  </w:divBdr>
                  <w:divsChild>
                    <w:div w:id="193231879">
                      <w:marLeft w:val="0"/>
                      <w:marRight w:val="0"/>
                      <w:marTop w:val="0"/>
                      <w:marBottom w:val="0"/>
                      <w:divBdr>
                        <w:top w:val="none" w:sz="0" w:space="0" w:color="auto"/>
                        <w:left w:val="none" w:sz="0" w:space="0" w:color="auto"/>
                        <w:bottom w:val="none" w:sz="0" w:space="0" w:color="auto"/>
                        <w:right w:val="none" w:sz="0" w:space="0" w:color="auto"/>
                      </w:divBdr>
                      <w:divsChild>
                        <w:div w:id="127359947">
                          <w:marLeft w:val="0"/>
                          <w:marRight w:val="0"/>
                          <w:marTop w:val="0"/>
                          <w:marBottom w:val="0"/>
                          <w:divBdr>
                            <w:top w:val="none" w:sz="0" w:space="0" w:color="auto"/>
                            <w:left w:val="none" w:sz="0" w:space="0" w:color="auto"/>
                            <w:bottom w:val="none" w:sz="0" w:space="0" w:color="auto"/>
                            <w:right w:val="none" w:sz="0" w:space="0" w:color="auto"/>
                          </w:divBdr>
                          <w:divsChild>
                            <w:div w:id="587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49595">
      <w:marLeft w:val="0"/>
      <w:marRight w:val="0"/>
      <w:marTop w:val="0"/>
      <w:marBottom w:val="0"/>
      <w:divBdr>
        <w:top w:val="none" w:sz="0" w:space="0" w:color="auto"/>
        <w:left w:val="none" w:sz="0" w:space="0" w:color="auto"/>
        <w:bottom w:val="none" w:sz="0" w:space="0" w:color="auto"/>
        <w:right w:val="none" w:sz="0" w:space="0" w:color="auto"/>
      </w:divBdr>
    </w:div>
    <w:div w:id="1496149596">
      <w:marLeft w:val="0"/>
      <w:marRight w:val="0"/>
      <w:marTop w:val="0"/>
      <w:marBottom w:val="0"/>
      <w:divBdr>
        <w:top w:val="none" w:sz="0" w:space="0" w:color="auto"/>
        <w:left w:val="none" w:sz="0" w:space="0" w:color="auto"/>
        <w:bottom w:val="none" w:sz="0" w:space="0" w:color="auto"/>
        <w:right w:val="none" w:sz="0" w:space="0" w:color="auto"/>
      </w:divBdr>
    </w:div>
    <w:div w:id="1496149606">
      <w:marLeft w:val="0"/>
      <w:marRight w:val="0"/>
      <w:marTop w:val="40"/>
      <w:marBottom w:val="0"/>
      <w:divBdr>
        <w:top w:val="none" w:sz="0" w:space="0" w:color="auto"/>
        <w:left w:val="none" w:sz="0" w:space="0" w:color="auto"/>
        <w:bottom w:val="none" w:sz="0" w:space="0" w:color="auto"/>
        <w:right w:val="none" w:sz="0" w:space="0" w:color="auto"/>
      </w:divBdr>
      <w:divsChild>
        <w:div w:id="1496149599">
          <w:marLeft w:val="0"/>
          <w:marRight w:val="0"/>
          <w:marTop w:val="0"/>
          <w:marBottom w:val="0"/>
          <w:divBdr>
            <w:top w:val="none" w:sz="0" w:space="0" w:color="auto"/>
            <w:left w:val="none" w:sz="0" w:space="0" w:color="auto"/>
            <w:bottom w:val="none" w:sz="0" w:space="0" w:color="auto"/>
            <w:right w:val="none" w:sz="0" w:space="0" w:color="auto"/>
          </w:divBdr>
          <w:divsChild>
            <w:div w:id="1496149610">
              <w:marLeft w:val="0"/>
              <w:marRight w:val="0"/>
              <w:marTop w:val="0"/>
              <w:marBottom w:val="0"/>
              <w:divBdr>
                <w:top w:val="none" w:sz="0" w:space="0" w:color="auto"/>
                <w:left w:val="none" w:sz="0" w:space="0" w:color="auto"/>
                <w:bottom w:val="none" w:sz="0" w:space="0" w:color="auto"/>
                <w:right w:val="none" w:sz="0" w:space="0" w:color="auto"/>
              </w:divBdr>
              <w:divsChild>
                <w:div w:id="1496149615">
                  <w:marLeft w:val="0"/>
                  <w:marRight w:val="0"/>
                  <w:marTop w:val="172"/>
                  <w:marBottom w:val="0"/>
                  <w:divBdr>
                    <w:top w:val="none" w:sz="0" w:space="0" w:color="auto"/>
                    <w:left w:val="none" w:sz="0" w:space="0" w:color="auto"/>
                    <w:bottom w:val="none" w:sz="0" w:space="0" w:color="auto"/>
                    <w:right w:val="none" w:sz="0" w:space="0" w:color="auto"/>
                  </w:divBdr>
                  <w:divsChild>
                    <w:div w:id="1496149631">
                      <w:marLeft w:val="0"/>
                      <w:marRight w:val="0"/>
                      <w:marTop w:val="0"/>
                      <w:marBottom w:val="159"/>
                      <w:divBdr>
                        <w:top w:val="none" w:sz="0" w:space="0" w:color="auto"/>
                        <w:left w:val="none" w:sz="0" w:space="0" w:color="auto"/>
                        <w:bottom w:val="none" w:sz="0" w:space="0" w:color="auto"/>
                        <w:right w:val="none" w:sz="0" w:space="0" w:color="auto"/>
                      </w:divBdr>
                      <w:divsChild>
                        <w:div w:id="1496149632">
                          <w:marLeft w:val="0"/>
                          <w:marRight w:val="0"/>
                          <w:marTop w:val="0"/>
                          <w:marBottom w:val="0"/>
                          <w:divBdr>
                            <w:top w:val="none" w:sz="0" w:space="0" w:color="auto"/>
                            <w:left w:val="none" w:sz="0" w:space="0" w:color="auto"/>
                            <w:bottom w:val="none" w:sz="0" w:space="0" w:color="auto"/>
                            <w:right w:val="none" w:sz="0" w:space="0" w:color="auto"/>
                          </w:divBdr>
                          <w:divsChild>
                            <w:div w:id="1496149619">
                              <w:marLeft w:val="0"/>
                              <w:marRight w:val="0"/>
                              <w:marTop w:val="0"/>
                              <w:marBottom w:val="0"/>
                              <w:divBdr>
                                <w:top w:val="none" w:sz="0" w:space="0" w:color="auto"/>
                                <w:left w:val="none" w:sz="0" w:space="0" w:color="auto"/>
                                <w:bottom w:val="none" w:sz="0" w:space="0" w:color="auto"/>
                                <w:right w:val="none" w:sz="0" w:space="0" w:color="auto"/>
                              </w:divBdr>
                              <w:divsChild>
                                <w:div w:id="1496149607">
                                  <w:marLeft w:val="0"/>
                                  <w:marRight w:val="0"/>
                                  <w:marTop w:val="0"/>
                                  <w:marBottom w:val="0"/>
                                  <w:divBdr>
                                    <w:top w:val="none" w:sz="0" w:space="0" w:color="auto"/>
                                    <w:left w:val="none" w:sz="0" w:space="0" w:color="auto"/>
                                    <w:bottom w:val="none" w:sz="0" w:space="0" w:color="auto"/>
                                    <w:right w:val="none" w:sz="0" w:space="0" w:color="auto"/>
                                  </w:divBdr>
                                  <w:divsChild>
                                    <w:div w:id="1496149611">
                                      <w:marLeft w:val="0"/>
                                      <w:marRight w:val="0"/>
                                      <w:marTop w:val="0"/>
                                      <w:marBottom w:val="0"/>
                                      <w:divBdr>
                                        <w:top w:val="none" w:sz="0" w:space="0" w:color="auto"/>
                                        <w:left w:val="none" w:sz="0" w:space="0" w:color="auto"/>
                                        <w:bottom w:val="none" w:sz="0" w:space="0" w:color="auto"/>
                                        <w:right w:val="none" w:sz="0" w:space="0" w:color="auto"/>
                                      </w:divBdr>
                                      <w:divsChild>
                                        <w:div w:id="1496149603">
                                          <w:marLeft w:val="0"/>
                                          <w:marRight w:val="0"/>
                                          <w:marTop w:val="0"/>
                                          <w:marBottom w:val="0"/>
                                          <w:divBdr>
                                            <w:top w:val="none" w:sz="0" w:space="0" w:color="auto"/>
                                            <w:left w:val="none" w:sz="0" w:space="0" w:color="auto"/>
                                            <w:bottom w:val="none" w:sz="0" w:space="0" w:color="auto"/>
                                            <w:right w:val="none" w:sz="0" w:space="0" w:color="auto"/>
                                          </w:divBdr>
                                          <w:divsChild>
                                            <w:div w:id="1496149597">
                                              <w:marLeft w:val="0"/>
                                              <w:marRight w:val="0"/>
                                              <w:marTop w:val="0"/>
                                              <w:marBottom w:val="0"/>
                                              <w:divBdr>
                                                <w:top w:val="none" w:sz="0" w:space="0" w:color="auto"/>
                                                <w:left w:val="none" w:sz="0" w:space="0" w:color="auto"/>
                                                <w:bottom w:val="none" w:sz="0" w:space="0" w:color="auto"/>
                                                <w:right w:val="none" w:sz="0" w:space="0" w:color="auto"/>
                                              </w:divBdr>
                                              <w:divsChild>
                                                <w:div w:id="1496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149617">
      <w:marLeft w:val="0"/>
      <w:marRight w:val="0"/>
      <w:marTop w:val="0"/>
      <w:marBottom w:val="0"/>
      <w:divBdr>
        <w:top w:val="none" w:sz="0" w:space="0" w:color="auto"/>
        <w:left w:val="none" w:sz="0" w:space="0" w:color="auto"/>
        <w:bottom w:val="none" w:sz="0" w:space="0" w:color="auto"/>
        <w:right w:val="none" w:sz="0" w:space="0" w:color="auto"/>
      </w:divBdr>
    </w:div>
    <w:div w:id="1496149621">
      <w:marLeft w:val="0"/>
      <w:marRight w:val="0"/>
      <w:marTop w:val="0"/>
      <w:marBottom w:val="0"/>
      <w:divBdr>
        <w:top w:val="none" w:sz="0" w:space="0" w:color="auto"/>
        <w:left w:val="none" w:sz="0" w:space="0" w:color="auto"/>
        <w:bottom w:val="none" w:sz="0" w:space="0" w:color="auto"/>
        <w:right w:val="none" w:sz="0" w:space="0" w:color="auto"/>
      </w:divBdr>
    </w:div>
    <w:div w:id="1496149624">
      <w:marLeft w:val="0"/>
      <w:marRight w:val="0"/>
      <w:marTop w:val="0"/>
      <w:marBottom w:val="0"/>
      <w:divBdr>
        <w:top w:val="none" w:sz="0" w:space="0" w:color="auto"/>
        <w:left w:val="none" w:sz="0" w:space="0" w:color="auto"/>
        <w:bottom w:val="none" w:sz="0" w:space="0" w:color="auto"/>
        <w:right w:val="none" w:sz="0" w:space="0" w:color="auto"/>
      </w:divBdr>
    </w:div>
    <w:div w:id="1496149625">
      <w:marLeft w:val="0"/>
      <w:marRight w:val="0"/>
      <w:marTop w:val="0"/>
      <w:marBottom w:val="0"/>
      <w:divBdr>
        <w:top w:val="none" w:sz="0" w:space="0" w:color="auto"/>
        <w:left w:val="none" w:sz="0" w:space="0" w:color="auto"/>
        <w:bottom w:val="none" w:sz="0" w:space="0" w:color="auto"/>
        <w:right w:val="none" w:sz="0" w:space="0" w:color="auto"/>
      </w:divBdr>
    </w:div>
    <w:div w:id="1496149627">
      <w:marLeft w:val="0"/>
      <w:marRight w:val="0"/>
      <w:marTop w:val="0"/>
      <w:marBottom w:val="0"/>
      <w:divBdr>
        <w:top w:val="none" w:sz="0" w:space="0" w:color="auto"/>
        <w:left w:val="none" w:sz="0" w:space="0" w:color="auto"/>
        <w:bottom w:val="none" w:sz="0" w:space="0" w:color="auto"/>
        <w:right w:val="none" w:sz="0" w:space="0" w:color="auto"/>
      </w:divBdr>
    </w:div>
    <w:div w:id="1496149629">
      <w:marLeft w:val="0"/>
      <w:marRight w:val="0"/>
      <w:marTop w:val="0"/>
      <w:marBottom w:val="0"/>
      <w:divBdr>
        <w:top w:val="none" w:sz="0" w:space="0" w:color="auto"/>
        <w:left w:val="none" w:sz="0" w:space="0" w:color="auto"/>
        <w:bottom w:val="none" w:sz="0" w:space="0" w:color="auto"/>
        <w:right w:val="none" w:sz="0" w:space="0" w:color="auto"/>
      </w:divBdr>
    </w:div>
    <w:div w:id="1496149634">
      <w:marLeft w:val="0"/>
      <w:marRight w:val="0"/>
      <w:marTop w:val="96"/>
      <w:marBottom w:val="0"/>
      <w:divBdr>
        <w:top w:val="none" w:sz="0" w:space="0" w:color="auto"/>
        <w:left w:val="none" w:sz="0" w:space="0" w:color="auto"/>
        <w:bottom w:val="none" w:sz="0" w:space="0" w:color="auto"/>
        <w:right w:val="none" w:sz="0" w:space="0" w:color="auto"/>
      </w:divBdr>
      <w:divsChild>
        <w:div w:id="1496149604">
          <w:marLeft w:val="0"/>
          <w:marRight w:val="0"/>
          <w:marTop w:val="0"/>
          <w:marBottom w:val="0"/>
          <w:divBdr>
            <w:top w:val="none" w:sz="0" w:space="0" w:color="auto"/>
            <w:left w:val="none" w:sz="0" w:space="0" w:color="auto"/>
            <w:bottom w:val="none" w:sz="0" w:space="0" w:color="auto"/>
            <w:right w:val="none" w:sz="0" w:space="0" w:color="auto"/>
          </w:divBdr>
          <w:divsChild>
            <w:div w:id="1496149600">
              <w:marLeft w:val="0"/>
              <w:marRight w:val="0"/>
              <w:marTop w:val="0"/>
              <w:marBottom w:val="0"/>
              <w:divBdr>
                <w:top w:val="none" w:sz="0" w:space="0" w:color="auto"/>
                <w:left w:val="none" w:sz="0" w:space="0" w:color="auto"/>
                <w:bottom w:val="none" w:sz="0" w:space="0" w:color="auto"/>
                <w:right w:val="none" w:sz="0" w:space="0" w:color="auto"/>
              </w:divBdr>
              <w:divsChild>
                <w:div w:id="1496149626">
                  <w:marLeft w:val="0"/>
                  <w:marRight w:val="0"/>
                  <w:marTop w:val="416"/>
                  <w:marBottom w:val="0"/>
                  <w:divBdr>
                    <w:top w:val="none" w:sz="0" w:space="0" w:color="auto"/>
                    <w:left w:val="none" w:sz="0" w:space="0" w:color="auto"/>
                    <w:bottom w:val="none" w:sz="0" w:space="0" w:color="auto"/>
                    <w:right w:val="none" w:sz="0" w:space="0" w:color="auto"/>
                  </w:divBdr>
                  <w:divsChild>
                    <w:div w:id="1496149598">
                      <w:marLeft w:val="0"/>
                      <w:marRight w:val="0"/>
                      <w:marTop w:val="0"/>
                      <w:marBottom w:val="384"/>
                      <w:divBdr>
                        <w:top w:val="none" w:sz="0" w:space="0" w:color="auto"/>
                        <w:left w:val="none" w:sz="0" w:space="0" w:color="auto"/>
                        <w:bottom w:val="none" w:sz="0" w:space="0" w:color="auto"/>
                        <w:right w:val="none" w:sz="0" w:space="0" w:color="auto"/>
                      </w:divBdr>
                      <w:divsChild>
                        <w:div w:id="1496149633">
                          <w:marLeft w:val="0"/>
                          <w:marRight w:val="0"/>
                          <w:marTop w:val="0"/>
                          <w:marBottom w:val="0"/>
                          <w:divBdr>
                            <w:top w:val="none" w:sz="0" w:space="0" w:color="auto"/>
                            <w:left w:val="none" w:sz="0" w:space="0" w:color="auto"/>
                            <w:bottom w:val="none" w:sz="0" w:space="0" w:color="auto"/>
                            <w:right w:val="none" w:sz="0" w:space="0" w:color="auto"/>
                          </w:divBdr>
                          <w:divsChild>
                            <w:div w:id="1496149630">
                              <w:marLeft w:val="0"/>
                              <w:marRight w:val="0"/>
                              <w:marTop w:val="0"/>
                              <w:marBottom w:val="0"/>
                              <w:divBdr>
                                <w:top w:val="none" w:sz="0" w:space="0" w:color="auto"/>
                                <w:left w:val="none" w:sz="0" w:space="0" w:color="auto"/>
                                <w:bottom w:val="none" w:sz="0" w:space="0" w:color="auto"/>
                                <w:right w:val="none" w:sz="0" w:space="0" w:color="auto"/>
                              </w:divBdr>
                              <w:divsChild>
                                <w:div w:id="1496149613">
                                  <w:marLeft w:val="0"/>
                                  <w:marRight w:val="0"/>
                                  <w:marTop w:val="0"/>
                                  <w:marBottom w:val="0"/>
                                  <w:divBdr>
                                    <w:top w:val="none" w:sz="0" w:space="0" w:color="auto"/>
                                    <w:left w:val="none" w:sz="0" w:space="0" w:color="auto"/>
                                    <w:bottom w:val="none" w:sz="0" w:space="0" w:color="auto"/>
                                    <w:right w:val="none" w:sz="0" w:space="0" w:color="auto"/>
                                  </w:divBdr>
                                  <w:divsChild>
                                    <w:div w:id="1496149605">
                                      <w:marLeft w:val="0"/>
                                      <w:marRight w:val="0"/>
                                      <w:marTop w:val="0"/>
                                      <w:marBottom w:val="0"/>
                                      <w:divBdr>
                                        <w:top w:val="none" w:sz="0" w:space="0" w:color="auto"/>
                                        <w:left w:val="none" w:sz="0" w:space="0" w:color="auto"/>
                                        <w:bottom w:val="none" w:sz="0" w:space="0" w:color="auto"/>
                                        <w:right w:val="none" w:sz="0" w:space="0" w:color="auto"/>
                                      </w:divBdr>
                                      <w:divsChild>
                                        <w:div w:id="1496149636">
                                          <w:marLeft w:val="0"/>
                                          <w:marRight w:val="0"/>
                                          <w:marTop w:val="0"/>
                                          <w:marBottom w:val="0"/>
                                          <w:divBdr>
                                            <w:top w:val="none" w:sz="0" w:space="0" w:color="auto"/>
                                            <w:left w:val="none" w:sz="0" w:space="0" w:color="auto"/>
                                            <w:bottom w:val="none" w:sz="0" w:space="0" w:color="auto"/>
                                            <w:right w:val="none" w:sz="0" w:space="0" w:color="auto"/>
                                          </w:divBdr>
                                          <w:divsChild>
                                            <w:div w:id="1496149608">
                                              <w:marLeft w:val="0"/>
                                              <w:marRight w:val="0"/>
                                              <w:marTop w:val="0"/>
                                              <w:marBottom w:val="0"/>
                                              <w:divBdr>
                                                <w:top w:val="none" w:sz="0" w:space="0" w:color="auto"/>
                                                <w:left w:val="none" w:sz="0" w:space="0" w:color="auto"/>
                                                <w:bottom w:val="none" w:sz="0" w:space="0" w:color="auto"/>
                                                <w:right w:val="none" w:sz="0" w:space="0" w:color="auto"/>
                                              </w:divBdr>
                                              <w:divsChild>
                                                <w:div w:id="14961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149638">
      <w:marLeft w:val="0"/>
      <w:marRight w:val="0"/>
      <w:marTop w:val="96"/>
      <w:marBottom w:val="0"/>
      <w:divBdr>
        <w:top w:val="none" w:sz="0" w:space="0" w:color="auto"/>
        <w:left w:val="none" w:sz="0" w:space="0" w:color="auto"/>
        <w:bottom w:val="none" w:sz="0" w:space="0" w:color="auto"/>
        <w:right w:val="none" w:sz="0" w:space="0" w:color="auto"/>
      </w:divBdr>
      <w:divsChild>
        <w:div w:id="1496149620">
          <w:marLeft w:val="0"/>
          <w:marRight w:val="0"/>
          <w:marTop w:val="0"/>
          <w:marBottom w:val="0"/>
          <w:divBdr>
            <w:top w:val="none" w:sz="0" w:space="0" w:color="auto"/>
            <w:left w:val="none" w:sz="0" w:space="0" w:color="auto"/>
            <w:bottom w:val="none" w:sz="0" w:space="0" w:color="auto"/>
            <w:right w:val="none" w:sz="0" w:space="0" w:color="auto"/>
          </w:divBdr>
          <w:divsChild>
            <w:div w:id="1496149602">
              <w:marLeft w:val="0"/>
              <w:marRight w:val="0"/>
              <w:marTop w:val="0"/>
              <w:marBottom w:val="0"/>
              <w:divBdr>
                <w:top w:val="none" w:sz="0" w:space="0" w:color="auto"/>
                <w:left w:val="none" w:sz="0" w:space="0" w:color="auto"/>
                <w:bottom w:val="none" w:sz="0" w:space="0" w:color="auto"/>
                <w:right w:val="none" w:sz="0" w:space="0" w:color="auto"/>
              </w:divBdr>
              <w:divsChild>
                <w:div w:id="1496149612">
                  <w:marLeft w:val="0"/>
                  <w:marRight w:val="0"/>
                  <w:marTop w:val="416"/>
                  <w:marBottom w:val="0"/>
                  <w:divBdr>
                    <w:top w:val="none" w:sz="0" w:space="0" w:color="auto"/>
                    <w:left w:val="none" w:sz="0" w:space="0" w:color="auto"/>
                    <w:bottom w:val="none" w:sz="0" w:space="0" w:color="auto"/>
                    <w:right w:val="none" w:sz="0" w:space="0" w:color="auto"/>
                  </w:divBdr>
                  <w:divsChild>
                    <w:div w:id="1496149618">
                      <w:marLeft w:val="0"/>
                      <w:marRight w:val="0"/>
                      <w:marTop w:val="0"/>
                      <w:marBottom w:val="384"/>
                      <w:divBdr>
                        <w:top w:val="none" w:sz="0" w:space="0" w:color="auto"/>
                        <w:left w:val="none" w:sz="0" w:space="0" w:color="auto"/>
                        <w:bottom w:val="none" w:sz="0" w:space="0" w:color="auto"/>
                        <w:right w:val="none" w:sz="0" w:space="0" w:color="auto"/>
                      </w:divBdr>
                      <w:divsChild>
                        <w:div w:id="1496149616">
                          <w:marLeft w:val="0"/>
                          <w:marRight w:val="0"/>
                          <w:marTop w:val="0"/>
                          <w:marBottom w:val="0"/>
                          <w:divBdr>
                            <w:top w:val="none" w:sz="0" w:space="0" w:color="auto"/>
                            <w:left w:val="none" w:sz="0" w:space="0" w:color="auto"/>
                            <w:bottom w:val="none" w:sz="0" w:space="0" w:color="auto"/>
                            <w:right w:val="none" w:sz="0" w:space="0" w:color="auto"/>
                          </w:divBdr>
                          <w:divsChild>
                            <w:div w:id="1496149622">
                              <w:marLeft w:val="0"/>
                              <w:marRight w:val="0"/>
                              <w:marTop w:val="0"/>
                              <w:marBottom w:val="0"/>
                              <w:divBdr>
                                <w:top w:val="none" w:sz="0" w:space="0" w:color="auto"/>
                                <w:left w:val="none" w:sz="0" w:space="0" w:color="auto"/>
                                <w:bottom w:val="none" w:sz="0" w:space="0" w:color="auto"/>
                                <w:right w:val="none" w:sz="0" w:space="0" w:color="auto"/>
                              </w:divBdr>
                              <w:divsChild>
                                <w:div w:id="1496149601">
                                  <w:marLeft w:val="0"/>
                                  <w:marRight w:val="0"/>
                                  <w:marTop w:val="0"/>
                                  <w:marBottom w:val="0"/>
                                  <w:divBdr>
                                    <w:top w:val="none" w:sz="0" w:space="0" w:color="auto"/>
                                    <w:left w:val="none" w:sz="0" w:space="0" w:color="auto"/>
                                    <w:bottom w:val="none" w:sz="0" w:space="0" w:color="auto"/>
                                    <w:right w:val="none" w:sz="0" w:space="0" w:color="auto"/>
                                  </w:divBdr>
                                  <w:divsChild>
                                    <w:div w:id="1496149628">
                                      <w:marLeft w:val="0"/>
                                      <w:marRight w:val="0"/>
                                      <w:marTop w:val="0"/>
                                      <w:marBottom w:val="0"/>
                                      <w:divBdr>
                                        <w:top w:val="none" w:sz="0" w:space="0" w:color="auto"/>
                                        <w:left w:val="none" w:sz="0" w:space="0" w:color="auto"/>
                                        <w:bottom w:val="none" w:sz="0" w:space="0" w:color="auto"/>
                                        <w:right w:val="none" w:sz="0" w:space="0" w:color="auto"/>
                                      </w:divBdr>
                                      <w:divsChild>
                                        <w:div w:id="1496149637">
                                          <w:marLeft w:val="0"/>
                                          <w:marRight w:val="0"/>
                                          <w:marTop w:val="0"/>
                                          <w:marBottom w:val="0"/>
                                          <w:divBdr>
                                            <w:top w:val="none" w:sz="0" w:space="0" w:color="auto"/>
                                            <w:left w:val="none" w:sz="0" w:space="0" w:color="auto"/>
                                            <w:bottom w:val="none" w:sz="0" w:space="0" w:color="auto"/>
                                            <w:right w:val="none" w:sz="0" w:space="0" w:color="auto"/>
                                          </w:divBdr>
                                          <w:divsChild>
                                            <w:div w:id="1496149623">
                                              <w:marLeft w:val="0"/>
                                              <w:marRight w:val="0"/>
                                              <w:marTop w:val="0"/>
                                              <w:marBottom w:val="0"/>
                                              <w:divBdr>
                                                <w:top w:val="none" w:sz="0" w:space="0" w:color="auto"/>
                                                <w:left w:val="none" w:sz="0" w:space="0" w:color="auto"/>
                                                <w:bottom w:val="none" w:sz="0" w:space="0" w:color="auto"/>
                                                <w:right w:val="none" w:sz="0" w:space="0" w:color="auto"/>
                                              </w:divBdr>
                                              <w:divsChild>
                                                <w:div w:id="14961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088942">
      <w:bodyDiv w:val="1"/>
      <w:marLeft w:val="800"/>
      <w:marRight w:val="800"/>
      <w:marTop w:val="0"/>
      <w:marBottom w:val="800"/>
      <w:divBdr>
        <w:top w:val="none" w:sz="0" w:space="0" w:color="auto"/>
        <w:left w:val="none" w:sz="0" w:space="0" w:color="auto"/>
        <w:bottom w:val="none" w:sz="0" w:space="0" w:color="auto"/>
        <w:right w:val="none" w:sz="0" w:space="0" w:color="auto"/>
      </w:divBdr>
      <w:divsChild>
        <w:div w:id="1285119202">
          <w:marLeft w:val="0"/>
          <w:marRight w:val="0"/>
          <w:marTop w:val="0"/>
          <w:marBottom w:val="0"/>
          <w:divBdr>
            <w:top w:val="none" w:sz="0" w:space="0" w:color="auto"/>
            <w:left w:val="none" w:sz="0" w:space="0" w:color="auto"/>
            <w:bottom w:val="none" w:sz="0" w:space="0" w:color="auto"/>
            <w:right w:val="none" w:sz="0" w:space="0" w:color="auto"/>
          </w:divBdr>
          <w:divsChild>
            <w:div w:id="535436882">
              <w:marLeft w:val="0"/>
              <w:marRight w:val="0"/>
              <w:marTop w:val="0"/>
              <w:marBottom w:val="0"/>
              <w:divBdr>
                <w:top w:val="none" w:sz="0" w:space="0" w:color="auto"/>
                <w:left w:val="none" w:sz="0" w:space="0" w:color="auto"/>
                <w:bottom w:val="none" w:sz="0" w:space="0" w:color="auto"/>
                <w:right w:val="none" w:sz="0" w:space="0" w:color="auto"/>
              </w:divBdr>
              <w:divsChild>
                <w:div w:id="224876628">
                  <w:marLeft w:val="400"/>
                  <w:marRight w:val="0"/>
                  <w:marTop w:val="0"/>
                  <w:marBottom w:val="0"/>
                  <w:divBdr>
                    <w:top w:val="none" w:sz="0" w:space="0" w:color="auto"/>
                    <w:left w:val="none" w:sz="0" w:space="0" w:color="auto"/>
                    <w:bottom w:val="none" w:sz="0" w:space="0" w:color="auto"/>
                    <w:right w:val="none" w:sz="0" w:space="0" w:color="auto"/>
                  </w:divBdr>
                  <w:divsChild>
                    <w:div w:id="862745932">
                      <w:marLeft w:val="0"/>
                      <w:marRight w:val="0"/>
                      <w:marTop w:val="0"/>
                      <w:marBottom w:val="0"/>
                      <w:divBdr>
                        <w:top w:val="none" w:sz="0" w:space="0" w:color="auto"/>
                        <w:left w:val="none" w:sz="0" w:space="0" w:color="auto"/>
                        <w:bottom w:val="none" w:sz="0" w:space="0" w:color="auto"/>
                        <w:right w:val="none" w:sz="0" w:space="0" w:color="auto"/>
                      </w:divBdr>
                      <w:divsChild>
                        <w:div w:id="1304851122">
                          <w:marLeft w:val="0"/>
                          <w:marRight w:val="0"/>
                          <w:marTop w:val="0"/>
                          <w:marBottom w:val="0"/>
                          <w:divBdr>
                            <w:top w:val="none" w:sz="0" w:space="0" w:color="auto"/>
                            <w:left w:val="none" w:sz="0" w:space="0" w:color="auto"/>
                            <w:bottom w:val="none" w:sz="0" w:space="0" w:color="auto"/>
                            <w:right w:val="none" w:sz="0" w:space="0" w:color="auto"/>
                          </w:divBdr>
                          <w:divsChild>
                            <w:div w:id="18467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9AB6E-CB3A-4D10-BF38-59982A3D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48738D1A</Template>
  <TotalTime>14</TotalTime>
  <Pages>1</Pages>
  <Words>283</Words>
  <Characters>1399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Girl Scouts of Greater Los Angeles</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Jow</dc:creator>
  <cp:lastModifiedBy>Tabetha Pachur</cp:lastModifiedBy>
  <cp:revision>2</cp:revision>
  <cp:lastPrinted>2015-01-08T01:44:00Z</cp:lastPrinted>
  <dcterms:created xsi:type="dcterms:W3CDTF">2016-10-17T19:17:00Z</dcterms:created>
  <dcterms:modified xsi:type="dcterms:W3CDTF">2016-10-17T19:17:00Z</dcterms:modified>
</cp:coreProperties>
</file>