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730" w:rsidRDefault="00886866" w:rsidP="005B55DB">
      <w:pPr>
        <w:jc w:val="center"/>
        <w:outlineLvl w:val="0"/>
        <w:rPr>
          <w:rFonts w:ascii="Arial" w:hAnsi="Arial" w:cs="Arial"/>
          <w:b/>
        </w:rPr>
      </w:pPr>
      <w:bookmarkStart w:id="0" w:name="_GoBack"/>
      <w:bookmarkEnd w:id="0"/>
      <w:r>
        <w:rPr>
          <w:noProof/>
        </w:rPr>
        <w:drawing>
          <wp:anchor distT="0" distB="0" distL="114300" distR="114300" simplePos="0" relativeHeight="251617792" behindDoc="1" locked="0" layoutInCell="1" allowOverlap="1">
            <wp:simplePos x="0" y="0"/>
            <wp:positionH relativeFrom="column">
              <wp:posOffset>-76200</wp:posOffset>
            </wp:positionH>
            <wp:positionV relativeFrom="paragraph">
              <wp:posOffset>-114300</wp:posOffset>
            </wp:positionV>
            <wp:extent cx="1567815" cy="594995"/>
            <wp:effectExtent l="1905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
                    <a:srcRect/>
                    <a:stretch>
                      <a:fillRect/>
                    </a:stretch>
                  </pic:blipFill>
                  <pic:spPr bwMode="auto">
                    <a:xfrm>
                      <a:off x="0" y="0"/>
                      <a:ext cx="1567815" cy="594995"/>
                    </a:xfrm>
                    <a:prstGeom prst="rect">
                      <a:avLst/>
                    </a:prstGeom>
                    <a:noFill/>
                  </pic:spPr>
                </pic:pic>
              </a:graphicData>
            </a:graphic>
          </wp:anchor>
        </w:drawing>
      </w:r>
    </w:p>
    <w:p w:rsidR="00C91730" w:rsidRDefault="00600C78" w:rsidP="005B55DB">
      <w:pPr>
        <w:jc w:val="center"/>
        <w:outlineLvl w:val="0"/>
        <w:rPr>
          <w:rFonts w:ascii="Arial" w:hAnsi="Arial" w:cs="Arial"/>
          <w:b/>
        </w:rPr>
      </w:pPr>
      <w:r>
        <w:rPr>
          <w:rFonts w:ascii="Arial" w:hAnsi="Arial" w:cs="Arial"/>
          <w:b/>
        </w:rPr>
        <w:tab/>
      </w:r>
      <w:r>
        <w:rPr>
          <w:rFonts w:ascii="Arial" w:hAnsi="Arial" w:cs="Arial"/>
          <w:b/>
        </w:rPr>
        <w:tab/>
      </w:r>
      <w:r w:rsidR="00C91730" w:rsidRPr="005B55DB">
        <w:rPr>
          <w:rFonts w:ascii="Arial" w:hAnsi="Arial" w:cs="Arial"/>
          <w:b/>
        </w:rPr>
        <w:t>ADULT VOLUNTEER BEHAVIOR AGREEMENT</w:t>
      </w:r>
    </w:p>
    <w:p w:rsidR="00600C78" w:rsidRDefault="00600C78" w:rsidP="005B55DB">
      <w:pPr>
        <w:jc w:val="center"/>
        <w:outlineLvl w:val="0"/>
        <w:rPr>
          <w:rFonts w:ascii="Arial" w:hAnsi="Arial" w:cs="Arial"/>
          <w:b/>
        </w:rPr>
      </w:pPr>
    </w:p>
    <w:p w:rsidR="00600C78" w:rsidRPr="005B55DB" w:rsidRDefault="00600C78" w:rsidP="005B55DB">
      <w:pPr>
        <w:jc w:val="center"/>
        <w:outlineLvl w:val="0"/>
        <w:rPr>
          <w:rFonts w:ascii="Arial" w:hAnsi="Arial" w:cs="Arial"/>
          <w:b/>
        </w:rPr>
      </w:pPr>
    </w:p>
    <w:p w:rsidR="00C91730" w:rsidRPr="005B55DB" w:rsidRDefault="00B6798E" w:rsidP="005B55DB">
      <w:pPr>
        <w:jc w:val="center"/>
        <w:rPr>
          <w:rFonts w:ascii="Arial" w:hAnsi="Arial" w:cs="Arial"/>
        </w:rPr>
      </w:pPr>
      <w:r>
        <w:rPr>
          <w:noProof/>
        </w:rPr>
        <mc:AlternateContent>
          <mc:Choice Requires="wps">
            <w:drawing>
              <wp:anchor distT="0" distB="0" distL="114300" distR="114300" simplePos="0" relativeHeight="251619840" behindDoc="0" locked="0" layoutInCell="1" allowOverlap="1">
                <wp:simplePos x="0" y="0"/>
                <wp:positionH relativeFrom="column">
                  <wp:posOffset>3505200</wp:posOffset>
                </wp:positionH>
                <wp:positionV relativeFrom="paragraph">
                  <wp:posOffset>160020</wp:posOffset>
                </wp:positionV>
                <wp:extent cx="2819400" cy="2543810"/>
                <wp:effectExtent l="0" t="0" r="19050" b="27940"/>
                <wp:wrapTight wrapText="bothSides">
                  <wp:wrapPolygon edited="0">
                    <wp:start x="0" y="0"/>
                    <wp:lineTo x="0" y="21675"/>
                    <wp:lineTo x="21600" y="21675"/>
                    <wp:lineTo x="21600" y="0"/>
                    <wp:lineTo x="0" y="0"/>
                  </wp:wrapPolygon>
                </wp:wrapTight>
                <wp:docPr id="2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543810"/>
                        </a:xfrm>
                        <a:prstGeom prst="rect">
                          <a:avLst/>
                        </a:prstGeom>
                        <a:solidFill>
                          <a:srgbClr val="FFFFFF"/>
                        </a:solidFill>
                        <a:ln w="9525">
                          <a:solidFill>
                            <a:srgbClr val="000000"/>
                          </a:solidFill>
                          <a:miter lim="800000"/>
                          <a:headEnd/>
                          <a:tailEnd/>
                        </a:ln>
                      </wps:spPr>
                      <wps:txbx>
                        <w:txbxContent>
                          <w:p w:rsidR="009622E4" w:rsidRPr="00033E99" w:rsidRDefault="009622E4" w:rsidP="005B55DB">
                            <w:pPr>
                              <w:autoSpaceDE w:val="0"/>
                              <w:autoSpaceDN w:val="0"/>
                              <w:adjustRightInd w:val="0"/>
                              <w:jc w:val="center"/>
                              <w:rPr>
                                <w:rFonts w:ascii="Arial" w:hAnsi="Arial" w:cs="Arial"/>
                                <w:b/>
                                <w:bCs/>
                              </w:rPr>
                            </w:pPr>
                            <w:r w:rsidRPr="00033E99">
                              <w:rPr>
                                <w:rFonts w:ascii="Arial" w:hAnsi="Arial" w:cs="Arial"/>
                                <w:b/>
                                <w:bCs/>
                              </w:rPr>
                              <w:t>The Girl Scout Law</w:t>
                            </w:r>
                          </w:p>
                          <w:p w:rsidR="009622E4" w:rsidRPr="00033E99" w:rsidRDefault="009622E4" w:rsidP="005B55DB">
                            <w:pPr>
                              <w:autoSpaceDE w:val="0"/>
                              <w:autoSpaceDN w:val="0"/>
                              <w:adjustRightInd w:val="0"/>
                              <w:rPr>
                                <w:rFonts w:ascii="Arial" w:hAnsi="Arial" w:cs="Arial"/>
                                <w:bCs/>
                              </w:rPr>
                            </w:pPr>
                            <w:r w:rsidRPr="00033E99">
                              <w:rPr>
                                <w:rFonts w:ascii="Arial" w:hAnsi="Arial" w:cs="Arial"/>
                                <w:bCs/>
                              </w:rPr>
                              <w:t>I will do my best to be</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honest and fair,</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friendly and helpful,</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considerate and caring,</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courageous and strong, and</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responsible for what I say and do,</w:t>
                            </w:r>
                          </w:p>
                          <w:p w:rsidR="009622E4" w:rsidRPr="00033E99" w:rsidRDefault="009622E4" w:rsidP="005B55DB">
                            <w:pPr>
                              <w:autoSpaceDE w:val="0"/>
                              <w:autoSpaceDN w:val="0"/>
                              <w:adjustRightInd w:val="0"/>
                              <w:rPr>
                                <w:rFonts w:ascii="Arial" w:hAnsi="Arial" w:cs="Arial"/>
                                <w:bCs/>
                              </w:rPr>
                            </w:pPr>
                            <w:r w:rsidRPr="00033E99">
                              <w:rPr>
                                <w:rFonts w:ascii="Arial" w:hAnsi="Arial" w:cs="Arial"/>
                                <w:bCs/>
                              </w:rPr>
                              <w:t>and to</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respect myself and others,</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respect authority,</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use resources wisely,</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make the world a better place, and</w:t>
                            </w:r>
                          </w:p>
                          <w:p w:rsidR="009622E4" w:rsidRPr="00033E99" w:rsidRDefault="009622E4" w:rsidP="005B55DB">
                            <w:pPr>
                              <w:rPr>
                                <w:rFonts w:ascii="Arial" w:hAnsi="Arial" w:cs="Arial"/>
                              </w:rPr>
                            </w:pPr>
                            <w:r>
                              <w:rPr>
                                <w:rFonts w:ascii="Arial" w:hAnsi="Arial" w:cs="Arial"/>
                                <w:bCs/>
                              </w:rPr>
                              <w:t xml:space="preserve">   </w:t>
                            </w:r>
                            <w:r w:rsidRPr="00033E99">
                              <w:rPr>
                                <w:rFonts w:ascii="Arial" w:hAnsi="Arial" w:cs="Arial"/>
                                <w:bCs/>
                              </w:rPr>
                              <w:t>be a sister to every Girl Scout.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left:0;text-align:left;margin-left:276pt;margin-top:12.6pt;width:222pt;height:200.3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">
                <v:textbox>
                  <w:txbxContent>
                    <w:p w:rsidR="009622E4" w:rsidRPr="00033E99" w:rsidRDefault="009622E4" w:rsidP="005B55DB">
                      <w:pPr>
                        <w:autoSpaceDE w:val="0"/>
                        <w:autoSpaceDN w:val="0"/>
                        <w:adjustRightInd w:val="0"/>
                        <w:jc w:val="center"/>
                        <w:rPr>
                          <w:rFonts w:ascii="Arial" w:hAnsi="Arial" w:cs="Arial"/>
                          <w:b/>
                          <w:bCs/>
                        </w:rPr>
                      </w:pPr>
                      <w:r w:rsidRPr="00033E99">
                        <w:rPr>
                          <w:rFonts w:ascii="Arial" w:hAnsi="Arial" w:cs="Arial"/>
                          <w:b/>
                          <w:bCs/>
                        </w:rPr>
                        <w:t>The Girl Scout Law</w:t>
                      </w:r>
                    </w:p>
                    <w:p w:rsidR="009622E4" w:rsidRPr="00033E99" w:rsidRDefault="009622E4" w:rsidP="005B55DB">
                      <w:pPr>
                        <w:autoSpaceDE w:val="0"/>
                        <w:autoSpaceDN w:val="0"/>
                        <w:adjustRightInd w:val="0"/>
                        <w:rPr>
                          <w:rFonts w:ascii="Arial" w:hAnsi="Arial" w:cs="Arial"/>
                          <w:bCs/>
                        </w:rPr>
                      </w:pPr>
                      <w:r w:rsidRPr="00033E99">
                        <w:rPr>
                          <w:rFonts w:ascii="Arial" w:hAnsi="Arial" w:cs="Arial"/>
                          <w:bCs/>
                        </w:rPr>
                        <w:t>I will do my best to be</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honest and fair,</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friendly and helpful,</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considerate and caring,</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courageous and strong, and</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responsible for what I say and do,</w:t>
                      </w:r>
                    </w:p>
                    <w:p w:rsidR="009622E4" w:rsidRPr="00033E99" w:rsidRDefault="009622E4" w:rsidP="005B55DB">
                      <w:pPr>
                        <w:autoSpaceDE w:val="0"/>
                        <w:autoSpaceDN w:val="0"/>
                        <w:adjustRightInd w:val="0"/>
                        <w:rPr>
                          <w:rFonts w:ascii="Arial" w:hAnsi="Arial" w:cs="Arial"/>
                          <w:bCs/>
                        </w:rPr>
                      </w:pPr>
                      <w:r w:rsidRPr="00033E99">
                        <w:rPr>
                          <w:rFonts w:ascii="Arial" w:hAnsi="Arial" w:cs="Arial"/>
                          <w:bCs/>
                        </w:rPr>
                        <w:t>and to</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respect myself and others,</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respect authority,</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use resources wisely,</w:t>
                      </w:r>
                    </w:p>
                    <w:p w:rsidR="009622E4" w:rsidRPr="00033E99" w:rsidRDefault="009622E4" w:rsidP="005B55DB">
                      <w:pPr>
                        <w:autoSpaceDE w:val="0"/>
                        <w:autoSpaceDN w:val="0"/>
                        <w:adjustRightInd w:val="0"/>
                        <w:rPr>
                          <w:rFonts w:ascii="Arial" w:hAnsi="Arial" w:cs="Arial"/>
                          <w:bCs/>
                        </w:rPr>
                      </w:pPr>
                      <w:r>
                        <w:rPr>
                          <w:rFonts w:ascii="Arial" w:hAnsi="Arial" w:cs="Arial"/>
                          <w:bCs/>
                        </w:rPr>
                        <w:t xml:space="preserve">   </w:t>
                      </w:r>
                      <w:r w:rsidRPr="00033E99">
                        <w:rPr>
                          <w:rFonts w:ascii="Arial" w:hAnsi="Arial" w:cs="Arial"/>
                          <w:bCs/>
                        </w:rPr>
                        <w:t>make the world a better place, and</w:t>
                      </w:r>
                    </w:p>
                    <w:p w:rsidR="009622E4" w:rsidRPr="00033E99" w:rsidRDefault="009622E4" w:rsidP="005B55DB">
                      <w:pPr>
                        <w:rPr>
                          <w:rFonts w:ascii="Arial" w:hAnsi="Arial" w:cs="Arial"/>
                        </w:rPr>
                      </w:pPr>
                      <w:r>
                        <w:rPr>
                          <w:rFonts w:ascii="Arial" w:hAnsi="Arial" w:cs="Arial"/>
                          <w:bCs/>
                        </w:rPr>
                        <w:t xml:space="preserve">   </w:t>
                      </w:r>
                      <w:r w:rsidRPr="00033E99">
                        <w:rPr>
                          <w:rFonts w:ascii="Arial" w:hAnsi="Arial" w:cs="Arial"/>
                          <w:bCs/>
                        </w:rPr>
                        <w:t>be a sister to every Girl Scout.</w:t>
                      </w:r>
                    </w:p>
                  </w:txbxContent>
                </v:textbox>
                <w10:wrap type="tight"/>
              </v:shape>
            </w:pict>
          </mc:Fallback>
        </mc:AlternateContent>
      </w:r>
    </w:p>
    <w:p w:rsidR="00600C78" w:rsidRDefault="00600C78" w:rsidP="008D546F">
      <w:pPr>
        <w:outlineLvl w:val="0"/>
        <w:rPr>
          <w:rFonts w:ascii="Arial" w:hAnsi="Arial" w:cs="Arial"/>
          <w:sz w:val="20"/>
          <w:szCs w:val="20"/>
        </w:rPr>
      </w:pPr>
    </w:p>
    <w:p w:rsidR="00C91730" w:rsidRPr="005B55DB" w:rsidRDefault="00C91730" w:rsidP="008D546F">
      <w:pPr>
        <w:outlineLvl w:val="0"/>
        <w:rPr>
          <w:rFonts w:ascii="Arial" w:hAnsi="Arial" w:cs="Arial"/>
          <w:sz w:val="20"/>
          <w:szCs w:val="20"/>
        </w:rPr>
      </w:pPr>
    </w:p>
    <w:p w:rsidR="00C91730" w:rsidRPr="005B55DB" w:rsidRDefault="00B6798E" w:rsidP="008D546F">
      <w:pPr>
        <w:rPr>
          <w:rFonts w:ascii="Arial" w:hAnsi="Arial" w:cs="Arial"/>
          <w:sz w:val="20"/>
          <w:szCs w:val="20"/>
        </w:rPr>
      </w:pPr>
      <w:r>
        <w:rPr>
          <w:noProof/>
        </w:rPr>
        <mc:AlternateContent>
          <mc:Choice Requires="wps">
            <w:drawing>
              <wp:anchor distT="0" distB="0" distL="114300" distR="114300" simplePos="0" relativeHeight="251618816" behindDoc="0" locked="0" layoutInCell="1" allowOverlap="1">
                <wp:simplePos x="0" y="0"/>
                <wp:positionH relativeFrom="column">
                  <wp:posOffset>0</wp:posOffset>
                </wp:positionH>
                <wp:positionV relativeFrom="paragraph">
                  <wp:posOffset>27940</wp:posOffset>
                </wp:positionV>
                <wp:extent cx="2706370" cy="2219325"/>
                <wp:effectExtent l="0" t="0" r="17780" b="28575"/>
                <wp:wrapTight wrapText="bothSides">
                  <wp:wrapPolygon edited="0">
                    <wp:start x="0" y="0"/>
                    <wp:lineTo x="0" y="21693"/>
                    <wp:lineTo x="21590" y="21693"/>
                    <wp:lineTo x="21590" y="0"/>
                    <wp:lineTo x="0" y="0"/>
                  </wp:wrapPolygon>
                </wp:wrapTight>
                <wp:docPr id="2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2219325"/>
                        </a:xfrm>
                        <a:prstGeom prst="rect">
                          <a:avLst/>
                        </a:prstGeom>
                        <a:solidFill>
                          <a:srgbClr val="FFFFFF"/>
                        </a:solidFill>
                        <a:ln w="9525">
                          <a:solidFill>
                            <a:srgbClr val="000000"/>
                          </a:solidFill>
                          <a:miter lim="800000"/>
                          <a:headEnd/>
                          <a:tailEnd/>
                        </a:ln>
                      </wps:spPr>
                      <wps:txbx>
                        <w:txbxContent>
                          <w:p w:rsidR="009622E4" w:rsidRPr="00033E99" w:rsidRDefault="009622E4" w:rsidP="005B55DB">
                            <w:pPr>
                              <w:rPr>
                                <w:rFonts w:ascii="Arial" w:hAnsi="Arial"/>
                                <w:b/>
                              </w:rPr>
                            </w:pPr>
                            <w:r w:rsidRPr="00033E99">
                              <w:rPr>
                                <w:rFonts w:ascii="Arial" w:hAnsi="Arial"/>
                                <w:b/>
                              </w:rPr>
                              <w:t>The Girl Scout Promise</w:t>
                            </w:r>
                          </w:p>
                          <w:p w:rsidR="009622E4" w:rsidRPr="00033E99" w:rsidRDefault="009622E4" w:rsidP="005B55DB">
                            <w:pPr>
                              <w:rPr>
                                <w:rFonts w:ascii="Arial" w:hAnsi="Arial"/>
                              </w:rPr>
                            </w:pPr>
                            <w:r w:rsidRPr="00033E99">
                              <w:rPr>
                                <w:rFonts w:ascii="Arial" w:hAnsi="Arial"/>
                              </w:rPr>
                              <w:t>On my honor, I will try:</w:t>
                            </w:r>
                          </w:p>
                          <w:p w:rsidR="009622E4" w:rsidRPr="00033E99" w:rsidRDefault="009622E4" w:rsidP="005B55DB">
                            <w:pPr>
                              <w:rPr>
                                <w:rFonts w:ascii="Arial" w:hAnsi="Arial"/>
                              </w:rPr>
                            </w:pPr>
                            <w:r>
                              <w:rPr>
                                <w:rFonts w:ascii="Arial" w:hAnsi="Arial"/>
                              </w:rPr>
                              <w:t xml:space="preserve">    </w:t>
                            </w:r>
                            <w:r w:rsidRPr="00033E99">
                              <w:rPr>
                                <w:rFonts w:ascii="Arial" w:hAnsi="Arial"/>
                              </w:rPr>
                              <w:t>To serve God* and my country,</w:t>
                            </w:r>
                          </w:p>
                          <w:p w:rsidR="009622E4" w:rsidRPr="00033E99" w:rsidRDefault="009622E4" w:rsidP="005B55DB">
                            <w:pPr>
                              <w:rPr>
                                <w:rFonts w:ascii="Arial" w:hAnsi="Arial"/>
                              </w:rPr>
                            </w:pPr>
                            <w:r>
                              <w:rPr>
                                <w:rFonts w:ascii="Arial" w:hAnsi="Arial"/>
                              </w:rPr>
                              <w:t xml:space="preserve">    </w:t>
                            </w:r>
                            <w:r w:rsidRPr="00033E99">
                              <w:rPr>
                                <w:rFonts w:ascii="Arial" w:hAnsi="Arial"/>
                              </w:rPr>
                              <w:t>To help people at all times,</w:t>
                            </w:r>
                          </w:p>
                          <w:p w:rsidR="009622E4" w:rsidRDefault="009622E4" w:rsidP="005B55DB">
                            <w:pPr>
                              <w:rPr>
                                <w:rFonts w:ascii="Arial" w:hAnsi="Arial"/>
                              </w:rPr>
                            </w:pPr>
                            <w:r>
                              <w:rPr>
                                <w:rFonts w:ascii="Arial" w:hAnsi="Arial"/>
                              </w:rPr>
                              <w:t xml:space="preserve">    </w:t>
                            </w:r>
                            <w:r w:rsidRPr="00033E99">
                              <w:rPr>
                                <w:rFonts w:ascii="Arial" w:hAnsi="Arial"/>
                              </w:rPr>
                              <w:t>And to live by the Girl Scout Law.</w:t>
                            </w:r>
                          </w:p>
                          <w:p w:rsidR="00B6798E" w:rsidRDefault="00B6798E" w:rsidP="005B55DB">
                            <w:pPr>
                              <w:rPr>
                                <w:rFonts w:ascii="Arial" w:hAnsi="Arial"/>
                              </w:rPr>
                            </w:pPr>
                          </w:p>
                          <w:p w:rsidR="00B6798E" w:rsidRPr="00B6798E" w:rsidRDefault="00B6798E" w:rsidP="005B55DB">
                            <w:pPr>
                              <w:rPr>
                                <w:rFonts w:ascii="Arial" w:hAnsi="Arial"/>
                                <w:sz w:val="20"/>
                                <w:szCs w:val="22"/>
                              </w:rPr>
                            </w:pPr>
                            <w:r w:rsidRPr="00B6798E">
                              <w:rPr>
                                <w:rFonts w:ascii="Arial" w:hAnsi="Arial"/>
                                <w:sz w:val="20"/>
                                <w:szCs w:val="22"/>
                              </w:rPr>
                              <w:t>*Girl Scout policy states that the word "God" may be interpreted depending on individual spiritual beliefs. When reciting the Girl Scout Promise, "God" may be substituted with the word dictated by those beliefs.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27" type="#_x0000_t202" style="position:absolute;margin-left:0;margin-top:2.2pt;width:213.1pt;height:174.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">
                <v:textbox>
                  <w:txbxContent>
                    <w:p w:rsidR="009622E4" w:rsidRPr="00033E99" w:rsidRDefault="009622E4" w:rsidP="005B55DB">
                      <w:pPr>
                        <w:rPr>
                          <w:rFonts w:ascii="Arial" w:hAnsi="Arial"/>
                          <w:b/>
                        </w:rPr>
                      </w:pPr>
                      <w:r w:rsidRPr="00033E99">
                        <w:rPr>
                          <w:rFonts w:ascii="Arial" w:hAnsi="Arial"/>
                          <w:b/>
                        </w:rPr>
                        <w:t>The Girl Scout Promise</w:t>
                      </w:r>
                    </w:p>
                    <w:p w:rsidR="009622E4" w:rsidRPr="00033E99" w:rsidRDefault="009622E4" w:rsidP="005B55DB">
                      <w:pPr>
                        <w:rPr>
                          <w:rFonts w:ascii="Arial" w:hAnsi="Arial"/>
                        </w:rPr>
                      </w:pPr>
                      <w:r w:rsidRPr="00033E99">
                        <w:rPr>
                          <w:rFonts w:ascii="Arial" w:hAnsi="Arial"/>
                        </w:rPr>
                        <w:t>On my honor, I will try:</w:t>
                      </w:r>
                    </w:p>
                    <w:p w:rsidR="009622E4" w:rsidRPr="00033E99" w:rsidRDefault="009622E4" w:rsidP="005B55DB">
                      <w:pPr>
                        <w:rPr>
                          <w:rFonts w:ascii="Arial" w:hAnsi="Arial"/>
                        </w:rPr>
                      </w:pPr>
                      <w:r>
                        <w:rPr>
                          <w:rFonts w:ascii="Arial" w:hAnsi="Arial"/>
                        </w:rPr>
                        <w:t xml:space="preserve">    </w:t>
                      </w:r>
                      <w:r w:rsidRPr="00033E99">
                        <w:rPr>
                          <w:rFonts w:ascii="Arial" w:hAnsi="Arial"/>
                        </w:rPr>
                        <w:t>To serve God* and my country,</w:t>
                      </w:r>
                    </w:p>
                    <w:p w:rsidR="009622E4" w:rsidRPr="00033E99" w:rsidRDefault="009622E4" w:rsidP="005B55DB">
                      <w:pPr>
                        <w:rPr>
                          <w:rFonts w:ascii="Arial" w:hAnsi="Arial"/>
                        </w:rPr>
                      </w:pPr>
                      <w:r>
                        <w:rPr>
                          <w:rFonts w:ascii="Arial" w:hAnsi="Arial"/>
                        </w:rPr>
                        <w:t xml:space="preserve">    </w:t>
                      </w:r>
                      <w:r w:rsidRPr="00033E99">
                        <w:rPr>
                          <w:rFonts w:ascii="Arial" w:hAnsi="Arial"/>
                        </w:rPr>
                        <w:t>To help people at all times,</w:t>
                      </w:r>
                    </w:p>
                    <w:p w:rsidR="009622E4" w:rsidRDefault="009622E4" w:rsidP="005B55DB">
                      <w:pPr>
                        <w:rPr>
                          <w:rFonts w:ascii="Arial" w:hAnsi="Arial"/>
                        </w:rPr>
                      </w:pPr>
                      <w:r>
                        <w:rPr>
                          <w:rFonts w:ascii="Arial" w:hAnsi="Arial"/>
                        </w:rPr>
                        <w:t xml:space="preserve">    </w:t>
                      </w:r>
                      <w:r w:rsidRPr="00033E99">
                        <w:rPr>
                          <w:rFonts w:ascii="Arial" w:hAnsi="Arial"/>
                        </w:rPr>
                        <w:t>And to live by the Girl Scout Law.</w:t>
                      </w:r>
                    </w:p>
                    <w:p w:rsidR="00B6798E" w:rsidRDefault="00B6798E" w:rsidP="005B55DB">
                      <w:pPr>
                        <w:rPr>
                          <w:rFonts w:ascii="Arial" w:hAnsi="Arial"/>
                        </w:rPr>
                      </w:pPr>
                    </w:p>
                    <w:p w:rsidR="00B6798E" w:rsidRPr="00B6798E" w:rsidRDefault="00B6798E" w:rsidP="005B55DB">
                      <w:pPr>
                        <w:rPr>
                          <w:rFonts w:ascii="Arial" w:hAnsi="Arial"/>
                          <w:sz w:val="20"/>
                          <w:szCs w:val="22"/>
                        </w:rPr>
                      </w:pPr>
                      <w:r w:rsidRPr="00B6798E">
                        <w:rPr>
                          <w:rFonts w:ascii="Arial" w:hAnsi="Arial"/>
                          <w:sz w:val="20"/>
                          <w:szCs w:val="22"/>
                        </w:rPr>
                        <w:t>*Girl Scout policy states that the word "God" may be interpreted depending on individual spiritual beliefs. When reciting the Girl Scout Promise, "God" may be substituted with the word dictated by those beliefs.</w:t>
                      </w:r>
                    </w:p>
                  </w:txbxContent>
                </v:textbox>
                <w10:wrap type="tight"/>
              </v:shape>
            </w:pict>
          </mc:Fallback>
        </mc:AlternateContent>
      </w:r>
    </w:p>
    <w:p w:rsidR="00C91730" w:rsidRPr="005B55DB" w:rsidRDefault="00C91730" w:rsidP="008D546F">
      <w:pPr>
        <w:rPr>
          <w:rFonts w:ascii="Arial" w:hAnsi="Arial" w:cs="Arial"/>
          <w:sz w:val="20"/>
          <w:szCs w:val="20"/>
        </w:rPr>
      </w:pPr>
    </w:p>
    <w:p w:rsidR="00C91730" w:rsidRPr="005B55DB" w:rsidRDefault="00C91730" w:rsidP="008D546F">
      <w:pPr>
        <w:rPr>
          <w:rFonts w:ascii="Arial" w:hAnsi="Arial" w:cs="Arial"/>
          <w:sz w:val="20"/>
          <w:szCs w:val="20"/>
        </w:rPr>
      </w:pPr>
    </w:p>
    <w:p w:rsidR="00C91730" w:rsidRPr="005B55DB" w:rsidRDefault="00C91730" w:rsidP="008D546F">
      <w:pPr>
        <w:rPr>
          <w:rFonts w:ascii="Arial" w:hAnsi="Arial" w:cs="Arial"/>
          <w:sz w:val="20"/>
          <w:szCs w:val="20"/>
        </w:rPr>
      </w:pPr>
    </w:p>
    <w:p w:rsidR="00C91730" w:rsidRPr="005B55DB" w:rsidRDefault="00C91730" w:rsidP="008D546F">
      <w:pPr>
        <w:rPr>
          <w:rFonts w:ascii="Arial" w:hAnsi="Arial" w:cs="Arial"/>
          <w:sz w:val="20"/>
          <w:szCs w:val="20"/>
        </w:rPr>
      </w:pPr>
    </w:p>
    <w:p w:rsidR="00C91730" w:rsidRPr="005B55DB" w:rsidRDefault="00C91730" w:rsidP="008D546F">
      <w:pPr>
        <w:rPr>
          <w:rFonts w:ascii="Arial" w:hAnsi="Arial" w:cs="Arial"/>
          <w:sz w:val="20"/>
          <w:szCs w:val="20"/>
        </w:rPr>
      </w:pPr>
    </w:p>
    <w:p w:rsidR="00C91730" w:rsidRPr="005B55DB" w:rsidRDefault="00C91730" w:rsidP="008D546F">
      <w:pPr>
        <w:rPr>
          <w:rFonts w:ascii="Arial" w:hAnsi="Arial" w:cs="Arial"/>
          <w:sz w:val="20"/>
          <w:szCs w:val="20"/>
        </w:rPr>
      </w:pPr>
    </w:p>
    <w:p w:rsidR="00C91730" w:rsidRPr="005B55DB" w:rsidRDefault="00C91730" w:rsidP="008D546F">
      <w:pPr>
        <w:rPr>
          <w:rFonts w:ascii="Arial" w:hAnsi="Arial" w:cs="Arial"/>
          <w:sz w:val="20"/>
          <w:szCs w:val="20"/>
        </w:rPr>
      </w:pPr>
    </w:p>
    <w:p w:rsidR="00C91730" w:rsidRPr="005B55DB" w:rsidRDefault="00C91730" w:rsidP="008D546F">
      <w:pPr>
        <w:rPr>
          <w:rFonts w:ascii="Arial" w:hAnsi="Arial" w:cs="Arial"/>
          <w:sz w:val="20"/>
          <w:szCs w:val="20"/>
        </w:rPr>
      </w:pPr>
    </w:p>
    <w:p w:rsidR="00C91730" w:rsidRPr="005B55DB" w:rsidRDefault="00C91730" w:rsidP="008D546F">
      <w:pPr>
        <w:rPr>
          <w:rFonts w:ascii="Arial" w:hAnsi="Arial" w:cs="Arial"/>
          <w:sz w:val="20"/>
          <w:szCs w:val="20"/>
        </w:rPr>
      </w:pPr>
    </w:p>
    <w:p w:rsidR="00C91730" w:rsidRPr="005B55DB" w:rsidRDefault="00C91730" w:rsidP="008D546F">
      <w:pPr>
        <w:rPr>
          <w:rFonts w:ascii="Arial" w:hAnsi="Arial" w:cs="Arial"/>
          <w:sz w:val="20"/>
          <w:szCs w:val="20"/>
        </w:rPr>
      </w:pPr>
    </w:p>
    <w:p w:rsidR="00C91730" w:rsidRPr="005B55DB" w:rsidRDefault="00C91730" w:rsidP="008D546F">
      <w:pPr>
        <w:rPr>
          <w:rFonts w:ascii="Arial" w:hAnsi="Arial" w:cs="Arial"/>
          <w:sz w:val="20"/>
          <w:szCs w:val="20"/>
        </w:rPr>
      </w:pPr>
    </w:p>
    <w:p w:rsidR="00C91730" w:rsidRDefault="00C91730" w:rsidP="008D546F">
      <w:pPr>
        <w:rPr>
          <w:rFonts w:ascii="Arial" w:hAnsi="Arial" w:cs="Arial"/>
        </w:rPr>
      </w:pPr>
    </w:p>
    <w:p w:rsidR="00C91730" w:rsidRDefault="00C91730" w:rsidP="008D546F">
      <w:pPr>
        <w:rPr>
          <w:rFonts w:ascii="Arial" w:hAnsi="Arial" w:cs="Arial"/>
        </w:rPr>
      </w:pPr>
    </w:p>
    <w:p w:rsidR="00C91730" w:rsidRDefault="00C91730" w:rsidP="008D546F">
      <w:pPr>
        <w:rPr>
          <w:rFonts w:ascii="Arial" w:hAnsi="Arial" w:cs="Arial"/>
        </w:rPr>
      </w:pPr>
    </w:p>
    <w:p w:rsidR="00C91730" w:rsidRDefault="00C91730" w:rsidP="008D546F">
      <w:pPr>
        <w:rPr>
          <w:rFonts w:ascii="Arial" w:hAnsi="Arial" w:cs="Arial"/>
        </w:rPr>
      </w:pPr>
    </w:p>
    <w:p w:rsidR="00C91730" w:rsidRDefault="00C91730" w:rsidP="008D546F">
      <w:pPr>
        <w:rPr>
          <w:rFonts w:ascii="Arial" w:hAnsi="Arial" w:cs="Arial"/>
        </w:rPr>
      </w:pPr>
    </w:p>
    <w:p w:rsidR="00C91730" w:rsidRPr="005B55DB" w:rsidRDefault="00C91730" w:rsidP="008D546F">
      <w:pPr>
        <w:rPr>
          <w:rFonts w:ascii="Arial" w:hAnsi="Arial" w:cs="Arial"/>
        </w:rPr>
      </w:pPr>
      <w:r w:rsidRPr="005B55DB">
        <w:rPr>
          <w:rFonts w:ascii="Arial" w:hAnsi="Arial" w:cs="Arial"/>
        </w:rPr>
        <w:t xml:space="preserve">I understand that as a leader/assistant leader/volunteer in a Girl Scout troop or for an activity, I play an essential role in the success of this troop and that my attitudes, behavior, and </w:t>
      </w:r>
      <w:r>
        <w:rPr>
          <w:rFonts w:ascii="Arial" w:hAnsi="Arial" w:cs="Arial"/>
        </w:rPr>
        <w:t>conduct</w:t>
      </w:r>
      <w:r w:rsidRPr="005B55DB">
        <w:rPr>
          <w:rFonts w:ascii="Arial" w:hAnsi="Arial" w:cs="Arial"/>
        </w:rPr>
        <w:t xml:space="preserve"> as a role model are critical to the success of the troop and the well-being of the girls.</w:t>
      </w:r>
    </w:p>
    <w:p w:rsidR="00C91730" w:rsidRPr="005B55DB" w:rsidRDefault="00C91730" w:rsidP="008D546F">
      <w:pPr>
        <w:rPr>
          <w:rFonts w:ascii="Arial" w:hAnsi="Arial" w:cs="Arial"/>
        </w:rPr>
      </w:pPr>
    </w:p>
    <w:p w:rsidR="00C91730" w:rsidRPr="005B55DB" w:rsidRDefault="00C91730" w:rsidP="008D546F">
      <w:pPr>
        <w:rPr>
          <w:rFonts w:ascii="Arial" w:hAnsi="Arial" w:cs="Arial"/>
        </w:rPr>
      </w:pPr>
      <w:r w:rsidRPr="005B55DB">
        <w:rPr>
          <w:rFonts w:ascii="Arial" w:hAnsi="Arial" w:cs="Arial"/>
        </w:rPr>
        <w:t>I, therefore, agree to do the following:</w:t>
      </w:r>
    </w:p>
    <w:p w:rsidR="00C91730" w:rsidRPr="005B55DB" w:rsidRDefault="00C91730" w:rsidP="008D546F">
      <w:pPr>
        <w:rPr>
          <w:rFonts w:ascii="Arial" w:hAnsi="Arial" w:cs="Arial"/>
        </w:rPr>
      </w:pPr>
    </w:p>
    <w:p w:rsidR="00C91730" w:rsidRPr="005B55DB" w:rsidRDefault="00C91730" w:rsidP="008D546F">
      <w:pPr>
        <w:numPr>
          <w:ilvl w:val="0"/>
          <w:numId w:val="23"/>
        </w:numPr>
        <w:rPr>
          <w:rFonts w:ascii="Arial" w:hAnsi="Arial" w:cs="Arial"/>
        </w:rPr>
      </w:pPr>
      <w:r w:rsidRPr="005B55DB">
        <w:rPr>
          <w:rFonts w:ascii="Arial" w:hAnsi="Arial" w:cs="Arial"/>
        </w:rPr>
        <w:t>Treat every girl and adult with respect.</w:t>
      </w:r>
    </w:p>
    <w:p w:rsidR="00C91730" w:rsidRPr="005B55DB" w:rsidRDefault="00C91730" w:rsidP="008D546F">
      <w:pPr>
        <w:ind w:left="360"/>
        <w:rPr>
          <w:rFonts w:ascii="Arial" w:hAnsi="Arial" w:cs="Arial"/>
        </w:rPr>
      </w:pPr>
    </w:p>
    <w:p w:rsidR="00C91730" w:rsidRPr="005B55DB" w:rsidRDefault="00C91730" w:rsidP="008D546F">
      <w:pPr>
        <w:numPr>
          <w:ilvl w:val="0"/>
          <w:numId w:val="23"/>
        </w:numPr>
        <w:rPr>
          <w:rFonts w:ascii="Arial" w:hAnsi="Arial" w:cs="Arial"/>
        </w:rPr>
      </w:pPr>
      <w:r w:rsidRPr="005B55DB">
        <w:rPr>
          <w:rFonts w:ascii="Arial" w:hAnsi="Arial" w:cs="Arial"/>
        </w:rPr>
        <w:t>Be sensitive to the needs of each girl participant.</w:t>
      </w:r>
    </w:p>
    <w:p w:rsidR="00C91730" w:rsidRPr="005B55DB" w:rsidRDefault="00C91730" w:rsidP="008D546F">
      <w:pPr>
        <w:ind w:left="360"/>
        <w:rPr>
          <w:rFonts w:ascii="Arial" w:hAnsi="Arial" w:cs="Arial"/>
        </w:rPr>
      </w:pPr>
      <w:r w:rsidRPr="005B55DB">
        <w:rPr>
          <w:rFonts w:ascii="Arial" w:hAnsi="Arial" w:cs="Arial"/>
        </w:rPr>
        <w:t xml:space="preserve"> </w:t>
      </w:r>
    </w:p>
    <w:p w:rsidR="00C91730" w:rsidRPr="005B55DB" w:rsidRDefault="00C91730" w:rsidP="008D546F">
      <w:pPr>
        <w:numPr>
          <w:ilvl w:val="0"/>
          <w:numId w:val="23"/>
        </w:numPr>
        <w:rPr>
          <w:rFonts w:ascii="Arial" w:hAnsi="Arial" w:cs="Arial"/>
        </w:rPr>
      </w:pPr>
      <w:r w:rsidRPr="005B55DB">
        <w:rPr>
          <w:rFonts w:ascii="Arial" w:hAnsi="Arial" w:cs="Arial"/>
        </w:rPr>
        <w:t>Respect the places and the people with whom I come in contact in my role as a Girl Scout adult.</w:t>
      </w:r>
    </w:p>
    <w:p w:rsidR="00C91730" w:rsidRPr="005B55DB" w:rsidRDefault="00C91730" w:rsidP="008D546F">
      <w:pPr>
        <w:rPr>
          <w:rFonts w:ascii="Arial" w:hAnsi="Arial" w:cs="Arial"/>
        </w:rPr>
      </w:pPr>
    </w:p>
    <w:p w:rsidR="00C91730" w:rsidRPr="005B55DB" w:rsidRDefault="00C91730" w:rsidP="008D546F">
      <w:pPr>
        <w:numPr>
          <w:ilvl w:val="0"/>
          <w:numId w:val="23"/>
        </w:numPr>
        <w:rPr>
          <w:rFonts w:ascii="Arial" w:hAnsi="Arial" w:cs="Arial"/>
        </w:rPr>
      </w:pPr>
      <w:r w:rsidRPr="005B55DB">
        <w:rPr>
          <w:rFonts w:ascii="Arial" w:hAnsi="Arial" w:cs="Arial"/>
        </w:rPr>
        <w:t>Use and follow agreed-upon safety policies and procedures.</w:t>
      </w:r>
    </w:p>
    <w:p w:rsidR="00C91730" w:rsidRPr="005B55DB" w:rsidRDefault="00C91730" w:rsidP="008D546F">
      <w:pPr>
        <w:rPr>
          <w:rFonts w:ascii="Arial" w:hAnsi="Arial" w:cs="Arial"/>
        </w:rPr>
      </w:pPr>
    </w:p>
    <w:p w:rsidR="00C91730" w:rsidRPr="005B55DB" w:rsidRDefault="00B6798E" w:rsidP="008D546F">
      <w:pPr>
        <w:numPr>
          <w:ilvl w:val="0"/>
          <w:numId w:val="23"/>
        </w:numPr>
        <w:rPr>
          <w:rFonts w:ascii="Arial" w:hAnsi="Arial" w:cs="Arial"/>
        </w:rPr>
      </w:pPr>
      <w:r>
        <w:rPr>
          <w:rFonts w:ascii="Arial" w:hAnsi="Arial" w:cs="Arial"/>
        </w:rPr>
        <w:t xml:space="preserve">Understand that the </w:t>
      </w:r>
      <w:r w:rsidR="00C91730" w:rsidRPr="005B55DB">
        <w:rPr>
          <w:rFonts w:ascii="Arial" w:hAnsi="Arial" w:cs="Arial"/>
        </w:rPr>
        <w:t>use of drugs and alcohol will not be tolerated and the use of any during Girl Scout activities will result in expulsion from the troop.</w:t>
      </w:r>
    </w:p>
    <w:p w:rsidR="00C91730" w:rsidRPr="005B55DB" w:rsidRDefault="00C91730" w:rsidP="008D546F">
      <w:pPr>
        <w:rPr>
          <w:rFonts w:ascii="Arial" w:hAnsi="Arial" w:cs="Arial"/>
        </w:rPr>
      </w:pPr>
    </w:p>
    <w:p w:rsidR="00C91730" w:rsidRPr="005B55DB" w:rsidRDefault="00C91730" w:rsidP="008D546F">
      <w:pPr>
        <w:numPr>
          <w:ilvl w:val="0"/>
          <w:numId w:val="23"/>
        </w:numPr>
        <w:rPr>
          <w:rFonts w:ascii="Arial" w:hAnsi="Arial" w:cs="Arial"/>
        </w:rPr>
      </w:pPr>
      <w:r w:rsidRPr="005B55DB">
        <w:rPr>
          <w:rFonts w:ascii="Arial" w:hAnsi="Arial" w:cs="Arial"/>
        </w:rPr>
        <w:t>I will not smoke around the girls.</w:t>
      </w:r>
    </w:p>
    <w:p w:rsidR="00C91730" w:rsidRPr="005B55DB" w:rsidRDefault="00C91730" w:rsidP="008D546F">
      <w:pPr>
        <w:rPr>
          <w:rFonts w:ascii="Arial" w:hAnsi="Arial" w:cs="Arial"/>
        </w:rPr>
      </w:pPr>
    </w:p>
    <w:p w:rsidR="00C91730" w:rsidRPr="005B55DB" w:rsidRDefault="00C91730" w:rsidP="008D546F">
      <w:pPr>
        <w:numPr>
          <w:ilvl w:val="0"/>
          <w:numId w:val="23"/>
        </w:numPr>
        <w:rPr>
          <w:rFonts w:ascii="Arial" w:hAnsi="Arial" w:cs="Arial"/>
        </w:rPr>
      </w:pPr>
      <w:r w:rsidRPr="005B55DB">
        <w:rPr>
          <w:rFonts w:ascii="Arial" w:hAnsi="Arial" w:cs="Arial"/>
        </w:rPr>
        <w:t>I understand that if I am dismissed due to a serious misconduct, it will be immediate. I will have the option of filing a grievance complaint with the council.</w:t>
      </w:r>
    </w:p>
    <w:p w:rsidR="00C91730" w:rsidRPr="005B55DB" w:rsidRDefault="00C91730" w:rsidP="008D546F">
      <w:pPr>
        <w:rPr>
          <w:rFonts w:ascii="Arial" w:hAnsi="Arial" w:cs="Arial"/>
        </w:rPr>
      </w:pPr>
    </w:p>
    <w:p w:rsidR="00C91730" w:rsidRPr="00C45A8B" w:rsidRDefault="00C91730" w:rsidP="008D546F">
      <w:pPr>
        <w:rPr>
          <w:rFonts w:ascii="Arial" w:hAnsi="Arial" w:cs="Arial"/>
        </w:rPr>
      </w:pPr>
      <w:r w:rsidRPr="00C45A8B">
        <w:rPr>
          <w:rFonts w:ascii="Arial" w:hAnsi="Arial" w:cs="Arial"/>
        </w:rPr>
        <w:t>____________________________________________________ ______________</w:t>
      </w:r>
    </w:p>
    <w:p w:rsidR="00C91730" w:rsidRDefault="00C91730" w:rsidP="008D546F">
      <w:pPr>
        <w:rPr>
          <w:rFonts w:ascii="Arial" w:hAnsi="Arial" w:cs="Arial"/>
        </w:rPr>
      </w:pPr>
      <w:r w:rsidRPr="00C45A8B">
        <w:rPr>
          <w:rFonts w:ascii="Arial" w:hAnsi="Arial" w:cs="Arial"/>
        </w:rPr>
        <w:t xml:space="preserve">Signature                                                      </w:t>
      </w:r>
      <w:r w:rsidRPr="00C45A8B">
        <w:rPr>
          <w:rFonts w:ascii="Arial" w:hAnsi="Arial" w:cs="Arial"/>
        </w:rPr>
        <w:tab/>
      </w:r>
      <w:r w:rsidRPr="00C45A8B">
        <w:rPr>
          <w:rFonts w:ascii="Arial" w:hAnsi="Arial" w:cs="Arial"/>
        </w:rPr>
        <w:tab/>
      </w:r>
      <w:r w:rsidRPr="00C45A8B">
        <w:rPr>
          <w:rFonts w:ascii="Arial" w:hAnsi="Arial" w:cs="Arial"/>
        </w:rPr>
        <w:tab/>
      </w:r>
      <w:r w:rsidRPr="00C45A8B">
        <w:rPr>
          <w:rFonts w:ascii="Arial" w:hAnsi="Arial" w:cs="Arial"/>
        </w:rPr>
        <w:tab/>
        <w:t>Date</w:t>
      </w:r>
    </w:p>
    <w:p w:rsidR="001A26A9" w:rsidRDefault="001A26A9" w:rsidP="008D546F">
      <w:pPr>
        <w:rPr>
          <w:rFonts w:ascii="Arial" w:hAnsi="Arial" w:cs="Arial"/>
        </w:rPr>
      </w:pPr>
    </w:p>
    <w:p w:rsidR="001A26A9" w:rsidRDefault="001A26A9" w:rsidP="008D546F">
      <w:pPr>
        <w:rPr>
          <w:rFonts w:ascii="Arial" w:hAnsi="Arial" w:cs="Arial"/>
        </w:rPr>
      </w:pPr>
    </w:p>
    <w:p w:rsidR="001A26A9" w:rsidRDefault="001A26A9" w:rsidP="008D546F">
      <w:pPr>
        <w:rPr>
          <w:rFonts w:ascii="Arial" w:hAnsi="Arial" w:cs="Arial"/>
        </w:rPr>
      </w:pPr>
    </w:p>
    <w:p w:rsidR="001A26A9" w:rsidRPr="001A26A9" w:rsidRDefault="001A26A9" w:rsidP="008D546F">
      <w:pPr>
        <w:rPr>
          <w:rFonts w:ascii="Arial" w:hAnsi="Arial" w:cs="Arial"/>
          <w:sz w:val="16"/>
          <w:szCs w:val="16"/>
        </w:rPr>
      </w:pPr>
      <w:r w:rsidRPr="001A26A9">
        <w:rPr>
          <w:rFonts w:ascii="Arial" w:hAnsi="Arial" w:cs="Arial"/>
          <w:sz w:val="16"/>
          <w:szCs w:val="16"/>
        </w:rPr>
        <w:t>01/2015</w:t>
      </w:r>
    </w:p>
    <w:sectPr w:rsidR="001A26A9" w:rsidRPr="001A26A9" w:rsidSect="00BC25BD">
      <w:footerReference w:type="even" r:id="rId9"/>
      <w:pgSz w:w="12240" w:h="15840" w:code="1"/>
      <w:pgMar w:top="864" w:right="840" w:bottom="864" w:left="132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0B5" w:rsidRDefault="00C130B5" w:rsidP="000C6CF3">
      <w:r>
        <w:separator/>
      </w:r>
    </w:p>
  </w:endnote>
  <w:endnote w:type="continuationSeparator" w:id="0">
    <w:p w:rsidR="00C130B5" w:rsidRDefault="00C130B5" w:rsidP="000C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2E4" w:rsidRDefault="009D64B5" w:rsidP="003D7DB3">
    <w:pPr>
      <w:pStyle w:val="Footer"/>
      <w:framePr w:wrap="around" w:vAnchor="text" w:hAnchor="margin" w:xAlign="center" w:y="1"/>
      <w:rPr>
        <w:rStyle w:val="PageNumber"/>
      </w:rPr>
    </w:pPr>
    <w:r>
      <w:rPr>
        <w:rStyle w:val="PageNumber"/>
      </w:rPr>
      <w:fldChar w:fldCharType="begin"/>
    </w:r>
    <w:r w:rsidR="009622E4">
      <w:rPr>
        <w:rStyle w:val="PageNumber"/>
      </w:rPr>
      <w:instrText xml:space="preserve">PAGE  </w:instrText>
    </w:r>
    <w:r>
      <w:rPr>
        <w:rStyle w:val="PageNumber"/>
      </w:rPr>
      <w:fldChar w:fldCharType="end"/>
    </w:r>
  </w:p>
  <w:p w:rsidR="009622E4" w:rsidRDefault="00962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0B5" w:rsidRDefault="00C130B5" w:rsidP="000C6CF3">
      <w:r>
        <w:separator/>
      </w:r>
    </w:p>
  </w:footnote>
  <w:footnote w:type="continuationSeparator" w:id="0">
    <w:p w:rsidR="00C130B5" w:rsidRDefault="00C130B5" w:rsidP="000C6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A3F"/>
    <w:multiLevelType w:val="hybridMultilevel"/>
    <w:tmpl w:val="E29AEE14"/>
    <w:lvl w:ilvl="0" w:tplc="0409000F">
      <w:start w:val="1"/>
      <w:numFmt w:val="decimal"/>
      <w:lvlText w:val="%1."/>
      <w:lvlJc w:val="left"/>
      <w:pPr>
        <w:tabs>
          <w:tab w:val="num" w:pos="720"/>
        </w:tabs>
        <w:ind w:left="720" w:hanging="360"/>
      </w:pPr>
      <w:rPr>
        <w:rFonts w:cs="Times New Roman"/>
      </w:rPr>
    </w:lvl>
    <w:lvl w:ilvl="1" w:tplc="E098BA8E">
      <w:start w:val="1"/>
      <w:numFmt w:val="bullet"/>
      <w:lvlText w:val=""/>
      <w:lvlJc w:val="left"/>
      <w:pPr>
        <w:tabs>
          <w:tab w:val="num" w:pos="528"/>
        </w:tabs>
        <w:ind w:left="1368" w:hanging="288"/>
      </w:pPr>
      <w:rPr>
        <w:rFonts w:ascii="Wingdings" w:hAnsi="Wingdings" w:hint="default"/>
        <w:b w:val="0"/>
        <w:sz w:val="24"/>
      </w:rPr>
    </w:lvl>
    <w:lvl w:ilvl="2" w:tplc="04090003">
      <w:start w:val="1"/>
      <w:numFmt w:val="bullet"/>
      <w:lvlText w:val="o"/>
      <w:lvlJc w:val="left"/>
      <w:pPr>
        <w:ind w:left="2340" w:hanging="360"/>
      </w:pPr>
      <w:rPr>
        <w:rFonts w:ascii="Courier New" w:hAnsi="Courier New" w:hint="default"/>
      </w:rPr>
    </w:lvl>
    <w:lvl w:ilvl="3" w:tplc="E098BA8E">
      <w:start w:val="1"/>
      <w:numFmt w:val="bullet"/>
      <w:lvlText w:val=""/>
      <w:lvlJc w:val="left"/>
      <w:pPr>
        <w:tabs>
          <w:tab w:val="num" w:pos="1968"/>
        </w:tabs>
        <w:ind w:left="2808" w:hanging="288"/>
      </w:pPr>
      <w:rPr>
        <w:rFonts w:ascii="Wingdings" w:hAnsi="Wingdings" w:hint="default"/>
        <w:b w:val="0"/>
        <w:sz w:val="24"/>
      </w:rPr>
    </w:lvl>
    <w:lvl w:ilvl="4" w:tplc="2828FD72">
      <w:start w:val="1"/>
      <w:numFmt w:val="bullet"/>
      <w:lvlText w:val="-"/>
      <w:lvlJc w:val="left"/>
      <w:pPr>
        <w:tabs>
          <w:tab w:val="num" w:pos="1440"/>
        </w:tabs>
        <w:ind w:left="3600" w:hanging="360"/>
      </w:pPr>
      <w:rPr>
        <w:rFonts w:ascii="Courier New" w:hAnsi="Courier New" w:hint="default"/>
      </w:rPr>
    </w:lvl>
    <w:lvl w:ilvl="5" w:tplc="E098BA8E">
      <w:start w:val="1"/>
      <w:numFmt w:val="bullet"/>
      <w:lvlText w:val=""/>
      <w:lvlJc w:val="left"/>
      <w:pPr>
        <w:tabs>
          <w:tab w:val="num" w:pos="3588"/>
        </w:tabs>
        <w:ind w:left="4428" w:hanging="288"/>
      </w:pPr>
      <w:rPr>
        <w:rFonts w:ascii="Wingdings" w:hAnsi="Wingdings" w:hint="default"/>
        <w:b w:val="0"/>
        <w:sz w:val="24"/>
      </w:rPr>
    </w:lvl>
    <w:lvl w:ilvl="6" w:tplc="FADED7EA">
      <w:numFmt w:val="bullet"/>
      <w:lvlText w:val=""/>
      <w:lvlJc w:val="left"/>
      <w:pPr>
        <w:ind w:left="5040" w:hanging="360"/>
      </w:pPr>
      <w:rPr>
        <w:rFonts w:ascii="Symbol" w:eastAsia="Times New Roman" w:hAnsi="Symbol"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FC6A91"/>
    <w:multiLevelType w:val="hybridMultilevel"/>
    <w:tmpl w:val="F106FAD6"/>
    <w:lvl w:ilvl="0" w:tplc="640A3F02">
      <w:start w:val="1"/>
      <w:numFmt w:val="bullet"/>
      <w:lvlText w:val=""/>
      <w:lvlJc w:val="left"/>
      <w:pPr>
        <w:ind w:left="720" w:hanging="360"/>
      </w:pPr>
      <w:rPr>
        <w:rFonts w:ascii="Symbol" w:hAnsi="Symbol" w:hint="default"/>
        <w:b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02CFA"/>
    <w:multiLevelType w:val="hybridMultilevel"/>
    <w:tmpl w:val="5A40B6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1A2356"/>
    <w:multiLevelType w:val="hybridMultilevel"/>
    <w:tmpl w:val="4350CF20"/>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224CC2"/>
    <w:multiLevelType w:val="hybridMultilevel"/>
    <w:tmpl w:val="C38C4AD6"/>
    <w:lvl w:ilvl="0" w:tplc="640A3F02">
      <w:start w:val="1"/>
      <w:numFmt w:val="bullet"/>
      <w:lvlText w:val=""/>
      <w:lvlJc w:val="left"/>
      <w:pPr>
        <w:tabs>
          <w:tab w:val="num" w:pos="960"/>
        </w:tabs>
        <w:ind w:left="960" w:hanging="36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D545D"/>
    <w:multiLevelType w:val="hybridMultilevel"/>
    <w:tmpl w:val="835A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3">
      <w:start w:val="1"/>
      <w:numFmt w:val="bullet"/>
      <w:lvlText w:val="o"/>
      <w:lvlJc w:val="left"/>
      <w:pPr>
        <w:ind w:left="6660" w:hanging="360"/>
      </w:pPr>
      <w:rPr>
        <w:rFonts w:ascii="Courier New" w:hAnsi="Courier New" w:hint="default"/>
      </w:rPr>
    </w:lvl>
  </w:abstractNum>
  <w:abstractNum w:abstractNumId="6" w15:restartNumberingAfterBreak="0">
    <w:nsid w:val="04544B0C"/>
    <w:multiLevelType w:val="hybridMultilevel"/>
    <w:tmpl w:val="79E4A664"/>
    <w:lvl w:ilvl="0" w:tplc="DD523C86">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DD523C86">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04E32087"/>
    <w:multiLevelType w:val="hybridMultilevel"/>
    <w:tmpl w:val="4B380462"/>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2111B"/>
    <w:multiLevelType w:val="hybridMultilevel"/>
    <w:tmpl w:val="DDFA5774"/>
    <w:lvl w:ilvl="0" w:tplc="A09E4D52">
      <w:start w:val="1"/>
      <w:numFmt w:val="bullet"/>
      <w:lvlText w:val=""/>
      <w:lvlJc w:val="left"/>
      <w:pPr>
        <w:tabs>
          <w:tab w:val="num" w:pos="720"/>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7E5B45"/>
    <w:multiLevelType w:val="hybridMultilevel"/>
    <w:tmpl w:val="6F5A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696222"/>
    <w:multiLevelType w:val="hybridMultilevel"/>
    <w:tmpl w:val="DB62C2D4"/>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04090003">
      <w:start w:val="1"/>
      <w:numFmt w:val="bullet"/>
      <w:lvlText w:val="o"/>
      <w:lvlJc w:val="left"/>
      <w:pPr>
        <w:ind w:left="2040" w:hanging="360"/>
      </w:pPr>
      <w:rPr>
        <w:rFonts w:ascii="Courier New" w:hAnsi="Courier New" w:hint="default"/>
        <w:b w:val="0"/>
        <w:sz w:val="24"/>
      </w:rPr>
    </w:lvl>
    <w:lvl w:ilvl="6" w:tplc="2828FD72">
      <w:start w:val="1"/>
      <w:numFmt w:val="bullet"/>
      <w:lvlText w:val="-"/>
      <w:lvlJc w:val="left"/>
      <w:pPr>
        <w:tabs>
          <w:tab w:val="num" w:pos="2880"/>
        </w:tabs>
        <w:ind w:left="5040" w:hanging="360"/>
      </w:pPr>
      <w:rPr>
        <w:rFonts w:ascii="Courier New" w:hAnsi="Courier New" w:hint="default"/>
        <w:b w:val="0"/>
        <w:sz w:val="24"/>
      </w:rPr>
    </w:lvl>
    <w:lvl w:ilvl="7" w:tplc="E098BA8E">
      <w:start w:val="1"/>
      <w:numFmt w:val="bullet"/>
      <w:lvlText w:val=""/>
      <w:lvlJc w:val="left"/>
      <w:pPr>
        <w:tabs>
          <w:tab w:val="num" w:pos="4848"/>
        </w:tabs>
        <w:ind w:left="5688" w:hanging="288"/>
      </w:pPr>
      <w:rPr>
        <w:rFonts w:ascii="Wingdings" w:hAnsi="Wingdings" w:hint="default"/>
        <w:b w:val="0"/>
        <w:sz w:val="24"/>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06C4A"/>
    <w:multiLevelType w:val="hybridMultilevel"/>
    <w:tmpl w:val="C6FC2F04"/>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0397EF6"/>
    <w:multiLevelType w:val="hybridMultilevel"/>
    <w:tmpl w:val="344CA59C"/>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2828FD72">
      <w:start w:val="1"/>
      <w:numFmt w:val="bullet"/>
      <w:lvlText w:val="-"/>
      <w:lvlJc w:val="left"/>
      <w:pPr>
        <w:tabs>
          <w:tab w:val="num" w:pos="-120"/>
        </w:tabs>
        <w:ind w:left="2040" w:hanging="360"/>
      </w:pPr>
      <w:rPr>
        <w:rFonts w:ascii="Courier New" w:hAnsi="Courier New" w:hint="default"/>
        <w:b w:val="0"/>
        <w:sz w:val="24"/>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C466D1"/>
    <w:multiLevelType w:val="hybridMultilevel"/>
    <w:tmpl w:val="631C936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290B05"/>
    <w:multiLevelType w:val="hybridMultilevel"/>
    <w:tmpl w:val="583C670C"/>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04090001">
      <w:start w:val="1"/>
      <w:numFmt w:val="bullet"/>
      <w:lvlText w:val=""/>
      <w:lvlJc w:val="left"/>
      <w:pPr>
        <w:ind w:left="2040" w:hanging="360"/>
      </w:pPr>
      <w:rPr>
        <w:rFonts w:ascii="Symbol" w:hAnsi="Symbol" w:hint="default"/>
        <w:b w:val="0"/>
        <w:sz w:val="24"/>
      </w:rPr>
    </w:lvl>
    <w:lvl w:ilvl="6" w:tplc="2828FD72">
      <w:start w:val="1"/>
      <w:numFmt w:val="bullet"/>
      <w:lvlText w:val="-"/>
      <w:lvlJc w:val="left"/>
      <w:pPr>
        <w:tabs>
          <w:tab w:val="num" w:pos="2880"/>
        </w:tabs>
        <w:ind w:left="5040" w:hanging="360"/>
      </w:pPr>
      <w:rPr>
        <w:rFonts w:ascii="Courier New" w:hAnsi="Courier New" w:hint="default"/>
        <w:b w:val="0"/>
        <w:sz w:val="24"/>
      </w:rPr>
    </w:lvl>
    <w:lvl w:ilvl="7" w:tplc="E098BA8E">
      <w:start w:val="1"/>
      <w:numFmt w:val="bullet"/>
      <w:lvlText w:val=""/>
      <w:lvlJc w:val="left"/>
      <w:pPr>
        <w:tabs>
          <w:tab w:val="num" w:pos="1068"/>
        </w:tabs>
        <w:ind w:left="1908" w:hanging="288"/>
      </w:pPr>
      <w:rPr>
        <w:rFonts w:ascii="Wingdings" w:hAnsi="Wingdings" w:hint="default"/>
        <w:b w:val="0"/>
        <w:sz w:val="24"/>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5D6450"/>
    <w:multiLevelType w:val="hybridMultilevel"/>
    <w:tmpl w:val="399207A8"/>
    <w:lvl w:ilvl="0" w:tplc="04090001">
      <w:start w:val="1"/>
      <w:numFmt w:val="bullet"/>
      <w:lvlText w:val=""/>
      <w:lvlJc w:val="left"/>
      <w:pPr>
        <w:ind w:left="475" w:hanging="360"/>
      </w:pPr>
      <w:rPr>
        <w:rFonts w:ascii="Symbol" w:hAnsi="Symbol" w:hint="default"/>
      </w:rPr>
    </w:lvl>
    <w:lvl w:ilvl="1" w:tplc="04090003">
      <w:start w:val="1"/>
      <w:numFmt w:val="bullet"/>
      <w:lvlText w:val="o"/>
      <w:lvlJc w:val="left"/>
      <w:pPr>
        <w:ind w:left="1195" w:hanging="360"/>
      </w:pPr>
      <w:rPr>
        <w:rFonts w:ascii="Courier New" w:hAnsi="Courier New" w:hint="default"/>
      </w:rPr>
    </w:lvl>
    <w:lvl w:ilvl="2" w:tplc="04090005">
      <w:start w:val="1"/>
      <w:numFmt w:val="bullet"/>
      <w:lvlText w:val=""/>
      <w:lvlJc w:val="left"/>
      <w:pPr>
        <w:tabs>
          <w:tab w:val="num" w:pos="1915"/>
        </w:tabs>
        <w:ind w:left="1915" w:hanging="360"/>
      </w:pPr>
      <w:rPr>
        <w:rFonts w:ascii="Wingdings" w:hAnsi="Wingdings" w:hint="default"/>
      </w:rPr>
    </w:lvl>
    <w:lvl w:ilvl="3" w:tplc="04090001" w:tentative="1">
      <w:start w:val="1"/>
      <w:numFmt w:val="bullet"/>
      <w:lvlText w:val=""/>
      <w:lvlJc w:val="left"/>
      <w:pPr>
        <w:tabs>
          <w:tab w:val="num" w:pos="2635"/>
        </w:tabs>
        <w:ind w:left="2635" w:hanging="360"/>
      </w:pPr>
      <w:rPr>
        <w:rFonts w:ascii="Symbol" w:hAnsi="Symbol" w:hint="default"/>
      </w:rPr>
    </w:lvl>
    <w:lvl w:ilvl="4" w:tplc="04090003" w:tentative="1">
      <w:start w:val="1"/>
      <w:numFmt w:val="bullet"/>
      <w:lvlText w:val="o"/>
      <w:lvlJc w:val="left"/>
      <w:pPr>
        <w:tabs>
          <w:tab w:val="num" w:pos="3355"/>
        </w:tabs>
        <w:ind w:left="3355" w:hanging="360"/>
      </w:pPr>
      <w:rPr>
        <w:rFonts w:ascii="Courier New" w:hAnsi="Courier New" w:hint="default"/>
      </w:rPr>
    </w:lvl>
    <w:lvl w:ilvl="5" w:tplc="04090005" w:tentative="1">
      <w:start w:val="1"/>
      <w:numFmt w:val="bullet"/>
      <w:lvlText w:val=""/>
      <w:lvlJc w:val="left"/>
      <w:pPr>
        <w:tabs>
          <w:tab w:val="num" w:pos="4075"/>
        </w:tabs>
        <w:ind w:left="4075" w:hanging="360"/>
      </w:pPr>
      <w:rPr>
        <w:rFonts w:ascii="Wingdings" w:hAnsi="Wingdings" w:hint="default"/>
      </w:rPr>
    </w:lvl>
    <w:lvl w:ilvl="6" w:tplc="04090001" w:tentative="1">
      <w:start w:val="1"/>
      <w:numFmt w:val="bullet"/>
      <w:lvlText w:val=""/>
      <w:lvlJc w:val="left"/>
      <w:pPr>
        <w:tabs>
          <w:tab w:val="num" w:pos="4795"/>
        </w:tabs>
        <w:ind w:left="4795" w:hanging="360"/>
      </w:pPr>
      <w:rPr>
        <w:rFonts w:ascii="Symbol" w:hAnsi="Symbol" w:hint="default"/>
      </w:rPr>
    </w:lvl>
    <w:lvl w:ilvl="7" w:tplc="04090003" w:tentative="1">
      <w:start w:val="1"/>
      <w:numFmt w:val="bullet"/>
      <w:lvlText w:val="o"/>
      <w:lvlJc w:val="left"/>
      <w:pPr>
        <w:tabs>
          <w:tab w:val="num" w:pos="5515"/>
        </w:tabs>
        <w:ind w:left="5515" w:hanging="360"/>
      </w:pPr>
      <w:rPr>
        <w:rFonts w:ascii="Courier New" w:hAnsi="Courier New" w:hint="default"/>
      </w:rPr>
    </w:lvl>
    <w:lvl w:ilvl="8" w:tplc="04090005" w:tentative="1">
      <w:start w:val="1"/>
      <w:numFmt w:val="bullet"/>
      <w:lvlText w:val=""/>
      <w:lvlJc w:val="left"/>
      <w:pPr>
        <w:tabs>
          <w:tab w:val="num" w:pos="6235"/>
        </w:tabs>
        <w:ind w:left="6235" w:hanging="360"/>
      </w:pPr>
      <w:rPr>
        <w:rFonts w:ascii="Wingdings" w:hAnsi="Wingdings" w:hint="default"/>
      </w:rPr>
    </w:lvl>
  </w:abstractNum>
  <w:abstractNum w:abstractNumId="16" w15:restartNumberingAfterBreak="0">
    <w:nsid w:val="167E1CA8"/>
    <w:multiLevelType w:val="hybridMultilevel"/>
    <w:tmpl w:val="CE228DFE"/>
    <w:lvl w:ilvl="0" w:tplc="2828FD72">
      <w:start w:val="1"/>
      <w:numFmt w:val="bullet"/>
      <w:lvlText w:val="-"/>
      <w:lvlJc w:val="left"/>
      <w:pPr>
        <w:ind w:left="2040" w:hanging="360"/>
      </w:pPr>
      <w:rPr>
        <w:rFonts w:ascii="Courier New" w:hAnsi="Courier New"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2828FD72">
      <w:start w:val="1"/>
      <w:numFmt w:val="bullet"/>
      <w:lvlText w:val="-"/>
      <w:lvlJc w:val="left"/>
      <w:pPr>
        <w:ind w:left="5640" w:hanging="360"/>
      </w:pPr>
      <w:rPr>
        <w:rFonts w:ascii="Courier New" w:hAnsi="Courier New"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7" w15:restartNumberingAfterBreak="0">
    <w:nsid w:val="16F7396D"/>
    <w:multiLevelType w:val="hybridMultilevel"/>
    <w:tmpl w:val="ADC4E5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7374E1B"/>
    <w:multiLevelType w:val="hybridMultilevel"/>
    <w:tmpl w:val="385A52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8A94942"/>
    <w:multiLevelType w:val="hybridMultilevel"/>
    <w:tmpl w:val="AB4284A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095806"/>
    <w:multiLevelType w:val="hybridMultilevel"/>
    <w:tmpl w:val="4D8AFCFA"/>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CC565BA"/>
    <w:multiLevelType w:val="hybridMultilevel"/>
    <w:tmpl w:val="C388E98C"/>
    <w:lvl w:ilvl="0" w:tplc="2828FD7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04446B"/>
    <w:multiLevelType w:val="hybridMultilevel"/>
    <w:tmpl w:val="28EAFB24"/>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E8E5B75"/>
    <w:multiLevelType w:val="hybridMultilevel"/>
    <w:tmpl w:val="D6DE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0016DFB"/>
    <w:multiLevelType w:val="hybridMultilevel"/>
    <w:tmpl w:val="B224A1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68"/>
        </w:tabs>
        <w:ind w:left="1008" w:hanging="288"/>
      </w:pPr>
      <w:rPr>
        <w:rFonts w:ascii="Courier New" w:hAnsi="Courier New" w:cs="Courier New" w:hint="default"/>
        <w:b w:val="0"/>
        <w:sz w:val="24"/>
      </w:rPr>
    </w:lvl>
    <w:lvl w:ilvl="2" w:tplc="04090003">
      <w:start w:val="1"/>
      <w:numFmt w:val="bullet"/>
      <w:lvlText w:val="o"/>
      <w:lvlJc w:val="left"/>
      <w:pPr>
        <w:ind w:left="1980" w:hanging="360"/>
      </w:pPr>
      <w:rPr>
        <w:rFonts w:ascii="Courier New" w:hAnsi="Courier New" w:hint="default"/>
      </w:rPr>
    </w:lvl>
    <w:lvl w:ilvl="3" w:tplc="E098BA8E">
      <w:start w:val="1"/>
      <w:numFmt w:val="bullet"/>
      <w:lvlText w:val=""/>
      <w:lvlJc w:val="left"/>
      <w:pPr>
        <w:tabs>
          <w:tab w:val="num" w:pos="1608"/>
        </w:tabs>
        <w:ind w:left="2448" w:hanging="288"/>
      </w:pPr>
      <w:rPr>
        <w:rFonts w:ascii="Wingdings" w:hAnsi="Wingdings" w:hint="default"/>
        <w:b w:val="0"/>
        <w:sz w:val="24"/>
      </w:rPr>
    </w:lvl>
    <w:lvl w:ilvl="4" w:tplc="2828FD72">
      <w:start w:val="1"/>
      <w:numFmt w:val="bullet"/>
      <w:lvlText w:val="-"/>
      <w:lvlJc w:val="left"/>
      <w:pPr>
        <w:tabs>
          <w:tab w:val="num" w:pos="1080"/>
        </w:tabs>
        <w:ind w:left="3240" w:hanging="360"/>
      </w:pPr>
      <w:rPr>
        <w:rFonts w:ascii="Courier New" w:hAnsi="Courier New" w:hint="default"/>
      </w:rPr>
    </w:lvl>
    <w:lvl w:ilvl="5" w:tplc="04090003">
      <w:start w:val="1"/>
      <w:numFmt w:val="bullet"/>
      <w:lvlText w:val="o"/>
      <w:lvlJc w:val="left"/>
      <w:pPr>
        <w:ind w:left="4140" w:hanging="360"/>
      </w:pPr>
      <w:rPr>
        <w:rFonts w:ascii="Courier New" w:hAnsi="Courier New" w:cs="Courier New" w:hint="default"/>
      </w:rPr>
    </w:lvl>
    <w:lvl w:ilvl="6" w:tplc="04090003">
      <w:start w:val="1"/>
      <w:numFmt w:val="bullet"/>
      <w:lvlText w:val="o"/>
      <w:lvlJc w:val="left"/>
      <w:pPr>
        <w:tabs>
          <w:tab w:val="num" w:pos="2520"/>
        </w:tabs>
        <w:ind w:left="4680" w:hanging="360"/>
      </w:pPr>
      <w:rPr>
        <w:rFonts w:ascii="Courier New" w:hAnsi="Courier New" w:cs="Courier New" w:hint="default"/>
      </w:rPr>
    </w:lvl>
    <w:lvl w:ilvl="7" w:tplc="04090003">
      <w:start w:val="1"/>
      <w:numFmt w:val="bullet"/>
      <w:lvlText w:val="o"/>
      <w:lvlJc w:val="left"/>
      <w:pPr>
        <w:ind w:left="5400" w:hanging="360"/>
      </w:pPr>
      <w:rPr>
        <w:rFonts w:ascii="Courier New" w:hAnsi="Courier New" w:hint="default"/>
      </w:rPr>
    </w:lvl>
    <w:lvl w:ilvl="8" w:tplc="2828FD72">
      <w:start w:val="1"/>
      <w:numFmt w:val="bullet"/>
      <w:lvlText w:val="-"/>
      <w:lvlJc w:val="left"/>
      <w:pPr>
        <w:tabs>
          <w:tab w:val="num" w:pos="4140"/>
        </w:tabs>
        <w:ind w:left="6300" w:hanging="360"/>
      </w:pPr>
      <w:rPr>
        <w:rFonts w:ascii="Courier New" w:hAnsi="Courier New" w:hint="default"/>
      </w:rPr>
    </w:lvl>
  </w:abstractNum>
  <w:abstractNum w:abstractNumId="25" w15:restartNumberingAfterBreak="0">
    <w:nsid w:val="236F00FF"/>
    <w:multiLevelType w:val="hybridMultilevel"/>
    <w:tmpl w:val="F07A397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40D388B"/>
    <w:multiLevelType w:val="hybridMultilevel"/>
    <w:tmpl w:val="02A8586E"/>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5363069"/>
    <w:multiLevelType w:val="hybridMultilevel"/>
    <w:tmpl w:val="E63E56B8"/>
    <w:lvl w:ilvl="0" w:tplc="6C903EDA">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4025A9"/>
    <w:multiLevelType w:val="hybridMultilevel"/>
    <w:tmpl w:val="1FDA68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67E6F0B"/>
    <w:multiLevelType w:val="hybridMultilevel"/>
    <w:tmpl w:val="81341222"/>
    <w:lvl w:ilvl="0" w:tplc="E2A0A2D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26FA10A3"/>
    <w:multiLevelType w:val="hybridMultilevel"/>
    <w:tmpl w:val="F514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8690379"/>
    <w:multiLevelType w:val="hybridMultilevel"/>
    <w:tmpl w:val="B4B8AA42"/>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04090003">
      <w:start w:val="1"/>
      <w:numFmt w:val="bullet"/>
      <w:lvlText w:val="o"/>
      <w:lvlJc w:val="left"/>
      <w:pPr>
        <w:ind w:left="2040" w:hanging="360"/>
      </w:pPr>
      <w:rPr>
        <w:rFonts w:ascii="Courier New" w:hAnsi="Courier New" w:hint="default"/>
        <w:b w:val="0"/>
        <w:sz w:val="24"/>
      </w:rPr>
    </w:lvl>
    <w:lvl w:ilvl="6" w:tplc="2828FD72">
      <w:start w:val="1"/>
      <w:numFmt w:val="bullet"/>
      <w:lvlText w:val="-"/>
      <w:lvlJc w:val="left"/>
      <w:pPr>
        <w:tabs>
          <w:tab w:val="num" w:pos="2880"/>
        </w:tabs>
        <w:ind w:left="5040" w:hanging="360"/>
      </w:pPr>
      <w:rPr>
        <w:rFonts w:ascii="Courier New" w:hAnsi="Courier New" w:hint="default"/>
        <w:b w:val="0"/>
        <w:sz w:val="24"/>
      </w:rPr>
    </w:lvl>
    <w:lvl w:ilvl="7" w:tplc="E098BA8E">
      <w:start w:val="1"/>
      <w:numFmt w:val="bullet"/>
      <w:lvlText w:val=""/>
      <w:lvlJc w:val="left"/>
      <w:pPr>
        <w:tabs>
          <w:tab w:val="num" w:pos="4848"/>
        </w:tabs>
        <w:ind w:left="5688" w:hanging="288"/>
      </w:pPr>
      <w:rPr>
        <w:rFonts w:ascii="Wingdings" w:hAnsi="Wingdings" w:hint="default"/>
        <w:b w:val="0"/>
        <w:sz w:val="24"/>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09578B"/>
    <w:multiLevelType w:val="hybridMultilevel"/>
    <w:tmpl w:val="55203F56"/>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8D3037"/>
    <w:multiLevelType w:val="hybridMultilevel"/>
    <w:tmpl w:val="0B7C08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EFA6246"/>
    <w:multiLevelType w:val="hybridMultilevel"/>
    <w:tmpl w:val="516288BE"/>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002F70"/>
    <w:multiLevelType w:val="hybridMultilevel"/>
    <w:tmpl w:val="47CE0146"/>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001661"/>
    <w:multiLevelType w:val="hybridMultilevel"/>
    <w:tmpl w:val="B1384CFC"/>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E16BEE"/>
    <w:multiLevelType w:val="hybridMultilevel"/>
    <w:tmpl w:val="C086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4932A8E"/>
    <w:multiLevelType w:val="hybridMultilevel"/>
    <w:tmpl w:val="5EA43C98"/>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4FA21D3"/>
    <w:multiLevelType w:val="hybridMultilevel"/>
    <w:tmpl w:val="A9361BAE"/>
    <w:lvl w:ilvl="0" w:tplc="640A3F02">
      <w:start w:val="1"/>
      <w:numFmt w:val="bullet"/>
      <w:lvlText w:val=""/>
      <w:lvlJc w:val="left"/>
      <w:pPr>
        <w:ind w:left="1800" w:hanging="360"/>
      </w:pPr>
      <w:rPr>
        <w:rFonts w:ascii="Symbol" w:hAnsi="Symbol" w:hint="default"/>
        <w:b w:val="0"/>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5327720"/>
    <w:multiLevelType w:val="hybridMultilevel"/>
    <w:tmpl w:val="06FA0F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E098BA8E">
      <w:start w:val="1"/>
      <w:numFmt w:val="bullet"/>
      <w:lvlText w:val=""/>
      <w:lvlJc w:val="left"/>
      <w:pPr>
        <w:tabs>
          <w:tab w:val="num" w:pos="4848"/>
        </w:tabs>
        <w:ind w:left="5688" w:hanging="288"/>
      </w:pPr>
      <w:rPr>
        <w:rFonts w:ascii="Wingdings" w:hAnsi="Wingdings" w:hint="default"/>
        <w:b w:val="0"/>
        <w:sz w:val="24"/>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36297291"/>
    <w:multiLevelType w:val="hybridMultilevel"/>
    <w:tmpl w:val="4F6A2CCE"/>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6B455B8"/>
    <w:multiLevelType w:val="hybridMultilevel"/>
    <w:tmpl w:val="7F28846A"/>
    <w:lvl w:ilvl="0" w:tplc="BF04B4AE">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AB6185A"/>
    <w:multiLevelType w:val="hybridMultilevel"/>
    <w:tmpl w:val="E09C3BB4"/>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DE1318"/>
    <w:multiLevelType w:val="hybridMultilevel"/>
    <w:tmpl w:val="B53EBEAC"/>
    <w:lvl w:ilvl="0" w:tplc="04090001">
      <w:start w:val="1"/>
      <w:numFmt w:val="bullet"/>
      <w:lvlText w:val=""/>
      <w:lvlJc w:val="left"/>
      <w:pPr>
        <w:ind w:left="720" w:hanging="360"/>
      </w:pPr>
      <w:rPr>
        <w:rFonts w:ascii="Symbol" w:hAnsi="Symbol" w:hint="default"/>
      </w:rPr>
    </w:lvl>
    <w:lvl w:ilvl="1" w:tplc="640A3F02">
      <w:start w:val="1"/>
      <w:numFmt w:val="bullet"/>
      <w:lvlText w:val=""/>
      <w:lvlJc w:val="left"/>
      <w:pPr>
        <w:tabs>
          <w:tab w:val="num" w:pos="1440"/>
        </w:tabs>
        <w:ind w:left="1440" w:hanging="360"/>
      </w:pPr>
      <w:rPr>
        <w:rFonts w:ascii="Symbol" w:hAnsi="Symbol" w:hint="default"/>
        <w:b w:val="0"/>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CD91A41"/>
    <w:multiLevelType w:val="hybridMultilevel"/>
    <w:tmpl w:val="A85695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3DFA570B"/>
    <w:multiLevelType w:val="hybridMultilevel"/>
    <w:tmpl w:val="F198F8DE"/>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4A6767"/>
    <w:multiLevelType w:val="hybridMultilevel"/>
    <w:tmpl w:val="31E6CEC4"/>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13014AC"/>
    <w:multiLevelType w:val="hybridMultilevel"/>
    <w:tmpl w:val="8DC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907B34"/>
    <w:multiLevelType w:val="hybridMultilevel"/>
    <w:tmpl w:val="CCB4BF92"/>
    <w:lvl w:ilvl="0" w:tplc="1810A250">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2172F60"/>
    <w:multiLevelType w:val="hybridMultilevel"/>
    <w:tmpl w:val="4D5E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23403B1"/>
    <w:multiLevelType w:val="hybridMultilevel"/>
    <w:tmpl w:val="877E8F80"/>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2737828"/>
    <w:multiLevelType w:val="hybridMultilevel"/>
    <w:tmpl w:val="F28C9CB8"/>
    <w:lvl w:ilvl="0" w:tplc="E098BA8E">
      <w:start w:val="1"/>
      <w:numFmt w:val="bullet"/>
      <w:lvlText w:val=""/>
      <w:lvlJc w:val="left"/>
      <w:pPr>
        <w:tabs>
          <w:tab w:val="num" w:pos="-480"/>
        </w:tabs>
        <w:ind w:left="360" w:hanging="288"/>
      </w:pPr>
      <w:rPr>
        <w:rFonts w:ascii="Wingdings" w:hAnsi="Wingdings" w:hint="default"/>
        <w:b w:val="0"/>
        <w:sz w:val="24"/>
      </w:rPr>
    </w:lvl>
    <w:lvl w:ilvl="1" w:tplc="04090003">
      <w:start w:val="1"/>
      <w:numFmt w:val="bullet"/>
      <w:lvlText w:val="o"/>
      <w:lvlJc w:val="left"/>
      <w:pPr>
        <w:ind w:left="1440" w:hanging="360"/>
      </w:pPr>
      <w:rPr>
        <w:rFonts w:ascii="Courier New" w:hAnsi="Courier New" w:hint="default"/>
        <w:b w:val="0"/>
        <w:sz w:val="24"/>
      </w:rPr>
    </w:lvl>
    <w:lvl w:ilvl="2" w:tplc="E098BA8E">
      <w:start w:val="1"/>
      <w:numFmt w:val="bullet"/>
      <w:lvlText w:val=""/>
      <w:lvlJc w:val="left"/>
      <w:pPr>
        <w:tabs>
          <w:tab w:val="num" w:pos="1248"/>
        </w:tabs>
        <w:ind w:left="2088" w:hanging="288"/>
      </w:pPr>
      <w:rPr>
        <w:rFonts w:ascii="Wingdings" w:hAnsi="Wingdings" w:hint="default"/>
        <w:b w:val="0"/>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b w:val="0"/>
        <w:sz w:val="24"/>
      </w:rPr>
    </w:lvl>
    <w:lvl w:ilvl="5" w:tplc="04090003">
      <w:start w:val="1"/>
      <w:numFmt w:val="bullet"/>
      <w:lvlText w:val="o"/>
      <w:lvlJc w:val="left"/>
      <w:pPr>
        <w:ind w:left="2040" w:hanging="360"/>
      </w:pPr>
      <w:rPr>
        <w:rFonts w:ascii="Courier New" w:hAnsi="Courier New" w:hint="default"/>
        <w:b w:val="0"/>
        <w:sz w:val="24"/>
      </w:rPr>
    </w:lvl>
    <w:lvl w:ilvl="6" w:tplc="2828FD72">
      <w:start w:val="1"/>
      <w:numFmt w:val="bullet"/>
      <w:lvlText w:val="-"/>
      <w:lvlJc w:val="left"/>
      <w:pPr>
        <w:tabs>
          <w:tab w:val="num" w:pos="2880"/>
        </w:tabs>
        <w:ind w:left="5040" w:hanging="360"/>
      </w:pPr>
      <w:rPr>
        <w:rFonts w:ascii="Courier New" w:hAnsi="Courier New" w:hint="default"/>
        <w:b w:val="0"/>
        <w:sz w:val="24"/>
      </w:rPr>
    </w:lvl>
    <w:lvl w:ilvl="7" w:tplc="E098BA8E">
      <w:start w:val="1"/>
      <w:numFmt w:val="bullet"/>
      <w:lvlText w:val=""/>
      <w:lvlJc w:val="left"/>
      <w:pPr>
        <w:tabs>
          <w:tab w:val="num" w:pos="4848"/>
        </w:tabs>
        <w:ind w:left="5688" w:hanging="288"/>
      </w:pPr>
      <w:rPr>
        <w:rFonts w:ascii="Wingdings" w:hAnsi="Wingdings" w:hint="default"/>
        <w:b w:val="0"/>
        <w:sz w:val="24"/>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3067F91"/>
    <w:multiLevelType w:val="hybridMultilevel"/>
    <w:tmpl w:val="51021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38F122B"/>
    <w:multiLevelType w:val="hybridMultilevel"/>
    <w:tmpl w:val="745A3B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15:restartNumberingAfterBreak="0">
    <w:nsid w:val="43F1353F"/>
    <w:multiLevelType w:val="hybridMultilevel"/>
    <w:tmpl w:val="E74CFDDC"/>
    <w:lvl w:ilvl="0" w:tplc="640A3F02">
      <w:start w:val="1"/>
      <w:numFmt w:val="bullet"/>
      <w:lvlText w:val=""/>
      <w:lvlJc w:val="left"/>
      <w:pPr>
        <w:ind w:left="1560" w:hanging="360"/>
      </w:pPr>
      <w:rPr>
        <w:rFonts w:ascii="Symbol" w:hAnsi="Symbol" w:hint="default"/>
        <w:b w:val="0"/>
        <w:sz w:val="24"/>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6" w15:restartNumberingAfterBreak="0">
    <w:nsid w:val="46600D93"/>
    <w:multiLevelType w:val="hybridMultilevel"/>
    <w:tmpl w:val="DA28EAAA"/>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932925"/>
    <w:multiLevelType w:val="hybridMultilevel"/>
    <w:tmpl w:val="714AA942"/>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9F03B4"/>
    <w:multiLevelType w:val="hybridMultilevel"/>
    <w:tmpl w:val="9D3A21BC"/>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A24D28"/>
    <w:multiLevelType w:val="hybridMultilevel"/>
    <w:tmpl w:val="6D98DE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8070B60"/>
    <w:multiLevelType w:val="hybridMultilevel"/>
    <w:tmpl w:val="4364C8CE"/>
    <w:lvl w:ilvl="0" w:tplc="E2A0A2D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1" w15:restartNumberingAfterBreak="0">
    <w:nsid w:val="499342EA"/>
    <w:multiLevelType w:val="hybridMultilevel"/>
    <w:tmpl w:val="ECA872EC"/>
    <w:lvl w:ilvl="0" w:tplc="04090003">
      <w:start w:val="1"/>
      <w:numFmt w:val="bullet"/>
      <w:lvlText w:val="o"/>
      <w:lvlJc w:val="left"/>
      <w:pPr>
        <w:ind w:left="1080" w:hanging="360"/>
      </w:pPr>
      <w:rPr>
        <w:rFonts w:ascii="Courier New" w:hAnsi="Courier New" w:hint="default"/>
        <w:b w:val="0"/>
        <w:sz w:val="24"/>
      </w:rPr>
    </w:lvl>
    <w:lvl w:ilvl="1" w:tplc="E098BA8E">
      <w:start w:val="1"/>
      <w:numFmt w:val="bullet"/>
      <w:lvlText w:val=""/>
      <w:lvlJc w:val="left"/>
      <w:pPr>
        <w:tabs>
          <w:tab w:val="num" w:pos="528"/>
        </w:tabs>
        <w:ind w:left="1368" w:hanging="288"/>
      </w:pPr>
      <w:rPr>
        <w:rFonts w:ascii="Wingdings" w:hAnsi="Wingdings" w:hint="default"/>
        <w:b w:val="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C8184C"/>
    <w:multiLevelType w:val="hybridMultilevel"/>
    <w:tmpl w:val="C4C65F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CD4197C"/>
    <w:multiLevelType w:val="hybridMultilevel"/>
    <w:tmpl w:val="487AF5BE"/>
    <w:lvl w:ilvl="0" w:tplc="EAA2023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D212820"/>
    <w:multiLevelType w:val="hybridMultilevel"/>
    <w:tmpl w:val="151C2BAC"/>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D8D586B"/>
    <w:multiLevelType w:val="hybridMultilevel"/>
    <w:tmpl w:val="617EA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ECB76B6"/>
    <w:multiLevelType w:val="hybridMultilevel"/>
    <w:tmpl w:val="F91EA494"/>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E71607"/>
    <w:multiLevelType w:val="hybridMultilevel"/>
    <w:tmpl w:val="82FA4FFC"/>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0662875"/>
    <w:multiLevelType w:val="hybridMultilevel"/>
    <w:tmpl w:val="EEC81E7A"/>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643E45"/>
    <w:multiLevelType w:val="hybridMultilevel"/>
    <w:tmpl w:val="248C5330"/>
    <w:lvl w:ilvl="0" w:tplc="DD523C86">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0" w15:restartNumberingAfterBreak="0">
    <w:nsid w:val="553C38A0"/>
    <w:multiLevelType w:val="hybridMultilevel"/>
    <w:tmpl w:val="95042B5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7B74E87"/>
    <w:multiLevelType w:val="hybridMultilevel"/>
    <w:tmpl w:val="C4882E7E"/>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F220A3"/>
    <w:multiLevelType w:val="hybridMultilevel"/>
    <w:tmpl w:val="4F5E439A"/>
    <w:lvl w:ilvl="0" w:tplc="C93ED076">
      <w:start w:val="1"/>
      <w:numFmt w:val="bullet"/>
      <w:pStyle w:val="BulletList"/>
      <w:lvlText w:val=""/>
      <w:lvlJc w:val="left"/>
      <w:pPr>
        <w:ind w:left="1080" w:hanging="360"/>
      </w:pPr>
      <w:rPr>
        <w:rFonts w:ascii="Symbol" w:hAnsi="Symbol" w:hint="default"/>
        <w:strike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1B5124"/>
    <w:multiLevelType w:val="hybridMultilevel"/>
    <w:tmpl w:val="48289676"/>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AE664F9"/>
    <w:multiLevelType w:val="hybridMultilevel"/>
    <w:tmpl w:val="E0280D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5BEA76EE"/>
    <w:multiLevelType w:val="hybridMultilevel"/>
    <w:tmpl w:val="8FC28058"/>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E150537"/>
    <w:multiLevelType w:val="hybridMultilevel"/>
    <w:tmpl w:val="BB763A1E"/>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F0B6182"/>
    <w:multiLevelType w:val="hybridMultilevel"/>
    <w:tmpl w:val="25E07ED2"/>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6E357C"/>
    <w:multiLevelType w:val="hybridMultilevel"/>
    <w:tmpl w:val="87880E3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1C34B14"/>
    <w:multiLevelType w:val="hybridMultilevel"/>
    <w:tmpl w:val="53AA32A0"/>
    <w:lvl w:ilvl="0" w:tplc="0409000F">
      <w:start w:val="1"/>
      <w:numFmt w:val="decimal"/>
      <w:lvlText w:val="%1."/>
      <w:lvlJc w:val="left"/>
      <w:pPr>
        <w:tabs>
          <w:tab w:val="num" w:pos="540"/>
        </w:tabs>
        <w:ind w:left="540" w:hanging="360"/>
      </w:pPr>
      <w:rPr>
        <w:rFonts w:cs="Times New Roman"/>
      </w:rPr>
    </w:lvl>
    <w:lvl w:ilvl="1" w:tplc="E098BA8E">
      <w:start w:val="1"/>
      <w:numFmt w:val="bullet"/>
      <w:lvlText w:val=""/>
      <w:lvlJc w:val="left"/>
      <w:pPr>
        <w:tabs>
          <w:tab w:val="num" w:pos="528"/>
        </w:tabs>
        <w:ind w:left="1368" w:hanging="288"/>
      </w:pPr>
      <w:rPr>
        <w:rFonts w:ascii="Wingdings" w:hAnsi="Wingdings" w:hint="default"/>
        <w:b w:val="0"/>
        <w:sz w:val="24"/>
      </w:rPr>
    </w:lvl>
    <w:lvl w:ilvl="2" w:tplc="04090003">
      <w:start w:val="1"/>
      <w:numFmt w:val="bullet"/>
      <w:lvlText w:val="o"/>
      <w:lvlJc w:val="left"/>
      <w:pPr>
        <w:ind w:left="2340" w:hanging="360"/>
      </w:pPr>
      <w:rPr>
        <w:rFonts w:ascii="Courier New" w:hAnsi="Courier New" w:hint="default"/>
      </w:rPr>
    </w:lvl>
    <w:lvl w:ilvl="3" w:tplc="E098BA8E">
      <w:start w:val="1"/>
      <w:numFmt w:val="bullet"/>
      <w:lvlText w:val=""/>
      <w:lvlJc w:val="left"/>
      <w:pPr>
        <w:tabs>
          <w:tab w:val="num" w:pos="1968"/>
        </w:tabs>
        <w:ind w:left="2808" w:hanging="288"/>
      </w:pPr>
      <w:rPr>
        <w:rFonts w:ascii="Wingdings" w:hAnsi="Wingdings" w:hint="default"/>
        <w:b w:val="0"/>
        <w:sz w:val="24"/>
      </w:rPr>
    </w:lvl>
    <w:lvl w:ilvl="4" w:tplc="2828FD72">
      <w:start w:val="1"/>
      <w:numFmt w:val="bullet"/>
      <w:lvlText w:val="-"/>
      <w:lvlJc w:val="left"/>
      <w:pPr>
        <w:tabs>
          <w:tab w:val="num" w:pos="1440"/>
        </w:tabs>
        <w:ind w:left="3600" w:hanging="360"/>
      </w:pPr>
      <w:rPr>
        <w:rFonts w:ascii="Courier New" w:hAnsi="Courier New" w:hint="default"/>
      </w:rPr>
    </w:lvl>
    <w:lvl w:ilvl="5" w:tplc="E098BA8E">
      <w:start w:val="1"/>
      <w:numFmt w:val="bullet"/>
      <w:lvlText w:val=""/>
      <w:lvlJc w:val="left"/>
      <w:pPr>
        <w:tabs>
          <w:tab w:val="num" w:pos="3588"/>
        </w:tabs>
        <w:ind w:left="4428" w:hanging="288"/>
      </w:pPr>
      <w:rPr>
        <w:rFonts w:ascii="Wingdings" w:hAnsi="Wingdings" w:hint="default"/>
        <w:b w:val="0"/>
        <w:sz w:val="24"/>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1C879CC"/>
    <w:multiLevelType w:val="hybridMultilevel"/>
    <w:tmpl w:val="ADE0E31A"/>
    <w:lvl w:ilvl="0" w:tplc="E320E8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3673248"/>
    <w:multiLevelType w:val="hybridMultilevel"/>
    <w:tmpl w:val="B9929520"/>
    <w:lvl w:ilvl="0" w:tplc="2828FD72">
      <w:start w:val="1"/>
      <w:numFmt w:val="bullet"/>
      <w:lvlText w:val="-"/>
      <w:lvlJc w:val="left"/>
      <w:pPr>
        <w:tabs>
          <w:tab w:val="num" w:pos="-1080"/>
        </w:tabs>
        <w:ind w:left="1080" w:hanging="360"/>
      </w:pPr>
      <w:rPr>
        <w:rFonts w:ascii="Courier New" w:hAnsi="Courier New" w:hint="default"/>
        <w:strike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FB5175"/>
    <w:multiLevelType w:val="hybridMultilevel"/>
    <w:tmpl w:val="678853E6"/>
    <w:lvl w:ilvl="0" w:tplc="04090003">
      <w:start w:val="1"/>
      <w:numFmt w:val="bullet"/>
      <w:lvlText w:val="o"/>
      <w:lvlJc w:val="left"/>
      <w:pPr>
        <w:ind w:left="1080" w:hanging="360"/>
      </w:pPr>
      <w:rPr>
        <w:rFonts w:ascii="Courier New" w:hAnsi="Courier New" w:hint="default"/>
        <w:b w:val="0"/>
        <w:sz w:val="24"/>
      </w:rPr>
    </w:lvl>
    <w:lvl w:ilvl="1" w:tplc="04090001">
      <w:start w:val="1"/>
      <w:numFmt w:val="bullet"/>
      <w:lvlText w:val=""/>
      <w:lvlJc w:val="left"/>
      <w:pPr>
        <w:ind w:left="1440" w:hanging="360"/>
      </w:pPr>
      <w:rPr>
        <w:rFonts w:ascii="Symbol" w:hAnsi="Symbol" w:hint="default"/>
        <w:b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4031113"/>
    <w:multiLevelType w:val="hybridMultilevel"/>
    <w:tmpl w:val="AFEEF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44922ED"/>
    <w:multiLevelType w:val="hybridMultilevel"/>
    <w:tmpl w:val="334E8576"/>
    <w:lvl w:ilvl="0" w:tplc="A09E4D52">
      <w:start w:val="1"/>
      <w:numFmt w:val="bullet"/>
      <w:lvlText w:val=""/>
      <w:lvlJc w:val="left"/>
      <w:pPr>
        <w:tabs>
          <w:tab w:val="num" w:pos="720"/>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4BA0604"/>
    <w:multiLevelType w:val="hybridMultilevel"/>
    <w:tmpl w:val="EB9C7550"/>
    <w:lvl w:ilvl="0" w:tplc="664CD1DE">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D3347B"/>
    <w:multiLevelType w:val="hybridMultilevel"/>
    <w:tmpl w:val="FF74C8FE"/>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DC0BD7"/>
    <w:multiLevelType w:val="hybridMultilevel"/>
    <w:tmpl w:val="F2568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65177CA"/>
    <w:multiLevelType w:val="hybridMultilevel"/>
    <w:tmpl w:val="9B8E2D7C"/>
    <w:lvl w:ilvl="0" w:tplc="640A3F02">
      <w:start w:val="1"/>
      <w:numFmt w:val="bullet"/>
      <w:lvlText w:val=""/>
      <w:lvlJc w:val="left"/>
      <w:pPr>
        <w:ind w:left="1800" w:hanging="36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7154B4F"/>
    <w:multiLevelType w:val="hybridMultilevel"/>
    <w:tmpl w:val="96084A82"/>
    <w:lvl w:ilvl="0" w:tplc="DD523C86">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0" w15:restartNumberingAfterBreak="0">
    <w:nsid w:val="693153ED"/>
    <w:multiLevelType w:val="hybridMultilevel"/>
    <w:tmpl w:val="FF724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95117CE"/>
    <w:multiLevelType w:val="hybridMultilevel"/>
    <w:tmpl w:val="03CA9E58"/>
    <w:lvl w:ilvl="0" w:tplc="640A3F02">
      <w:start w:val="1"/>
      <w:numFmt w:val="bullet"/>
      <w:lvlText w:val=""/>
      <w:lvlJc w:val="left"/>
      <w:pPr>
        <w:ind w:left="720"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9594B8F"/>
    <w:multiLevelType w:val="hybridMultilevel"/>
    <w:tmpl w:val="BD7E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A755551"/>
    <w:multiLevelType w:val="hybridMultilevel"/>
    <w:tmpl w:val="84645116"/>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4D4A88"/>
    <w:multiLevelType w:val="hybridMultilevel"/>
    <w:tmpl w:val="9AECF9D4"/>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4006F6"/>
    <w:multiLevelType w:val="hybridMultilevel"/>
    <w:tmpl w:val="63B809E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1015F2"/>
    <w:multiLevelType w:val="hybridMultilevel"/>
    <w:tmpl w:val="E4669F90"/>
    <w:lvl w:ilvl="0" w:tplc="E2A0A2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2631432"/>
    <w:multiLevelType w:val="hybridMultilevel"/>
    <w:tmpl w:val="D72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2F90A86"/>
    <w:multiLevelType w:val="hybridMultilevel"/>
    <w:tmpl w:val="B4187C7A"/>
    <w:lvl w:ilvl="0" w:tplc="E098BA8E">
      <w:start w:val="1"/>
      <w:numFmt w:val="bullet"/>
      <w:lvlText w:val=""/>
      <w:lvlJc w:val="left"/>
      <w:pPr>
        <w:tabs>
          <w:tab w:val="num" w:pos="-480"/>
        </w:tabs>
        <w:ind w:left="360" w:hanging="288"/>
      </w:pPr>
      <w:rPr>
        <w:rFonts w:ascii="Wingdings" w:hAnsi="Wingdings"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39310F3"/>
    <w:multiLevelType w:val="hybridMultilevel"/>
    <w:tmpl w:val="DFB48944"/>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4604E40"/>
    <w:multiLevelType w:val="hybridMultilevel"/>
    <w:tmpl w:val="8A426CA0"/>
    <w:lvl w:ilvl="0" w:tplc="04090003">
      <w:start w:val="1"/>
      <w:numFmt w:val="bullet"/>
      <w:lvlText w:val="o"/>
      <w:lvlJc w:val="left"/>
      <w:pPr>
        <w:ind w:left="1080" w:hanging="360"/>
      </w:pPr>
      <w:rPr>
        <w:rFonts w:ascii="Courier New" w:hAnsi="Courier New" w:hint="default"/>
        <w:b w:val="0"/>
        <w:sz w:val="24"/>
      </w:rPr>
    </w:lvl>
    <w:lvl w:ilvl="1" w:tplc="04090001">
      <w:start w:val="1"/>
      <w:numFmt w:val="bullet"/>
      <w:lvlText w:val=""/>
      <w:lvlJc w:val="left"/>
      <w:pPr>
        <w:ind w:left="1440" w:hanging="360"/>
      </w:pPr>
      <w:rPr>
        <w:rFonts w:ascii="Symbol" w:hAnsi="Symbol" w:hint="default"/>
        <w:b w:val="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5B57F00"/>
    <w:multiLevelType w:val="hybridMultilevel"/>
    <w:tmpl w:val="EF82F338"/>
    <w:lvl w:ilvl="0" w:tplc="DD523C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CF50C0"/>
    <w:multiLevelType w:val="hybridMultilevel"/>
    <w:tmpl w:val="1708F862"/>
    <w:lvl w:ilvl="0" w:tplc="DD523C86">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3" w15:restartNumberingAfterBreak="0">
    <w:nsid w:val="77775D62"/>
    <w:multiLevelType w:val="hybridMultilevel"/>
    <w:tmpl w:val="8F2C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A95159"/>
    <w:multiLevelType w:val="hybridMultilevel"/>
    <w:tmpl w:val="179AD720"/>
    <w:lvl w:ilvl="0" w:tplc="E2A0A2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F02BD2"/>
    <w:multiLevelType w:val="hybridMultilevel"/>
    <w:tmpl w:val="BF2218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DF20F8D"/>
    <w:multiLevelType w:val="hybridMultilevel"/>
    <w:tmpl w:val="DCAC3090"/>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7E2C229C"/>
    <w:multiLevelType w:val="hybridMultilevel"/>
    <w:tmpl w:val="DC428964"/>
    <w:lvl w:ilvl="0" w:tplc="640A3F02">
      <w:start w:val="1"/>
      <w:numFmt w:val="bullet"/>
      <w:lvlText w:val=""/>
      <w:lvlJc w:val="left"/>
      <w:pPr>
        <w:ind w:left="1440" w:hanging="36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F221734"/>
    <w:multiLevelType w:val="hybridMultilevel"/>
    <w:tmpl w:val="CDD030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F291D90"/>
    <w:multiLevelType w:val="hybridMultilevel"/>
    <w:tmpl w:val="A48051C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0" w15:restartNumberingAfterBreak="0">
    <w:nsid w:val="7FF34FD9"/>
    <w:multiLevelType w:val="hybridMultilevel"/>
    <w:tmpl w:val="D4B0F5E4"/>
    <w:lvl w:ilvl="0" w:tplc="F4EEF9DC">
      <w:start w:val="1"/>
      <w:numFmt w:val="bullet"/>
      <w:lvlText w:val=""/>
      <w:lvlJc w:val="left"/>
      <w:pPr>
        <w:tabs>
          <w:tab w:val="num" w:pos="720"/>
        </w:tabs>
        <w:ind w:left="720" w:hanging="360"/>
      </w:pPr>
      <w:rPr>
        <w:rFonts w:ascii="Wingdings" w:hAnsi="Wingdings"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0"/>
  </w:num>
  <w:num w:numId="2">
    <w:abstractNumId w:val="103"/>
  </w:num>
  <w:num w:numId="3">
    <w:abstractNumId w:val="48"/>
  </w:num>
  <w:num w:numId="4">
    <w:abstractNumId w:val="35"/>
  </w:num>
  <w:num w:numId="5">
    <w:abstractNumId w:val="7"/>
  </w:num>
  <w:num w:numId="6">
    <w:abstractNumId w:val="43"/>
  </w:num>
  <w:num w:numId="7">
    <w:abstractNumId w:val="80"/>
  </w:num>
  <w:num w:numId="8">
    <w:abstractNumId w:val="71"/>
  </w:num>
  <w:num w:numId="9">
    <w:abstractNumId w:val="46"/>
  </w:num>
  <w:num w:numId="10">
    <w:abstractNumId w:val="77"/>
  </w:num>
  <w:num w:numId="11">
    <w:abstractNumId w:val="73"/>
  </w:num>
  <w:num w:numId="12">
    <w:abstractNumId w:val="66"/>
  </w:num>
  <w:num w:numId="13">
    <w:abstractNumId w:val="93"/>
  </w:num>
  <w:num w:numId="14">
    <w:abstractNumId w:val="56"/>
  </w:num>
  <w:num w:numId="15">
    <w:abstractNumId w:val="75"/>
  </w:num>
  <w:num w:numId="16">
    <w:abstractNumId w:val="26"/>
  </w:num>
  <w:num w:numId="17">
    <w:abstractNumId w:val="96"/>
  </w:num>
  <w:num w:numId="18">
    <w:abstractNumId w:val="64"/>
  </w:num>
  <w:num w:numId="19">
    <w:abstractNumId w:val="60"/>
  </w:num>
  <w:num w:numId="20">
    <w:abstractNumId w:val="86"/>
  </w:num>
  <w:num w:numId="21">
    <w:abstractNumId w:val="104"/>
  </w:num>
  <w:num w:numId="22">
    <w:abstractNumId w:val="70"/>
  </w:num>
  <w:num w:numId="23">
    <w:abstractNumId w:val="37"/>
  </w:num>
  <w:num w:numId="24">
    <w:abstractNumId w:val="63"/>
  </w:num>
  <w:num w:numId="25">
    <w:abstractNumId w:val="110"/>
  </w:num>
  <w:num w:numId="26">
    <w:abstractNumId w:val="49"/>
  </w:num>
  <w:num w:numId="27">
    <w:abstractNumId w:val="85"/>
  </w:num>
  <w:num w:numId="28">
    <w:abstractNumId w:val="57"/>
  </w:num>
  <w:num w:numId="29">
    <w:abstractNumId w:val="22"/>
  </w:num>
  <w:num w:numId="30">
    <w:abstractNumId w:val="109"/>
  </w:num>
  <w:num w:numId="31">
    <w:abstractNumId w:val="79"/>
  </w:num>
  <w:num w:numId="32">
    <w:abstractNumId w:val="0"/>
  </w:num>
  <w:num w:numId="33">
    <w:abstractNumId w:val="24"/>
  </w:num>
  <w:num w:numId="34">
    <w:abstractNumId w:val="19"/>
  </w:num>
  <w:num w:numId="35">
    <w:abstractNumId w:val="67"/>
  </w:num>
  <w:num w:numId="36">
    <w:abstractNumId w:val="47"/>
  </w:num>
  <w:num w:numId="37">
    <w:abstractNumId w:val="41"/>
  </w:num>
  <w:num w:numId="38">
    <w:abstractNumId w:val="98"/>
  </w:num>
  <w:num w:numId="39">
    <w:abstractNumId w:val="3"/>
  </w:num>
  <w:num w:numId="40">
    <w:abstractNumId w:val="82"/>
  </w:num>
  <w:num w:numId="41">
    <w:abstractNumId w:val="61"/>
  </w:num>
  <w:num w:numId="42">
    <w:abstractNumId w:val="95"/>
  </w:num>
  <w:num w:numId="43">
    <w:abstractNumId w:val="100"/>
  </w:num>
  <w:num w:numId="44">
    <w:abstractNumId w:val="53"/>
  </w:num>
  <w:num w:numId="45">
    <w:abstractNumId w:val="25"/>
  </w:num>
  <w:num w:numId="46">
    <w:abstractNumId w:val="51"/>
  </w:num>
  <w:num w:numId="47">
    <w:abstractNumId w:val="97"/>
  </w:num>
  <w:num w:numId="48">
    <w:abstractNumId w:val="87"/>
  </w:num>
  <w:num w:numId="49">
    <w:abstractNumId w:val="30"/>
  </w:num>
  <w:num w:numId="50">
    <w:abstractNumId w:val="18"/>
  </w:num>
  <w:num w:numId="51">
    <w:abstractNumId w:val="106"/>
  </w:num>
  <w:num w:numId="52">
    <w:abstractNumId w:val="45"/>
  </w:num>
  <w:num w:numId="53">
    <w:abstractNumId w:val="78"/>
  </w:num>
  <w:num w:numId="54">
    <w:abstractNumId w:val="11"/>
  </w:num>
  <w:num w:numId="55">
    <w:abstractNumId w:val="59"/>
  </w:num>
  <w:num w:numId="56">
    <w:abstractNumId w:val="20"/>
  </w:num>
  <w:num w:numId="57">
    <w:abstractNumId w:val="13"/>
  </w:num>
  <w:num w:numId="58">
    <w:abstractNumId w:val="65"/>
  </w:num>
  <w:num w:numId="59">
    <w:abstractNumId w:val="50"/>
  </w:num>
  <w:num w:numId="60">
    <w:abstractNumId w:val="23"/>
  </w:num>
  <w:num w:numId="61">
    <w:abstractNumId w:val="55"/>
  </w:num>
  <w:num w:numId="62">
    <w:abstractNumId w:val="9"/>
  </w:num>
  <w:num w:numId="63">
    <w:abstractNumId w:val="83"/>
  </w:num>
  <w:num w:numId="64">
    <w:abstractNumId w:val="5"/>
  </w:num>
  <w:num w:numId="65">
    <w:abstractNumId w:val="92"/>
  </w:num>
  <w:num w:numId="66">
    <w:abstractNumId w:val="74"/>
  </w:num>
  <w:num w:numId="67">
    <w:abstractNumId w:val="33"/>
  </w:num>
  <w:num w:numId="68">
    <w:abstractNumId w:val="27"/>
  </w:num>
  <w:num w:numId="69">
    <w:abstractNumId w:val="42"/>
  </w:num>
  <w:num w:numId="70">
    <w:abstractNumId w:val="44"/>
  </w:num>
  <w:num w:numId="71">
    <w:abstractNumId w:val="12"/>
  </w:num>
  <w:num w:numId="72">
    <w:abstractNumId w:val="14"/>
  </w:num>
  <w:num w:numId="73">
    <w:abstractNumId w:val="10"/>
  </w:num>
  <w:num w:numId="74">
    <w:abstractNumId w:val="29"/>
  </w:num>
  <w:num w:numId="75">
    <w:abstractNumId w:val="105"/>
  </w:num>
  <w:num w:numId="76">
    <w:abstractNumId w:val="108"/>
  </w:num>
  <w:num w:numId="77">
    <w:abstractNumId w:val="40"/>
  </w:num>
  <w:num w:numId="78">
    <w:abstractNumId w:val="72"/>
  </w:num>
  <w:num w:numId="79">
    <w:abstractNumId w:val="81"/>
  </w:num>
  <w:num w:numId="80">
    <w:abstractNumId w:val="54"/>
  </w:num>
  <w:num w:numId="81">
    <w:abstractNumId w:val="1"/>
  </w:num>
  <w:num w:numId="82">
    <w:abstractNumId w:val="39"/>
  </w:num>
  <w:num w:numId="83">
    <w:abstractNumId w:val="88"/>
  </w:num>
  <w:num w:numId="84">
    <w:abstractNumId w:val="107"/>
  </w:num>
  <w:num w:numId="85">
    <w:abstractNumId w:val="32"/>
  </w:num>
  <w:num w:numId="86">
    <w:abstractNumId w:val="2"/>
  </w:num>
  <w:num w:numId="87">
    <w:abstractNumId w:val="62"/>
  </w:num>
  <w:num w:numId="88">
    <w:abstractNumId w:val="8"/>
  </w:num>
  <w:num w:numId="89">
    <w:abstractNumId w:val="84"/>
  </w:num>
  <w:num w:numId="90">
    <w:abstractNumId w:val="17"/>
  </w:num>
  <w:num w:numId="91">
    <w:abstractNumId w:val="76"/>
  </w:num>
  <w:num w:numId="92">
    <w:abstractNumId w:val="94"/>
  </w:num>
  <w:num w:numId="93">
    <w:abstractNumId w:val="58"/>
  </w:num>
  <w:num w:numId="94">
    <w:abstractNumId w:val="38"/>
  </w:num>
  <w:num w:numId="95">
    <w:abstractNumId w:val="34"/>
  </w:num>
  <w:num w:numId="96">
    <w:abstractNumId w:val="99"/>
  </w:num>
  <w:num w:numId="97">
    <w:abstractNumId w:val="68"/>
  </w:num>
  <w:num w:numId="98">
    <w:abstractNumId w:val="36"/>
  </w:num>
  <w:num w:numId="99">
    <w:abstractNumId w:val="101"/>
  </w:num>
  <w:num w:numId="100">
    <w:abstractNumId w:val="28"/>
  </w:num>
  <w:num w:numId="101">
    <w:abstractNumId w:val="15"/>
  </w:num>
  <w:num w:numId="102">
    <w:abstractNumId w:val="52"/>
  </w:num>
  <w:num w:numId="103">
    <w:abstractNumId w:val="4"/>
  </w:num>
  <w:num w:numId="104">
    <w:abstractNumId w:val="91"/>
  </w:num>
  <w:num w:numId="105">
    <w:abstractNumId w:val="6"/>
  </w:num>
  <w:num w:numId="106">
    <w:abstractNumId w:val="69"/>
  </w:num>
  <w:num w:numId="107">
    <w:abstractNumId w:val="89"/>
  </w:num>
  <w:num w:numId="108">
    <w:abstractNumId w:val="102"/>
  </w:num>
  <w:num w:numId="109">
    <w:abstractNumId w:val="31"/>
  </w:num>
  <w:num w:numId="110">
    <w:abstractNumId w:val="16"/>
  </w:num>
  <w:num w:numId="111">
    <w:abstractNumId w:val="2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B2"/>
    <w:rsid w:val="000008C4"/>
    <w:rsid w:val="00001AAE"/>
    <w:rsid w:val="00002B8B"/>
    <w:rsid w:val="00004EB0"/>
    <w:rsid w:val="00005A3E"/>
    <w:rsid w:val="00006B20"/>
    <w:rsid w:val="00006C1D"/>
    <w:rsid w:val="000105E6"/>
    <w:rsid w:val="00012D57"/>
    <w:rsid w:val="000130BE"/>
    <w:rsid w:val="00013D65"/>
    <w:rsid w:val="00014744"/>
    <w:rsid w:val="00014C2E"/>
    <w:rsid w:val="00014F97"/>
    <w:rsid w:val="00014FF2"/>
    <w:rsid w:val="000154CD"/>
    <w:rsid w:val="00016120"/>
    <w:rsid w:val="0001612C"/>
    <w:rsid w:val="00016F50"/>
    <w:rsid w:val="0001723F"/>
    <w:rsid w:val="00020212"/>
    <w:rsid w:val="00020430"/>
    <w:rsid w:val="0002108A"/>
    <w:rsid w:val="000247CD"/>
    <w:rsid w:val="00026713"/>
    <w:rsid w:val="00031B15"/>
    <w:rsid w:val="00031D7C"/>
    <w:rsid w:val="00033E99"/>
    <w:rsid w:val="000345CD"/>
    <w:rsid w:val="00034AA4"/>
    <w:rsid w:val="00035487"/>
    <w:rsid w:val="00036DBA"/>
    <w:rsid w:val="000417D3"/>
    <w:rsid w:val="000428EE"/>
    <w:rsid w:val="0004301A"/>
    <w:rsid w:val="00045177"/>
    <w:rsid w:val="0004536A"/>
    <w:rsid w:val="000459E2"/>
    <w:rsid w:val="0005081A"/>
    <w:rsid w:val="00051CDA"/>
    <w:rsid w:val="00052067"/>
    <w:rsid w:val="00052562"/>
    <w:rsid w:val="000526CA"/>
    <w:rsid w:val="000527EB"/>
    <w:rsid w:val="00052D8A"/>
    <w:rsid w:val="00053578"/>
    <w:rsid w:val="00053A3B"/>
    <w:rsid w:val="00053D1F"/>
    <w:rsid w:val="00054A5F"/>
    <w:rsid w:val="00056CBE"/>
    <w:rsid w:val="000578EA"/>
    <w:rsid w:val="0006310D"/>
    <w:rsid w:val="0006369F"/>
    <w:rsid w:val="00064207"/>
    <w:rsid w:val="000667A4"/>
    <w:rsid w:val="0006709E"/>
    <w:rsid w:val="0007000E"/>
    <w:rsid w:val="00070F53"/>
    <w:rsid w:val="00072909"/>
    <w:rsid w:val="00073309"/>
    <w:rsid w:val="00075E48"/>
    <w:rsid w:val="00080478"/>
    <w:rsid w:val="00081653"/>
    <w:rsid w:val="000820AF"/>
    <w:rsid w:val="000831C9"/>
    <w:rsid w:val="00084193"/>
    <w:rsid w:val="00085066"/>
    <w:rsid w:val="0008578A"/>
    <w:rsid w:val="0008590F"/>
    <w:rsid w:val="00086FC4"/>
    <w:rsid w:val="00090AFE"/>
    <w:rsid w:val="00090D59"/>
    <w:rsid w:val="00090EF3"/>
    <w:rsid w:val="00091EDE"/>
    <w:rsid w:val="000924DC"/>
    <w:rsid w:val="00092C28"/>
    <w:rsid w:val="00093B0B"/>
    <w:rsid w:val="0009403B"/>
    <w:rsid w:val="000961BD"/>
    <w:rsid w:val="000A05DA"/>
    <w:rsid w:val="000A0886"/>
    <w:rsid w:val="000A3127"/>
    <w:rsid w:val="000A572E"/>
    <w:rsid w:val="000A7343"/>
    <w:rsid w:val="000A73E9"/>
    <w:rsid w:val="000B1418"/>
    <w:rsid w:val="000B1E29"/>
    <w:rsid w:val="000B343B"/>
    <w:rsid w:val="000B3B65"/>
    <w:rsid w:val="000B3B75"/>
    <w:rsid w:val="000B484A"/>
    <w:rsid w:val="000B4AB2"/>
    <w:rsid w:val="000B5663"/>
    <w:rsid w:val="000B5ED2"/>
    <w:rsid w:val="000C0D24"/>
    <w:rsid w:val="000C1291"/>
    <w:rsid w:val="000C1912"/>
    <w:rsid w:val="000C1A4E"/>
    <w:rsid w:val="000C1E2F"/>
    <w:rsid w:val="000C1EB0"/>
    <w:rsid w:val="000C2381"/>
    <w:rsid w:val="000C2475"/>
    <w:rsid w:val="000C26D1"/>
    <w:rsid w:val="000C635D"/>
    <w:rsid w:val="000C6AD6"/>
    <w:rsid w:val="000C6CF3"/>
    <w:rsid w:val="000C6DAE"/>
    <w:rsid w:val="000C7749"/>
    <w:rsid w:val="000D103F"/>
    <w:rsid w:val="000D3AA3"/>
    <w:rsid w:val="000D4AB2"/>
    <w:rsid w:val="000D5499"/>
    <w:rsid w:val="000D5FB6"/>
    <w:rsid w:val="000D600E"/>
    <w:rsid w:val="000D6F07"/>
    <w:rsid w:val="000D763B"/>
    <w:rsid w:val="000D78FC"/>
    <w:rsid w:val="000E02A8"/>
    <w:rsid w:val="000E0CE2"/>
    <w:rsid w:val="000E0F42"/>
    <w:rsid w:val="000E189C"/>
    <w:rsid w:val="000E33AC"/>
    <w:rsid w:val="000E441E"/>
    <w:rsid w:val="000E6EE3"/>
    <w:rsid w:val="000F3B96"/>
    <w:rsid w:val="000F51D1"/>
    <w:rsid w:val="000F53C9"/>
    <w:rsid w:val="00100B5F"/>
    <w:rsid w:val="00102D87"/>
    <w:rsid w:val="0010385D"/>
    <w:rsid w:val="0010471C"/>
    <w:rsid w:val="001051E7"/>
    <w:rsid w:val="00105F62"/>
    <w:rsid w:val="00106A81"/>
    <w:rsid w:val="0011022A"/>
    <w:rsid w:val="00110AD9"/>
    <w:rsid w:val="00111B4B"/>
    <w:rsid w:val="0011226F"/>
    <w:rsid w:val="001133C3"/>
    <w:rsid w:val="00113F66"/>
    <w:rsid w:val="0011427D"/>
    <w:rsid w:val="00115C82"/>
    <w:rsid w:val="00115E4C"/>
    <w:rsid w:val="001165F1"/>
    <w:rsid w:val="001166F1"/>
    <w:rsid w:val="00116850"/>
    <w:rsid w:val="00117B02"/>
    <w:rsid w:val="00120BCE"/>
    <w:rsid w:val="00120F8C"/>
    <w:rsid w:val="00121A27"/>
    <w:rsid w:val="0012445B"/>
    <w:rsid w:val="00126370"/>
    <w:rsid w:val="001263B2"/>
    <w:rsid w:val="00126CCD"/>
    <w:rsid w:val="00127A15"/>
    <w:rsid w:val="00127DAC"/>
    <w:rsid w:val="00130815"/>
    <w:rsid w:val="00130A0C"/>
    <w:rsid w:val="00130E90"/>
    <w:rsid w:val="001318E7"/>
    <w:rsid w:val="00131FFF"/>
    <w:rsid w:val="00132117"/>
    <w:rsid w:val="00132E9C"/>
    <w:rsid w:val="00132FA0"/>
    <w:rsid w:val="001332E0"/>
    <w:rsid w:val="001346CB"/>
    <w:rsid w:val="00135610"/>
    <w:rsid w:val="0013705D"/>
    <w:rsid w:val="0014146E"/>
    <w:rsid w:val="001415B8"/>
    <w:rsid w:val="001423EF"/>
    <w:rsid w:val="00142918"/>
    <w:rsid w:val="00142A67"/>
    <w:rsid w:val="00142ED9"/>
    <w:rsid w:val="001444D1"/>
    <w:rsid w:val="0014456F"/>
    <w:rsid w:val="0014608F"/>
    <w:rsid w:val="001467BE"/>
    <w:rsid w:val="001505D4"/>
    <w:rsid w:val="00150878"/>
    <w:rsid w:val="001525D9"/>
    <w:rsid w:val="00153805"/>
    <w:rsid w:val="0015450F"/>
    <w:rsid w:val="00154859"/>
    <w:rsid w:val="0016382B"/>
    <w:rsid w:val="00165036"/>
    <w:rsid w:val="0016516C"/>
    <w:rsid w:val="0016551B"/>
    <w:rsid w:val="00167960"/>
    <w:rsid w:val="00170C29"/>
    <w:rsid w:val="00170DB1"/>
    <w:rsid w:val="0017192E"/>
    <w:rsid w:val="001733A6"/>
    <w:rsid w:val="00176E41"/>
    <w:rsid w:val="00177677"/>
    <w:rsid w:val="00177BA4"/>
    <w:rsid w:val="001807E6"/>
    <w:rsid w:val="001814A6"/>
    <w:rsid w:val="00182FBB"/>
    <w:rsid w:val="00183456"/>
    <w:rsid w:val="00184977"/>
    <w:rsid w:val="00187880"/>
    <w:rsid w:val="001878F8"/>
    <w:rsid w:val="001879D8"/>
    <w:rsid w:val="00191E32"/>
    <w:rsid w:val="00192E4C"/>
    <w:rsid w:val="0019326B"/>
    <w:rsid w:val="00193C9D"/>
    <w:rsid w:val="00194410"/>
    <w:rsid w:val="00194BC2"/>
    <w:rsid w:val="00195663"/>
    <w:rsid w:val="00195A4B"/>
    <w:rsid w:val="00195CBF"/>
    <w:rsid w:val="0019654A"/>
    <w:rsid w:val="0019787F"/>
    <w:rsid w:val="001979A6"/>
    <w:rsid w:val="001A0A8A"/>
    <w:rsid w:val="001A26A9"/>
    <w:rsid w:val="001A28FD"/>
    <w:rsid w:val="001A2E14"/>
    <w:rsid w:val="001A3C99"/>
    <w:rsid w:val="001A5574"/>
    <w:rsid w:val="001A7308"/>
    <w:rsid w:val="001A777E"/>
    <w:rsid w:val="001B2443"/>
    <w:rsid w:val="001B2A82"/>
    <w:rsid w:val="001B5D5D"/>
    <w:rsid w:val="001B6A83"/>
    <w:rsid w:val="001B7129"/>
    <w:rsid w:val="001C1093"/>
    <w:rsid w:val="001C2101"/>
    <w:rsid w:val="001C30FA"/>
    <w:rsid w:val="001C3B6C"/>
    <w:rsid w:val="001C60F4"/>
    <w:rsid w:val="001C7282"/>
    <w:rsid w:val="001D0B96"/>
    <w:rsid w:val="001D157F"/>
    <w:rsid w:val="001D1985"/>
    <w:rsid w:val="001D2524"/>
    <w:rsid w:val="001D539E"/>
    <w:rsid w:val="001D695B"/>
    <w:rsid w:val="001D6CBA"/>
    <w:rsid w:val="001E03B2"/>
    <w:rsid w:val="001E0486"/>
    <w:rsid w:val="001E06BE"/>
    <w:rsid w:val="001E1704"/>
    <w:rsid w:val="001E3DA1"/>
    <w:rsid w:val="001E55F6"/>
    <w:rsid w:val="001E6550"/>
    <w:rsid w:val="001E6789"/>
    <w:rsid w:val="001F2BBC"/>
    <w:rsid w:val="001F3418"/>
    <w:rsid w:val="001F3BD3"/>
    <w:rsid w:val="001F556A"/>
    <w:rsid w:val="00201B76"/>
    <w:rsid w:val="002027D4"/>
    <w:rsid w:val="00203B85"/>
    <w:rsid w:val="00203E50"/>
    <w:rsid w:val="00204F9C"/>
    <w:rsid w:val="002073DF"/>
    <w:rsid w:val="00207C3B"/>
    <w:rsid w:val="002109CA"/>
    <w:rsid w:val="002110E2"/>
    <w:rsid w:val="00213148"/>
    <w:rsid w:val="00214BD8"/>
    <w:rsid w:val="0021506D"/>
    <w:rsid w:val="00215183"/>
    <w:rsid w:val="00215E0D"/>
    <w:rsid w:val="0021667E"/>
    <w:rsid w:val="002179AF"/>
    <w:rsid w:val="00220511"/>
    <w:rsid w:val="002205FC"/>
    <w:rsid w:val="002206A7"/>
    <w:rsid w:val="00223BAC"/>
    <w:rsid w:val="002274F6"/>
    <w:rsid w:val="00227695"/>
    <w:rsid w:val="00232041"/>
    <w:rsid w:val="0023320F"/>
    <w:rsid w:val="00234942"/>
    <w:rsid w:val="00235E34"/>
    <w:rsid w:val="0023614E"/>
    <w:rsid w:val="002363BC"/>
    <w:rsid w:val="00236B68"/>
    <w:rsid w:val="002376CB"/>
    <w:rsid w:val="002377B5"/>
    <w:rsid w:val="002419B5"/>
    <w:rsid w:val="00243292"/>
    <w:rsid w:val="00243E0E"/>
    <w:rsid w:val="00243F83"/>
    <w:rsid w:val="00245C93"/>
    <w:rsid w:val="00246970"/>
    <w:rsid w:val="00246F38"/>
    <w:rsid w:val="00252121"/>
    <w:rsid w:val="002528BC"/>
    <w:rsid w:val="00255D17"/>
    <w:rsid w:val="00255E96"/>
    <w:rsid w:val="00257FF0"/>
    <w:rsid w:val="002612E0"/>
    <w:rsid w:val="002617E4"/>
    <w:rsid w:val="0026194D"/>
    <w:rsid w:val="002620DA"/>
    <w:rsid w:val="002621E8"/>
    <w:rsid w:val="00262D0A"/>
    <w:rsid w:val="00262DE0"/>
    <w:rsid w:val="0026512B"/>
    <w:rsid w:val="0026571B"/>
    <w:rsid w:val="00267DF0"/>
    <w:rsid w:val="00271B51"/>
    <w:rsid w:val="00272043"/>
    <w:rsid w:val="00273FDF"/>
    <w:rsid w:val="00274593"/>
    <w:rsid w:val="00280ED6"/>
    <w:rsid w:val="0028108A"/>
    <w:rsid w:val="00282281"/>
    <w:rsid w:val="0028354C"/>
    <w:rsid w:val="00283D6E"/>
    <w:rsid w:val="002876D7"/>
    <w:rsid w:val="00292F66"/>
    <w:rsid w:val="0029348F"/>
    <w:rsid w:val="00294489"/>
    <w:rsid w:val="00294C73"/>
    <w:rsid w:val="00294F64"/>
    <w:rsid w:val="002978A7"/>
    <w:rsid w:val="002A5387"/>
    <w:rsid w:val="002A6BA3"/>
    <w:rsid w:val="002B2795"/>
    <w:rsid w:val="002B40BF"/>
    <w:rsid w:val="002B7C02"/>
    <w:rsid w:val="002C301F"/>
    <w:rsid w:val="002C3DE7"/>
    <w:rsid w:val="002C43D3"/>
    <w:rsid w:val="002C585A"/>
    <w:rsid w:val="002C5B78"/>
    <w:rsid w:val="002C5FF7"/>
    <w:rsid w:val="002D1315"/>
    <w:rsid w:val="002D230E"/>
    <w:rsid w:val="002D2482"/>
    <w:rsid w:val="002D2665"/>
    <w:rsid w:val="002D4E96"/>
    <w:rsid w:val="002D7451"/>
    <w:rsid w:val="002E0E0C"/>
    <w:rsid w:val="002E2BBA"/>
    <w:rsid w:val="002E36DE"/>
    <w:rsid w:val="002E6100"/>
    <w:rsid w:val="002E6A98"/>
    <w:rsid w:val="002E6B67"/>
    <w:rsid w:val="002E71CE"/>
    <w:rsid w:val="002E7AF3"/>
    <w:rsid w:val="002F01E8"/>
    <w:rsid w:val="002F0524"/>
    <w:rsid w:val="002F2335"/>
    <w:rsid w:val="002F5141"/>
    <w:rsid w:val="002F7240"/>
    <w:rsid w:val="002F7F1F"/>
    <w:rsid w:val="00300684"/>
    <w:rsid w:val="003018D4"/>
    <w:rsid w:val="00301BE8"/>
    <w:rsid w:val="0030619B"/>
    <w:rsid w:val="00310A49"/>
    <w:rsid w:val="00310DC6"/>
    <w:rsid w:val="0031149C"/>
    <w:rsid w:val="00312721"/>
    <w:rsid w:val="00312E02"/>
    <w:rsid w:val="003144A6"/>
    <w:rsid w:val="00316512"/>
    <w:rsid w:val="0032339F"/>
    <w:rsid w:val="00323DA8"/>
    <w:rsid w:val="003267B4"/>
    <w:rsid w:val="00330675"/>
    <w:rsid w:val="00331A6F"/>
    <w:rsid w:val="00331FD4"/>
    <w:rsid w:val="0033221A"/>
    <w:rsid w:val="003346FB"/>
    <w:rsid w:val="00334F13"/>
    <w:rsid w:val="00337A52"/>
    <w:rsid w:val="00340686"/>
    <w:rsid w:val="00343B6F"/>
    <w:rsid w:val="003443C0"/>
    <w:rsid w:val="00344A79"/>
    <w:rsid w:val="003459D1"/>
    <w:rsid w:val="00353E24"/>
    <w:rsid w:val="0035447A"/>
    <w:rsid w:val="0035511A"/>
    <w:rsid w:val="00355E36"/>
    <w:rsid w:val="003604BE"/>
    <w:rsid w:val="003632AD"/>
    <w:rsid w:val="0036573F"/>
    <w:rsid w:val="00365E70"/>
    <w:rsid w:val="003663FF"/>
    <w:rsid w:val="00366B53"/>
    <w:rsid w:val="00366B9E"/>
    <w:rsid w:val="00367663"/>
    <w:rsid w:val="00370B60"/>
    <w:rsid w:val="00372D65"/>
    <w:rsid w:val="00373027"/>
    <w:rsid w:val="00374DE4"/>
    <w:rsid w:val="00374E6F"/>
    <w:rsid w:val="00375CC3"/>
    <w:rsid w:val="0037600F"/>
    <w:rsid w:val="003760BA"/>
    <w:rsid w:val="00376614"/>
    <w:rsid w:val="00376AC4"/>
    <w:rsid w:val="003777CE"/>
    <w:rsid w:val="00380E3C"/>
    <w:rsid w:val="00383A2C"/>
    <w:rsid w:val="003867CC"/>
    <w:rsid w:val="00390D69"/>
    <w:rsid w:val="003930C0"/>
    <w:rsid w:val="00393AEF"/>
    <w:rsid w:val="00393CA4"/>
    <w:rsid w:val="0039470C"/>
    <w:rsid w:val="003967BF"/>
    <w:rsid w:val="003977BE"/>
    <w:rsid w:val="003A0FA5"/>
    <w:rsid w:val="003A2D09"/>
    <w:rsid w:val="003A2FA7"/>
    <w:rsid w:val="003A3485"/>
    <w:rsid w:val="003A57AC"/>
    <w:rsid w:val="003A6788"/>
    <w:rsid w:val="003B0653"/>
    <w:rsid w:val="003B220B"/>
    <w:rsid w:val="003B39FE"/>
    <w:rsid w:val="003B3A00"/>
    <w:rsid w:val="003B4906"/>
    <w:rsid w:val="003B724D"/>
    <w:rsid w:val="003C214C"/>
    <w:rsid w:val="003C7438"/>
    <w:rsid w:val="003C7650"/>
    <w:rsid w:val="003D1271"/>
    <w:rsid w:val="003D2FA6"/>
    <w:rsid w:val="003D6DAB"/>
    <w:rsid w:val="003D728D"/>
    <w:rsid w:val="003D7DB3"/>
    <w:rsid w:val="003E1171"/>
    <w:rsid w:val="003E198B"/>
    <w:rsid w:val="003E2668"/>
    <w:rsid w:val="003E3280"/>
    <w:rsid w:val="003E3AFE"/>
    <w:rsid w:val="003E40C6"/>
    <w:rsid w:val="003E53E9"/>
    <w:rsid w:val="003E5D4E"/>
    <w:rsid w:val="003E62C2"/>
    <w:rsid w:val="003E721C"/>
    <w:rsid w:val="003E7867"/>
    <w:rsid w:val="003F0A98"/>
    <w:rsid w:val="003F3F8F"/>
    <w:rsid w:val="003F4EED"/>
    <w:rsid w:val="003F530B"/>
    <w:rsid w:val="003F5574"/>
    <w:rsid w:val="00400627"/>
    <w:rsid w:val="00400FA4"/>
    <w:rsid w:val="00401A15"/>
    <w:rsid w:val="00402E3E"/>
    <w:rsid w:val="00403B81"/>
    <w:rsid w:val="00403F95"/>
    <w:rsid w:val="0040588B"/>
    <w:rsid w:val="0040702B"/>
    <w:rsid w:val="00411348"/>
    <w:rsid w:val="0041230E"/>
    <w:rsid w:val="00412876"/>
    <w:rsid w:val="00414CD3"/>
    <w:rsid w:val="0041579E"/>
    <w:rsid w:val="0042116A"/>
    <w:rsid w:val="00421C0E"/>
    <w:rsid w:val="00421D01"/>
    <w:rsid w:val="00423A81"/>
    <w:rsid w:val="00424A0A"/>
    <w:rsid w:val="004256D8"/>
    <w:rsid w:val="0042609B"/>
    <w:rsid w:val="0043079F"/>
    <w:rsid w:val="00432618"/>
    <w:rsid w:val="004352D2"/>
    <w:rsid w:val="004439C7"/>
    <w:rsid w:val="00444004"/>
    <w:rsid w:val="004501CB"/>
    <w:rsid w:val="00450222"/>
    <w:rsid w:val="004502EF"/>
    <w:rsid w:val="00451BB7"/>
    <w:rsid w:val="00451CE2"/>
    <w:rsid w:val="0045286A"/>
    <w:rsid w:val="00452D73"/>
    <w:rsid w:val="00452F41"/>
    <w:rsid w:val="00454161"/>
    <w:rsid w:val="00454394"/>
    <w:rsid w:val="004546CD"/>
    <w:rsid w:val="00455D7B"/>
    <w:rsid w:val="004576A1"/>
    <w:rsid w:val="00457965"/>
    <w:rsid w:val="00461859"/>
    <w:rsid w:val="00463AD3"/>
    <w:rsid w:val="00464748"/>
    <w:rsid w:val="00465EF7"/>
    <w:rsid w:val="00465F03"/>
    <w:rsid w:val="00467114"/>
    <w:rsid w:val="0046771A"/>
    <w:rsid w:val="00470273"/>
    <w:rsid w:val="004713F8"/>
    <w:rsid w:val="00472EEC"/>
    <w:rsid w:val="00473E02"/>
    <w:rsid w:val="00474CA7"/>
    <w:rsid w:val="00475840"/>
    <w:rsid w:val="00475D59"/>
    <w:rsid w:val="004766CF"/>
    <w:rsid w:val="004773F8"/>
    <w:rsid w:val="00480264"/>
    <w:rsid w:val="00483D1E"/>
    <w:rsid w:val="00484B06"/>
    <w:rsid w:val="004852A0"/>
    <w:rsid w:val="004858F3"/>
    <w:rsid w:val="004875E5"/>
    <w:rsid w:val="00490D53"/>
    <w:rsid w:val="00494423"/>
    <w:rsid w:val="00494811"/>
    <w:rsid w:val="004955C3"/>
    <w:rsid w:val="00495C6A"/>
    <w:rsid w:val="00496C72"/>
    <w:rsid w:val="004A19D5"/>
    <w:rsid w:val="004A3E84"/>
    <w:rsid w:val="004A443F"/>
    <w:rsid w:val="004A737C"/>
    <w:rsid w:val="004A761C"/>
    <w:rsid w:val="004B1E5D"/>
    <w:rsid w:val="004B21C7"/>
    <w:rsid w:val="004B2D4D"/>
    <w:rsid w:val="004B2EC7"/>
    <w:rsid w:val="004B6154"/>
    <w:rsid w:val="004B6590"/>
    <w:rsid w:val="004B70DD"/>
    <w:rsid w:val="004B7667"/>
    <w:rsid w:val="004B7E18"/>
    <w:rsid w:val="004C108F"/>
    <w:rsid w:val="004C199E"/>
    <w:rsid w:val="004C3E29"/>
    <w:rsid w:val="004C4114"/>
    <w:rsid w:val="004C50C8"/>
    <w:rsid w:val="004C57A1"/>
    <w:rsid w:val="004C6486"/>
    <w:rsid w:val="004C6EB4"/>
    <w:rsid w:val="004C77B6"/>
    <w:rsid w:val="004C7D70"/>
    <w:rsid w:val="004D1FA1"/>
    <w:rsid w:val="004D2C2B"/>
    <w:rsid w:val="004D304A"/>
    <w:rsid w:val="004D4821"/>
    <w:rsid w:val="004D4F2A"/>
    <w:rsid w:val="004D71CC"/>
    <w:rsid w:val="004E0A1B"/>
    <w:rsid w:val="004E15ED"/>
    <w:rsid w:val="004E40FB"/>
    <w:rsid w:val="004E7068"/>
    <w:rsid w:val="004E7CB9"/>
    <w:rsid w:val="004E7CBA"/>
    <w:rsid w:val="004F0AA6"/>
    <w:rsid w:val="004F21BA"/>
    <w:rsid w:val="004F2397"/>
    <w:rsid w:val="004F3669"/>
    <w:rsid w:val="004F36C6"/>
    <w:rsid w:val="004F419D"/>
    <w:rsid w:val="004F4C56"/>
    <w:rsid w:val="004F5190"/>
    <w:rsid w:val="004F668B"/>
    <w:rsid w:val="004F6E0F"/>
    <w:rsid w:val="004F7318"/>
    <w:rsid w:val="004F7B72"/>
    <w:rsid w:val="004F7D82"/>
    <w:rsid w:val="00502E9E"/>
    <w:rsid w:val="005032AF"/>
    <w:rsid w:val="00505074"/>
    <w:rsid w:val="00511B95"/>
    <w:rsid w:val="00513F14"/>
    <w:rsid w:val="005150EB"/>
    <w:rsid w:val="00517AE8"/>
    <w:rsid w:val="00517E28"/>
    <w:rsid w:val="00520AA3"/>
    <w:rsid w:val="0052317A"/>
    <w:rsid w:val="005236E8"/>
    <w:rsid w:val="005252A4"/>
    <w:rsid w:val="00525BF2"/>
    <w:rsid w:val="00526696"/>
    <w:rsid w:val="00526AD0"/>
    <w:rsid w:val="00526BFD"/>
    <w:rsid w:val="00530F3E"/>
    <w:rsid w:val="005314DE"/>
    <w:rsid w:val="00532EFF"/>
    <w:rsid w:val="00533C03"/>
    <w:rsid w:val="0053424B"/>
    <w:rsid w:val="00537CED"/>
    <w:rsid w:val="00537FB3"/>
    <w:rsid w:val="00540A4C"/>
    <w:rsid w:val="00542C70"/>
    <w:rsid w:val="00545150"/>
    <w:rsid w:val="0054556F"/>
    <w:rsid w:val="0054615A"/>
    <w:rsid w:val="005467AB"/>
    <w:rsid w:val="00546F81"/>
    <w:rsid w:val="00550E81"/>
    <w:rsid w:val="00553174"/>
    <w:rsid w:val="00553183"/>
    <w:rsid w:val="00553AD1"/>
    <w:rsid w:val="00555A85"/>
    <w:rsid w:val="00555F11"/>
    <w:rsid w:val="005606FA"/>
    <w:rsid w:val="005610C0"/>
    <w:rsid w:val="00561122"/>
    <w:rsid w:val="00561754"/>
    <w:rsid w:val="00563EFC"/>
    <w:rsid w:val="005641D9"/>
    <w:rsid w:val="005651D8"/>
    <w:rsid w:val="005707C3"/>
    <w:rsid w:val="00573A8D"/>
    <w:rsid w:val="00573AB3"/>
    <w:rsid w:val="00574F1C"/>
    <w:rsid w:val="0057614A"/>
    <w:rsid w:val="00580BD1"/>
    <w:rsid w:val="0058220A"/>
    <w:rsid w:val="00586490"/>
    <w:rsid w:val="00586812"/>
    <w:rsid w:val="00586912"/>
    <w:rsid w:val="00586F7E"/>
    <w:rsid w:val="00586F8F"/>
    <w:rsid w:val="00587696"/>
    <w:rsid w:val="005901C7"/>
    <w:rsid w:val="00590E40"/>
    <w:rsid w:val="005921A6"/>
    <w:rsid w:val="005931BB"/>
    <w:rsid w:val="005936F2"/>
    <w:rsid w:val="005944FC"/>
    <w:rsid w:val="00594AF5"/>
    <w:rsid w:val="005964F1"/>
    <w:rsid w:val="005968DB"/>
    <w:rsid w:val="00596910"/>
    <w:rsid w:val="005970E3"/>
    <w:rsid w:val="005A016A"/>
    <w:rsid w:val="005A135F"/>
    <w:rsid w:val="005A19D8"/>
    <w:rsid w:val="005A1F71"/>
    <w:rsid w:val="005A342F"/>
    <w:rsid w:val="005A4F1D"/>
    <w:rsid w:val="005A6829"/>
    <w:rsid w:val="005B55DB"/>
    <w:rsid w:val="005B62D7"/>
    <w:rsid w:val="005B72AD"/>
    <w:rsid w:val="005C0CD9"/>
    <w:rsid w:val="005C1C64"/>
    <w:rsid w:val="005C23EA"/>
    <w:rsid w:val="005C3259"/>
    <w:rsid w:val="005D1AFB"/>
    <w:rsid w:val="005D2342"/>
    <w:rsid w:val="005D26A2"/>
    <w:rsid w:val="005D2B23"/>
    <w:rsid w:val="005D2B51"/>
    <w:rsid w:val="005D5008"/>
    <w:rsid w:val="005D55E5"/>
    <w:rsid w:val="005D5CC5"/>
    <w:rsid w:val="005D5D30"/>
    <w:rsid w:val="005D6588"/>
    <w:rsid w:val="005D6D4F"/>
    <w:rsid w:val="005D7D8A"/>
    <w:rsid w:val="005E1473"/>
    <w:rsid w:val="005E17BC"/>
    <w:rsid w:val="005E1C5D"/>
    <w:rsid w:val="005E27BB"/>
    <w:rsid w:val="005E56CB"/>
    <w:rsid w:val="005E56F0"/>
    <w:rsid w:val="005E57C7"/>
    <w:rsid w:val="005E59D1"/>
    <w:rsid w:val="005E5ACA"/>
    <w:rsid w:val="005E6B4E"/>
    <w:rsid w:val="005E704C"/>
    <w:rsid w:val="005F2AA2"/>
    <w:rsid w:val="005F375C"/>
    <w:rsid w:val="005F4C52"/>
    <w:rsid w:val="005F7185"/>
    <w:rsid w:val="00600C78"/>
    <w:rsid w:val="00602610"/>
    <w:rsid w:val="006027A5"/>
    <w:rsid w:val="00602EBA"/>
    <w:rsid w:val="0060475A"/>
    <w:rsid w:val="0060710A"/>
    <w:rsid w:val="0060781D"/>
    <w:rsid w:val="00607EE3"/>
    <w:rsid w:val="00607F5C"/>
    <w:rsid w:val="0061239E"/>
    <w:rsid w:val="00615D61"/>
    <w:rsid w:val="006164CC"/>
    <w:rsid w:val="00620537"/>
    <w:rsid w:val="00623733"/>
    <w:rsid w:val="0062512A"/>
    <w:rsid w:val="0062794B"/>
    <w:rsid w:val="00631516"/>
    <w:rsid w:val="00631A7A"/>
    <w:rsid w:val="00631A7B"/>
    <w:rsid w:val="0063204F"/>
    <w:rsid w:val="00632594"/>
    <w:rsid w:val="00634CFC"/>
    <w:rsid w:val="00636F38"/>
    <w:rsid w:val="006408C9"/>
    <w:rsid w:val="00644976"/>
    <w:rsid w:val="00646A71"/>
    <w:rsid w:val="00650058"/>
    <w:rsid w:val="0065236E"/>
    <w:rsid w:val="00652D35"/>
    <w:rsid w:val="00653716"/>
    <w:rsid w:val="00657AC9"/>
    <w:rsid w:val="00661665"/>
    <w:rsid w:val="00662149"/>
    <w:rsid w:val="00665832"/>
    <w:rsid w:val="00665F57"/>
    <w:rsid w:val="0067220E"/>
    <w:rsid w:val="00673486"/>
    <w:rsid w:val="00676B09"/>
    <w:rsid w:val="00676D02"/>
    <w:rsid w:val="00680029"/>
    <w:rsid w:val="0068076A"/>
    <w:rsid w:val="006855B8"/>
    <w:rsid w:val="006864D3"/>
    <w:rsid w:val="00690BA3"/>
    <w:rsid w:val="0069322A"/>
    <w:rsid w:val="00693F9C"/>
    <w:rsid w:val="00694CB4"/>
    <w:rsid w:val="006A048D"/>
    <w:rsid w:val="006A0987"/>
    <w:rsid w:val="006A12FF"/>
    <w:rsid w:val="006A1F76"/>
    <w:rsid w:val="006A21CF"/>
    <w:rsid w:val="006A287E"/>
    <w:rsid w:val="006A64E4"/>
    <w:rsid w:val="006B0DF1"/>
    <w:rsid w:val="006B165B"/>
    <w:rsid w:val="006B28F7"/>
    <w:rsid w:val="006B2E41"/>
    <w:rsid w:val="006B4436"/>
    <w:rsid w:val="006B5702"/>
    <w:rsid w:val="006B6658"/>
    <w:rsid w:val="006C1960"/>
    <w:rsid w:val="006C66D4"/>
    <w:rsid w:val="006C7284"/>
    <w:rsid w:val="006C771A"/>
    <w:rsid w:val="006D0D9F"/>
    <w:rsid w:val="006D1860"/>
    <w:rsid w:val="006D321B"/>
    <w:rsid w:val="006D6A7F"/>
    <w:rsid w:val="006D6B5E"/>
    <w:rsid w:val="006D6BBB"/>
    <w:rsid w:val="006E01E8"/>
    <w:rsid w:val="006E091F"/>
    <w:rsid w:val="006E1525"/>
    <w:rsid w:val="006E41F6"/>
    <w:rsid w:val="006E5752"/>
    <w:rsid w:val="006E68B8"/>
    <w:rsid w:val="006F08C7"/>
    <w:rsid w:val="006F0DD7"/>
    <w:rsid w:val="006F1577"/>
    <w:rsid w:val="006F1DB9"/>
    <w:rsid w:val="006F3AC7"/>
    <w:rsid w:val="006F4416"/>
    <w:rsid w:val="006F6E0E"/>
    <w:rsid w:val="006F7082"/>
    <w:rsid w:val="006F7113"/>
    <w:rsid w:val="007009C3"/>
    <w:rsid w:val="007031FF"/>
    <w:rsid w:val="007034C2"/>
    <w:rsid w:val="00705A48"/>
    <w:rsid w:val="00707013"/>
    <w:rsid w:val="0071082A"/>
    <w:rsid w:val="007115DB"/>
    <w:rsid w:val="007137D2"/>
    <w:rsid w:val="00713DF2"/>
    <w:rsid w:val="0071442E"/>
    <w:rsid w:val="00716DC6"/>
    <w:rsid w:val="007200DD"/>
    <w:rsid w:val="007212D1"/>
    <w:rsid w:val="00721316"/>
    <w:rsid w:val="0072161A"/>
    <w:rsid w:val="007220FA"/>
    <w:rsid w:val="007222FB"/>
    <w:rsid w:val="007228B0"/>
    <w:rsid w:val="00723A03"/>
    <w:rsid w:val="007251DE"/>
    <w:rsid w:val="00726DB2"/>
    <w:rsid w:val="00730242"/>
    <w:rsid w:val="00730968"/>
    <w:rsid w:val="0073102C"/>
    <w:rsid w:val="0073118F"/>
    <w:rsid w:val="00732148"/>
    <w:rsid w:val="007336DB"/>
    <w:rsid w:val="0073583D"/>
    <w:rsid w:val="007358BB"/>
    <w:rsid w:val="0073731F"/>
    <w:rsid w:val="007404D7"/>
    <w:rsid w:val="0074067F"/>
    <w:rsid w:val="00742537"/>
    <w:rsid w:val="00743038"/>
    <w:rsid w:val="007439B9"/>
    <w:rsid w:val="007450B5"/>
    <w:rsid w:val="0074593E"/>
    <w:rsid w:val="00746819"/>
    <w:rsid w:val="0074728C"/>
    <w:rsid w:val="00747A05"/>
    <w:rsid w:val="00747EB7"/>
    <w:rsid w:val="007516C1"/>
    <w:rsid w:val="00752BF8"/>
    <w:rsid w:val="00753A4D"/>
    <w:rsid w:val="0075480C"/>
    <w:rsid w:val="00755A9C"/>
    <w:rsid w:val="00756C10"/>
    <w:rsid w:val="00756CC3"/>
    <w:rsid w:val="00757533"/>
    <w:rsid w:val="007610F5"/>
    <w:rsid w:val="0076139B"/>
    <w:rsid w:val="007619F2"/>
    <w:rsid w:val="0076233B"/>
    <w:rsid w:val="00763117"/>
    <w:rsid w:val="00763E5E"/>
    <w:rsid w:val="0076414F"/>
    <w:rsid w:val="00765781"/>
    <w:rsid w:val="00765C3C"/>
    <w:rsid w:val="00767D32"/>
    <w:rsid w:val="00773B80"/>
    <w:rsid w:val="0077457A"/>
    <w:rsid w:val="0077589F"/>
    <w:rsid w:val="00776013"/>
    <w:rsid w:val="0077696A"/>
    <w:rsid w:val="00776D54"/>
    <w:rsid w:val="00776DD9"/>
    <w:rsid w:val="00782DE9"/>
    <w:rsid w:val="007832AF"/>
    <w:rsid w:val="00783855"/>
    <w:rsid w:val="0078492E"/>
    <w:rsid w:val="00785752"/>
    <w:rsid w:val="007874E4"/>
    <w:rsid w:val="00787ED4"/>
    <w:rsid w:val="00793739"/>
    <w:rsid w:val="00795F56"/>
    <w:rsid w:val="00796978"/>
    <w:rsid w:val="0079702D"/>
    <w:rsid w:val="00797186"/>
    <w:rsid w:val="0079797E"/>
    <w:rsid w:val="007A0507"/>
    <w:rsid w:val="007A1390"/>
    <w:rsid w:val="007A245E"/>
    <w:rsid w:val="007A685A"/>
    <w:rsid w:val="007B03D0"/>
    <w:rsid w:val="007B4056"/>
    <w:rsid w:val="007B5468"/>
    <w:rsid w:val="007B755B"/>
    <w:rsid w:val="007C2CA4"/>
    <w:rsid w:val="007C2E31"/>
    <w:rsid w:val="007C4EDA"/>
    <w:rsid w:val="007C4EEB"/>
    <w:rsid w:val="007C4EFD"/>
    <w:rsid w:val="007C51AC"/>
    <w:rsid w:val="007D112C"/>
    <w:rsid w:val="007D1377"/>
    <w:rsid w:val="007D1664"/>
    <w:rsid w:val="007D1E35"/>
    <w:rsid w:val="007D3529"/>
    <w:rsid w:val="007D45F4"/>
    <w:rsid w:val="007D48BB"/>
    <w:rsid w:val="007D6FBF"/>
    <w:rsid w:val="007E2D9A"/>
    <w:rsid w:val="007E547C"/>
    <w:rsid w:val="007E5A8D"/>
    <w:rsid w:val="007E5C33"/>
    <w:rsid w:val="007E6C20"/>
    <w:rsid w:val="007E77BF"/>
    <w:rsid w:val="007E7A3D"/>
    <w:rsid w:val="007F0150"/>
    <w:rsid w:val="007F03A0"/>
    <w:rsid w:val="007F0EC4"/>
    <w:rsid w:val="007F1DCA"/>
    <w:rsid w:val="007F1EE8"/>
    <w:rsid w:val="007F37DF"/>
    <w:rsid w:val="007F39E2"/>
    <w:rsid w:val="007F40D0"/>
    <w:rsid w:val="007F4915"/>
    <w:rsid w:val="007F4E6D"/>
    <w:rsid w:val="007F5447"/>
    <w:rsid w:val="007F55DC"/>
    <w:rsid w:val="007F5789"/>
    <w:rsid w:val="007F70E1"/>
    <w:rsid w:val="007F7FF9"/>
    <w:rsid w:val="0080046A"/>
    <w:rsid w:val="00800724"/>
    <w:rsid w:val="00801F14"/>
    <w:rsid w:val="008033E7"/>
    <w:rsid w:val="00804B88"/>
    <w:rsid w:val="00810380"/>
    <w:rsid w:val="00810B0D"/>
    <w:rsid w:val="00811F7A"/>
    <w:rsid w:val="0081218D"/>
    <w:rsid w:val="008125C2"/>
    <w:rsid w:val="00814A25"/>
    <w:rsid w:val="00814C22"/>
    <w:rsid w:val="00815D47"/>
    <w:rsid w:val="00820285"/>
    <w:rsid w:val="00820ED9"/>
    <w:rsid w:val="00821EA9"/>
    <w:rsid w:val="0082403B"/>
    <w:rsid w:val="008261E5"/>
    <w:rsid w:val="00831982"/>
    <w:rsid w:val="00832AB2"/>
    <w:rsid w:val="008332CE"/>
    <w:rsid w:val="0083448F"/>
    <w:rsid w:val="00835254"/>
    <w:rsid w:val="0083705E"/>
    <w:rsid w:val="00840A37"/>
    <w:rsid w:val="00840B99"/>
    <w:rsid w:val="00846732"/>
    <w:rsid w:val="0084719E"/>
    <w:rsid w:val="008474A1"/>
    <w:rsid w:val="008478E8"/>
    <w:rsid w:val="00851835"/>
    <w:rsid w:val="00851985"/>
    <w:rsid w:val="00855338"/>
    <w:rsid w:val="00856111"/>
    <w:rsid w:val="008569CA"/>
    <w:rsid w:val="008610C6"/>
    <w:rsid w:val="0086409E"/>
    <w:rsid w:val="00864CA7"/>
    <w:rsid w:val="00865134"/>
    <w:rsid w:val="00865E11"/>
    <w:rsid w:val="00866490"/>
    <w:rsid w:val="00867611"/>
    <w:rsid w:val="008739A4"/>
    <w:rsid w:val="0087557B"/>
    <w:rsid w:val="00876319"/>
    <w:rsid w:val="00877528"/>
    <w:rsid w:val="008777A2"/>
    <w:rsid w:val="00880D8D"/>
    <w:rsid w:val="00884A07"/>
    <w:rsid w:val="00886866"/>
    <w:rsid w:val="00890625"/>
    <w:rsid w:val="008925E8"/>
    <w:rsid w:val="00892F83"/>
    <w:rsid w:val="0089429C"/>
    <w:rsid w:val="00895850"/>
    <w:rsid w:val="00896536"/>
    <w:rsid w:val="008A04BD"/>
    <w:rsid w:val="008A1321"/>
    <w:rsid w:val="008A2A64"/>
    <w:rsid w:val="008A3D02"/>
    <w:rsid w:val="008A467F"/>
    <w:rsid w:val="008A4E4B"/>
    <w:rsid w:val="008B1DD8"/>
    <w:rsid w:val="008B20AD"/>
    <w:rsid w:val="008B41FE"/>
    <w:rsid w:val="008B4481"/>
    <w:rsid w:val="008B572A"/>
    <w:rsid w:val="008B607D"/>
    <w:rsid w:val="008B64FA"/>
    <w:rsid w:val="008B671E"/>
    <w:rsid w:val="008C3FE7"/>
    <w:rsid w:val="008C6E4D"/>
    <w:rsid w:val="008D0405"/>
    <w:rsid w:val="008D0F30"/>
    <w:rsid w:val="008D1C63"/>
    <w:rsid w:val="008D21BD"/>
    <w:rsid w:val="008D2C12"/>
    <w:rsid w:val="008D3135"/>
    <w:rsid w:val="008D3982"/>
    <w:rsid w:val="008D4CBE"/>
    <w:rsid w:val="008D4D38"/>
    <w:rsid w:val="008D546F"/>
    <w:rsid w:val="008D5561"/>
    <w:rsid w:val="008D61DE"/>
    <w:rsid w:val="008D6BC4"/>
    <w:rsid w:val="008E04F8"/>
    <w:rsid w:val="008E1440"/>
    <w:rsid w:val="008E1897"/>
    <w:rsid w:val="008E215A"/>
    <w:rsid w:val="008E6676"/>
    <w:rsid w:val="008E6AF9"/>
    <w:rsid w:val="008E7607"/>
    <w:rsid w:val="008E7C75"/>
    <w:rsid w:val="008E7E9D"/>
    <w:rsid w:val="008F4FBB"/>
    <w:rsid w:val="008F585E"/>
    <w:rsid w:val="008F7353"/>
    <w:rsid w:val="008F77AA"/>
    <w:rsid w:val="00900641"/>
    <w:rsid w:val="00900C54"/>
    <w:rsid w:val="00901120"/>
    <w:rsid w:val="00901994"/>
    <w:rsid w:val="00901ED5"/>
    <w:rsid w:val="00902F9A"/>
    <w:rsid w:val="00902FD0"/>
    <w:rsid w:val="009036B8"/>
    <w:rsid w:val="0090425F"/>
    <w:rsid w:val="00905CA7"/>
    <w:rsid w:val="00905D20"/>
    <w:rsid w:val="00906585"/>
    <w:rsid w:val="009067F2"/>
    <w:rsid w:val="00906A53"/>
    <w:rsid w:val="00906DDC"/>
    <w:rsid w:val="00907224"/>
    <w:rsid w:val="00911161"/>
    <w:rsid w:val="00921745"/>
    <w:rsid w:val="00922505"/>
    <w:rsid w:val="00922A6C"/>
    <w:rsid w:val="009252BD"/>
    <w:rsid w:val="00925449"/>
    <w:rsid w:val="0092793A"/>
    <w:rsid w:val="00927CB2"/>
    <w:rsid w:val="00930A8C"/>
    <w:rsid w:val="00931AFF"/>
    <w:rsid w:val="009331AC"/>
    <w:rsid w:val="00934DCC"/>
    <w:rsid w:val="0093521B"/>
    <w:rsid w:val="00937112"/>
    <w:rsid w:val="00940247"/>
    <w:rsid w:val="009403BE"/>
    <w:rsid w:val="00940BB2"/>
    <w:rsid w:val="00940EDF"/>
    <w:rsid w:val="009421D7"/>
    <w:rsid w:val="009422F0"/>
    <w:rsid w:val="009434EC"/>
    <w:rsid w:val="00943B14"/>
    <w:rsid w:val="00944E73"/>
    <w:rsid w:val="009468EC"/>
    <w:rsid w:val="0094731E"/>
    <w:rsid w:val="00947E01"/>
    <w:rsid w:val="0095046C"/>
    <w:rsid w:val="009508BC"/>
    <w:rsid w:val="009520AE"/>
    <w:rsid w:val="00957962"/>
    <w:rsid w:val="0096110F"/>
    <w:rsid w:val="009622E4"/>
    <w:rsid w:val="00962D37"/>
    <w:rsid w:val="00963E83"/>
    <w:rsid w:val="0096591F"/>
    <w:rsid w:val="00967E09"/>
    <w:rsid w:val="00970644"/>
    <w:rsid w:val="00971BF5"/>
    <w:rsid w:val="00973045"/>
    <w:rsid w:val="00973FC9"/>
    <w:rsid w:val="00974CE1"/>
    <w:rsid w:val="00980684"/>
    <w:rsid w:val="009813A0"/>
    <w:rsid w:val="00981941"/>
    <w:rsid w:val="00982EB3"/>
    <w:rsid w:val="00983407"/>
    <w:rsid w:val="009859EB"/>
    <w:rsid w:val="00985C54"/>
    <w:rsid w:val="00986AC9"/>
    <w:rsid w:val="00986CED"/>
    <w:rsid w:val="009873D3"/>
    <w:rsid w:val="0099165B"/>
    <w:rsid w:val="009943BE"/>
    <w:rsid w:val="00996DC5"/>
    <w:rsid w:val="00996EE6"/>
    <w:rsid w:val="009A3E2A"/>
    <w:rsid w:val="009A4E78"/>
    <w:rsid w:val="009A50C6"/>
    <w:rsid w:val="009A77C7"/>
    <w:rsid w:val="009B10FD"/>
    <w:rsid w:val="009B2F58"/>
    <w:rsid w:val="009B4319"/>
    <w:rsid w:val="009B61CB"/>
    <w:rsid w:val="009B79D1"/>
    <w:rsid w:val="009C1540"/>
    <w:rsid w:val="009C1F95"/>
    <w:rsid w:val="009C3F56"/>
    <w:rsid w:val="009C47C1"/>
    <w:rsid w:val="009D0282"/>
    <w:rsid w:val="009D0EAC"/>
    <w:rsid w:val="009D284E"/>
    <w:rsid w:val="009D30F6"/>
    <w:rsid w:val="009D3C11"/>
    <w:rsid w:val="009D5ECF"/>
    <w:rsid w:val="009D6166"/>
    <w:rsid w:val="009D64B5"/>
    <w:rsid w:val="009D6CF2"/>
    <w:rsid w:val="009D6FB5"/>
    <w:rsid w:val="009D7E98"/>
    <w:rsid w:val="009E160D"/>
    <w:rsid w:val="009E5A2E"/>
    <w:rsid w:val="009E670C"/>
    <w:rsid w:val="009F1687"/>
    <w:rsid w:val="009F3568"/>
    <w:rsid w:val="009F3BD1"/>
    <w:rsid w:val="009F408D"/>
    <w:rsid w:val="009F49D5"/>
    <w:rsid w:val="009F536F"/>
    <w:rsid w:val="009F5950"/>
    <w:rsid w:val="009F768E"/>
    <w:rsid w:val="00A006F6"/>
    <w:rsid w:val="00A00AA0"/>
    <w:rsid w:val="00A01A95"/>
    <w:rsid w:val="00A01CDF"/>
    <w:rsid w:val="00A053B9"/>
    <w:rsid w:val="00A0632C"/>
    <w:rsid w:val="00A06911"/>
    <w:rsid w:val="00A07522"/>
    <w:rsid w:val="00A11991"/>
    <w:rsid w:val="00A16A23"/>
    <w:rsid w:val="00A17CA7"/>
    <w:rsid w:val="00A20100"/>
    <w:rsid w:val="00A212FF"/>
    <w:rsid w:val="00A22036"/>
    <w:rsid w:val="00A22551"/>
    <w:rsid w:val="00A23D5F"/>
    <w:rsid w:val="00A31468"/>
    <w:rsid w:val="00A3500F"/>
    <w:rsid w:val="00A35D0A"/>
    <w:rsid w:val="00A377EA"/>
    <w:rsid w:val="00A42DFB"/>
    <w:rsid w:val="00A43086"/>
    <w:rsid w:val="00A44652"/>
    <w:rsid w:val="00A459FC"/>
    <w:rsid w:val="00A46A35"/>
    <w:rsid w:val="00A518B2"/>
    <w:rsid w:val="00A52D4C"/>
    <w:rsid w:val="00A53810"/>
    <w:rsid w:val="00A55C5D"/>
    <w:rsid w:val="00A55EFF"/>
    <w:rsid w:val="00A56301"/>
    <w:rsid w:val="00A57266"/>
    <w:rsid w:val="00A57EE5"/>
    <w:rsid w:val="00A6034B"/>
    <w:rsid w:val="00A6619E"/>
    <w:rsid w:val="00A66EFC"/>
    <w:rsid w:val="00A708D5"/>
    <w:rsid w:val="00A744EE"/>
    <w:rsid w:val="00A7497B"/>
    <w:rsid w:val="00A76A2E"/>
    <w:rsid w:val="00A76CAD"/>
    <w:rsid w:val="00A76EA0"/>
    <w:rsid w:val="00A8060C"/>
    <w:rsid w:val="00A8132B"/>
    <w:rsid w:val="00A83147"/>
    <w:rsid w:val="00A837CC"/>
    <w:rsid w:val="00A857E8"/>
    <w:rsid w:val="00A8641A"/>
    <w:rsid w:val="00A86C77"/>
    <w:rsid w:val="00A9036A"/>
    <w:rsid w:val="00A90B94"/>
    <w:rsid w:val="00A9165B"/>
    <w:rsid w:val="00A93688"/>
    <w:rsid w:val="00A93F00"/>
    <w:rsid w:val="00A94A24"/>
    <w:rsid w:val="00A97487"/>
    <w:rsid w:val="00AA092E"/>
    <w:rsid w:val="00AA1A2D"/>
    <w:rsid w:val="00AA2E5D"/>
    <w:rsid w:val="00AA3D2F"/>
    <w:rsid w:val="00AA5356"/>
    <w:rsid w:val="00AA69B7"/>
    <w:rsid w:val="00AB09B7"/>
    <w:rsid w:val="00AB21E4"/>
    <w:rsid w:val="00AB2A71"/>
    <w:rsid w:val="00AB7A3B"/>
    <w:rsid w:val="00AC0345"/>
    <w:rsid w:val="00AC1537"/>
    <w:rsid w:val="00AC1AA7"/>
    <w:rsid w:val="00AC1C10"/>
    <w:rsid w:val="00AC2BA2"/>
    <w:rsid w:val="00AC6128"/>
    <w:rsid w:val="00AC659D"/>
    <w:rsid w:val="00AC742D"/>
    <w:rsid w:val="00AC7D1E"/>
    <w:rsid w:val="00AD0692"/>
    <w:rsid w:val="00AD34CD"/>
    <w:rsid w:val="00AD46B1"/>
    <w:rsid w:val="00AD5839"/>
    <w:rsid w:val="00AE022F"/>
    <w:rsid w:val="00AE1371"/>
    <w:rsid w:val="00AE1681"/>
    <w:rsid w:val="00AE4202"/>
    <w:rsid w:val="00AE4709"/>
    <w:rsid w:val="00AE6158"/>
    <w:rsid w:val="00AE6BC2"/>
    <w:rsid w:val="00AE7686"/>
    <w:rsid w:val="00AF044D"/>
    <w:rsid w:val="00AF1FB7"/>
    <w:rsid w:val="00AF2763"/>
    <w:rsid w:val="00AF6A77"/>
    <w:rsid w:val="00B00909"/>
    <w:rsid w:val="00B01B2A"/>
    <w:rsid w:val="00B02F39"/>
    <w:rsid w:val="00B03B12"/>
    <w:rsid w:val="00B078E8"/>
    <w:rsid w:val="00B079E1"/>
    <w:rsid w:val="00B10615"/>
    <w:rsid w:val="00B11AE5"/>
    <w:rsid w:val="00B12E76"/>
    <w:rsid w:val="00B132E7"/>
    <w:rsid w:val="00B13480"/>
    <w:rsid w:val="00B1564A"/>
    <w:rsid w:val="00B15DBE"/>
    <w:rsid w:val="00B160A0"/>
    <w:rsid w:val="00B1681D"/>
    <w:rsid w:val="00B17FFB"/>
    <w:rsid w:val="00B20A42"/>
    <w:rsid w:val="00B263DA"/>
    <w:rsid w:val="00B27FB2"/>
    <w:rsid w:val="00B35259"/>
    <w:rsid w:val="00B376BE"/>
    <w:rsid w:val="00B40046"/>
    <w:rsid w:val="00B42A32"/>
    <w:rsid w:val="00B44199"/>
    <w:rsid w:val="00B44F99"/>
    <w:rsid w:val="00B46CF9"/>
    <w:rsid w:val="00B47CC3"/>
    <w:rsid w:val="00B51B5B"/>
    <w:rsid w:val="00B52053"/>
    <w:rsid w:val="00B521B0"/>
    <w:rsid w:val="00B53B42"/>
    <w:rsid w:val="00B57D50"/>
    <w:rsid w:val="00B61E07"/>
    <w:rsid w:val="00B6397E"/>
    <w:rsid w:val="00B66045"/>
    <w:rsid w:val="00B67864"/>
    <w:rsid w:val="00B6798E"/>
    <w:rsid w:val="00B7029C"/>
    <w:rsid w:val="00B71902"/>
    <w:rsid w:val="00B71B23"/>
    <w:rsid w:val="00B720E6"/>
    <w:rsid w:val="00B7268D"/>
    <w:rsid w:val="00B7563E"/>
    <w:rsid w:val="00B763A8"/>
    <w:rsid w:val="00B8047D"/>
    <w:rsid w:val="00B80C45"/>
    <w:rsid w:val="00B811EC"/>
    <w:rsid w:val="00B851D7"/>
    <w:rsid w:val="00B85C4C"/>
    <w:rsid w:val="00B87472"/>
    <w:rsid w:val="00B90814"/>
    <w:rsid w:val="00B91ABA"/>
    <w:rsid w:val="00B92B1E"/>
    <w:rsid w:val="00B936CE"/>
    <w:rsid w:val="00B93FD2"/>
    <w:rsid w:val="00B97C8F"/>
    <w:rsid w:val="00BA0AFD"/>
    <w:rsid w:val="00BA4653"/>
    <w:rsid w:val="00BA4707"/>
    <w:rsid w:val="00BA54AA"/>
    <w:rsid w:val="00BA6F1B"/>
    <w:rsid w:val="00BA79F4"/>
    <w:rsid w:val="00BB0A92"/>
    <w:rsid w:val="00BB47C5"/>
    <w:rsid w:val="00BB5DAF"/>
    <w:rsid w:val="00BC197A"/>
    <w:rsid w:val="00BC25BD"/>
    <w:rsid w:val="00BC4718"/>
    <w:rsid w:val="00BC5B55"/>
    <w:rsid w:val="00BC6792"/>
    <w:rsid w:val="00BD037C"/>
    <w:rsid w:val="00BD2FE7"/>
    <w:rsid w:val="00BD5C9D"/>
    <w:rsid w:val="00BE0D47"/>
    <w:rsid w:val="00BE12B4"/>
    <w:rsid w:val="00BE2B41"/>
    <w:rsid w:val="00BE38AD"/>
    <w:rsid w:val="00BE4C8F"/>
    <w:rsid w:val="00BE53D0"/>
    <w:rsid w:val="00BF115F"/>
    <w:rsid w:val="00BF1DBC"/>
    <w:rsid w:val="00BF546C"/>
    <w:rsid w:val="00C00015"/>
    <w:rsid w:val="00C001B2"/>
    <w:rsid w:val="00C00E5F"/>
    <w:rsid w:val="00C01BD5"/>
    <w:rsid w:val="00C06B85"/>
    <w:rsid w:val="00C07BF4"/>
    <w:rsid w:val="00C07C96"/>
    <w:rsid w:val="00C1052E"/>
    <w:rsid w:val="00C10F6B"/>
    <w:rsid w:val="00C12F58"/>
    <w:rsid w:val="00C130B5"/>
    <w:rsid w:val="00C1621D"/>
    <w:rsid w:val="00C1769D"/>
    <w:rsid w:val="00C17F8D"/>
    <w:rsid w:val="00C246CE"/>
    <w:rsid w:val="00C255F0"/>
    <w:rsid w:val="00C25B4D"/>
    <w:rsid w:val="00C2676B"/>
    <w:rsid w:val="00C2702D"/>
    <w:rsid w:val="00C3003C"/>
    <w:rsid w:val="00C31405"/>
    <w:rsid w:val="00C32472"/>
    <w:rsid w:val="00C33490"/>
    <w:rsid w:val="00C335E0"/>
    <w:rsid w:val="00C3414C"/>
    <w:rsid w:val="00C34F52"/>
    <w:rsid w:val="00C351D6"/>
    <w:rsid w:val="00C36927"/>
    <w:rsid w:val="00C37D10"/>
    <w:rsid w:val="00C413BD"/>
    <w:rsid w:val="00C4536E"/>
    <w:rsid w:val="00C45A8B"/>
    <w:rsid w:val="00C45C8B"/>
    <w:rsid w:val="00C47814"/>
    <w:rsid w:val="00C4792A"/>
    <w:rsid w:val="00C512C7"/>
    <w:rsid w:val="00C542B9"/>
    <w:rsid w:val="00C543E7"/>
    <w:rsid w:val="00C60326"/>
    <w:rsid w:val="00C60797"/>
    <w:rsid w:val="00C62292"/>
    <w:rsid w:val="00C62F8F"/>
    <w:rsid w:val="00C6363B"/>
    <w:rsid w:val="00C64E87"/>
    <w:rsid w:val="00C651FC"/>
    <w:rsid w:val="00C65598"/>
    <w:rsid w:val="00C66A12"/>
    <w:rsid w:val="00C66BDD"/>
    <w:rsid w:val="00C7119D"/>
    <w:rsid w:val="00C71334"/>
    <w:rsid w:val="00C71C80"/>
    <w:rsid w:val="00C72307"/>
    <w:rsid w:val="00C7255B"/>
    <w:rsid w:val="00C72809"/>
    <w:rsid w:val="00C75AFC"/>
    <w:rsid w:val="00C76CAC"/>
    <w:rsid w:val="00C77EAF"/>
    <w:rsid w:val="00C81836"/>
    <w:rsid w:val="00C81FAC"/>
    <w:rsid w:val="00C82370"/>
    <w:rsid w:val="00C8394C"/>
    <w:rsid w:val="00C83B51"/>
    <w:rsid w:val="00C85E95"/>
    <w:rsid w:val="00C870CD"/>
    <w:rsid w:val="00C8729E"/>
    <w:rsid w:val="00C872E0"/>
    <w:rsid w:val="00C91730"/>
    <w:rsid w:val="00C91DA2"/>
    <w:rsid w:val="00C94031"/>
    <w:rsid w:val="00C9557B"/>
    <w:rsid w:val="00C95C78"/>
    <w:rsid w:val="00C9675E"/>
    <w:rsid w:val="00C9720A"/>
    <w:rsid w:val="00CA1383"/>
    <w:rsid w:val="00CA1F1D"/>
    <w:rsid w:val="00CA27B1"/>
    <w:rsid w:val="00CA45E6"/>
    <w:rsid w:val="00CA62B6"/>
    <w:rsid w:val="00CA67AE"/>
    <w:rsid w:val="00CB03D4"/>
    <w:rsid w:val="00CB1731"/>
    <w:rsid w:val="00CB1805"/>
    <w:rsid w:val="00CB248A"/>
    <w:rsid w:val="00CB2A8F"/>
    <w:rsid w:val="00CB707F"/>
    <w:rsid w:val="00CB76EC"/>
    <w:rsid w:val="00CC0BBD"/>
    <w:rsid w:val="00CC3130"/>
    <w:rsid w:val="00CC350E"/>
    <w:rsid w:val="00CC3FA2"/>
    <w:rsid w:val="00CC51A0"/>
    <w:rsid w:val="00CC6711"/>
    <w:rsid w:val="00CC74FE"/>
    <w:rsid w:val="00CD3E4A"/>
    <w:rsid w:val="00CD4705"/>
    <w:rsid w:val="00CD557A"/>
    <w:rsid w:val="00CE10FB"/>
    <w:rsid w:val="00CE1657"/>
    <w:rsid w:val="00CE23D6"/>
    <w:rsid w:val="00CE2DFB"/>
    <w:rsid w:val="00CE3BC4"/>
    <w:rsid w:val="00CE522F"/>
    <w:rsid w:val="00CE6898"/>
    <w:rsid w:val="00CE773D"/>
    <w:rsid w:val="00CF1F2A"/>
    <w:rsid w:val="00CF38EA"/>
    <w:rsid w:val="00CF419C"/>
    <w:rsid w:val="00CF45FD"/>
    <w:rsid w:val="00CF6250"/>
    <w:rsid w:val="00CF64AA"/>
    <w:rsid w:val="00CF7198"/>
    <w:rsid w:val="00CF7C1D"/>
    <w:rsid w:val="00D01315"/>
    <w:rsid w:val="00D05C5F"/>
    <w:rsid w:val="00D0673F"/>
    <w:rsid w:val="00D06D89"/>
    <w:rsid w:val="00D07562"/>
    <w:rsid w:val="00D12360"/>
    <w:rsid w:val="00D12849"/>
    <w:rsid w:val="00D13EA0"/>
    <w:rsid w:val="00D1523E"/>
    <w:rsid w:val="00D16FD2"/>
    <w:rsid w:val="00D17705"/>
    <w:rsid w:val="00D17B1E"/>
    <w:rsid w:val="00D208A2"/>
    <w:rsid w:val="00D20963"/>
    <w:rsid w:val="00D249A0"/>
    <w:rsid w:val="00D25279"/>
    <w:rsid w:val="00D25D9D"/>
    <w:rsid w:val="00D27C65"/>
    <w:rsid w:val="00D301C4"/>
    <w:rsid w:val="00D3077A"/>
    <w:rsid w:val="00D30F6F"/>
    <w:rsid w:val="00D31A3A"/>
    <w:rsid w:val="00D32C57"/>
    <w:rsid w:val="00D3605F"/>
    <w:rsid w:val="00D369D7"/>
    <w:rsid w:val="00D372AB"/>
    <w:rsid w:val="00D379C9"/>
    <w:rsid w:val="00D4256D"/>
    <w:rsid w:val="00D458C1"/>
    <w:rsid w:val="00D45DBA"/>
    <w:rsid w:val="00D45FB3"/>
    <w:rsid w:val="00D461B5"/>
    <w:rsid w:val="00D50333"/>
    <w:rsid w:val="00D5175D"/>
    <w:rsid w:val="00D52A32"/>
    <w:rsid w:val="00D53E5E"/>
    <w:rsid w:val="00D54334"/>
    <w:rsid w:val="00D54620"/>
    <w:rsid w:val="00D55417"/>
    <w:rsid w:val="00D567F3"/>
    <w:rsid w:val="00D56E27"/>
    <w:rsid w:val="00D61093"/>
    <w:rsid w:val="00D62207"/>
    <w:rsid w:val="00D628A3"/>
    <w:rsid w:val="00D660B2"/>
    <w:rsid w:val="00D70EA5"/>
    <w:rsid w:val="00D73AE7"/>
    <w:rsid w:val="00D73E51"/>
    <w:rsid w:val="00D74F57"/>
    <w:rsid w:val="00D763AA"/>
    <w:rsid w:val="00D85536"/>
    <w:rsid w:val="00D868BF"/>
    <w:rsid w:val="00D8701B"/>
    <w:rsid w:val="00D9207D"/>
    <w:rsid w:val="00D9440E"/>
    <w:rsid w:val="00D9523F"/>
    <w:rsid w:val="00D95926"/>
    <w:rsid w:val="00D960F7"/>
    <w:rsid w:val="00D96614"/>
    <w:rsid w:val="00DA0D37"/>
    <w:rsid w:val="00DA0EB0"/>
    <w:rsid w:val="00DA1D45"/>
    <w:rsid w:val="00DA3185"/>
    <w:rsid w:val="00DA3C04"/>
    <w:rsid w:val="00DA3E1E"/>
    <w:rsid w:val="00DA470C"/>
    <w:rsid w:val="00DA6776"/>
    <w:rsid w:val="00DA6DAA"/>
    <w:rsid w:val="00DB0EEE"/>
    <w:rsid w:val="00DB13D9"/>
    <w:rsid w:val="00DB15C4"/>
    <w:rsid w:val="00DB273F"/>
    <w:rsid w:val="00DB2E28"/>
    <w:rsid w:val="00DB7C0A"/>
    <w:rsid w:val="00DC1892"/>
    <w:rsid w:val="00DC1D0F"/>
    <w:rsid w:val="00DC2AB2"/>
    <w:rsid w:val="00DC3419"/>
    <w:rsid w:val="00DC36F9"/>
    <w:rsid w:val="00DC45ED"/>
    <w:rsid w:val="00DC592D"/>
    <w:rsid w:val="00DC61C3"/>
    <w:rsid w:val="00DC6AA3"/>
    <w:rsid w:val="00DC6F2C"/>
    <w:rsid w:val="00DD008A"/>
    <w:rsid w:val="00DD11B7"/>
    <w:rsid w:val="00DD1713"/>
    <w:rsid w:val="00DD27C7"/>
    <w:rsid w:val="00DD2D8A"/>
    <w:rsid w:val="00DD626E"/>
    <w:rsid w:val="00DE132B"/>
    <w:rsid w:val="00DE1C9D"/>
    <w:rsid w:val="00DE6EE8"/>
    <w:rsid w:val="00DF01BE"/>
    <w:rsid w:val="00DF07EF"/>
    <w:rsid w:val="00DF0BB8"/>
    <w:rsid w:val="00DF107F"/>
    <w:rsid w:val="00DF1E69"/>
    <w:rsid w:val="00DF39EC"/>
    <w:rsid w:val="00DF4162"/>
    <w:rsid w:val="00DF495D"/>
    <w:rsid w:val="00DF4DC2"/>
    <w:rsid w:val="00DF60B2"/>
    <w:rsid w:val="00DF628F"/>
    <w:rsid w:val="00DF6720"/>
    <w:rsid w:val="00DF67A1"/>
    <w:rsid w:val="00DF695A"/>
    <w:rsid w:val="00DF774F"/>
    <w:rsid w:val="00E003C8"/>
    <w:rsid w:val="00E0715B"/>
    <w:rsid w:val="00E16B83"/>
    <w:rsid w:val="00E16F78"/>
    <w:rsid w:val="00E22B51"/>
    <w:rsid w:val="00E242C8"/>
    <w:rsid w:val="00E246B6"/>
    <w:rsid w:val="00E24E7A"/>
    <w:rsid w:val="00E2542D"/>
    <w:rsid w:val="00E25E8C"/>
    <w:rsid w:val="00E26FDC"/>
    <w:rsid w:val="00E273B0"/>
    <w:rsid w:val="00E302D3"/>
    <w:rsid w:val="00E30FD6"/>
    <w:rsid w:val="00E31630"/>
    <w:rsid w:val="00E341B3"/>
    <w:rsid w:val="00E34E6C"/>
    <w:rsid w:val="00E350F8"/>
    <w:rsid w:val="00E365D1"/>
    <w:rsid w:val="00E41307"/>
    <w:rsid w:val="00E41C4A"/>
    <w:rsid w:val="00E42162"/>
    <w:rsid w:val="00E42253"/>
    <w:rsid w:val="00E423E5"/>
    <w:rsid w:val="00E426CE"/>
    <w:rsid w:val="00E44A5F"/>
    <w:rsid w:val="00E45B11"/>
    <w:rsid w:val="00E45FAC"/>
    <w:rsid w:val="00E50325"/>
    <w:rsid w:val="00E50391"/>
    <w:rsid w:val="00E5051C"/>
    <w:rsid w:val="00E5406D"/>
    <w:rsid w:val="00E548DA"/>
    <w:rsid w:val="00E55856"/>
    <w:rsid w:val="00E56488"/>
    <w:rsid w:val="00E56E08"/>
    <w:rsid w:val="00E57A46"/>
    <w:rsid w:val="00E63D57"/>
    <w:rsid w:val="00E64B1C"/>
    <w:rsid w:val="00E66167"/>
    <w:rsid w:val="00E67077"/>
    <w:rsid w:val="00E677EB"/>
    <w:rsid w:val="00E72C28"/>
    <w:rsid w:val="00E7321B"/>
    <w:rsid w:val="00E7439E"/>
    <w:rsid w:val="00E75C1E"/>
    <w:rsid w:val="00E760B1"/>
    <w:rsid w:val="00E77E3C"/>
    <w:rsid w:val="00E8139C"/>
    <w:rsid w:val="00E8290E"/>
    <w:rsid w:val="00E85112"/>
    <w:rsid w:val="00E859B5"/>
    <w:rsid w:val="00E86223"/>
    <w:rsid w:val="00E87A53"/>
    <w:rsid w:val="00E9318E"/>
    <w:rsid w:val="00E97B9A"/>
    <w:rsid w:val="00EA1525"/>
    <w:rsid w:val="00EA1A3F"/>
    <w:rsid w:val="00EA1D6F"/>
    <w:rsid w:val="00EA2123"/>
    <w:rsid w:val="00EA5819"/>
    <w:rsid w:val="00EA587B"/>
    <w:rsid w:val="00EA695E"/>
    <w:rsid w:val="00EA789B"/>
    <w:rsid w:val="00EA7F94"/>
    <w:rsid w:val="00EB008F"/>
    <w:rsid w:val="00EB1584"/>
    <w:rsid w:val="00EB516F"/>
    <w:rsid w:val="00EB7B83"/>
    <w:rsid w:val="00EC188C"/>
    <w:rsid w:val="00EC2C73"/>
    <w:rsid w:val="00EC2CC9"/>
    <w:rsid w:val="00EC575D"/>
    <w:rsid w:val="00EC5FC4"/>
    <w:rsid w:val="00EC63EA"/>
    <w:rsid w:val="00EC7207"/>
    <w:rsid w:val="00ED1DC4"/>
    <w:rsid w:val="00ED3342"/>
    <w:rsid w:val="00ED5D63"/>
    <w:rsid w:val="00ED70CC"/>
    <w:rsid w:val="00ED7E98"/>
    <w:rsid w:val="00EE0A94"/>
    <w:rsid w:val="00EE1941"/>
    <w:rsid w:val="00EE29A8"/>
    <w:rsid w:val="00EE6476"/>
    <w:rsid w:val="00EF0B80"/>
    <w:rsid w:val="00EF16BC"/>
    <w:rsid w:val="00EF1C57"/>
    <w:rsid w:val="00EF2799"/>
    <w:rsid w:val="00EF35E6"/>
    <w:rsid w:val="00EF48E9"/>
    <w:rsid w:val="00EF4E3B"/>
    <w:rsid w:val="00EF554A"/>
    <w:rsid w:val="00EF5E17"/>
    <w:rsid w:val="00EF6351"/>
    <w:rsid w:val="00EF7EC0"/>
    <w:rsid w:val="00F005B1"/>
    <w:rsid w:val="00F00869"/>
    <w:rsid w:val="00F0089B"/>
    <w:rsid w:val="00F019A2"/>
    <w:rsid w:val="00F02232"/>
    <w:rsid w:val="00F03B24"/>
    <w:rsid w:val="00F03DA4"/>
    <w:rsid w:val="00F03F4E"/>
    <w:rsid w:val="00F06909"/>
    <w:rsid w:val="00F06BCA"/>
    <w:rsid w:val="00F10045"/>
    <w:rsid w:val="00F11A33"/>
    <w:rsid w:val="00F143BE"/>
    <w:rsid w:val="00F158CA"/>
    <w:rsid w:val="00F158E6"/>
    <w:rsid w:val="00F16468"/>
    <w:rsid w:val="00F170EB"/>
    <w:rsid w:val="00F20EBE"/>
    <w:rsid w:val="00F21EB6"/>
    <w:rsid w:val="00F23837"/>
    <w:rsid w:val="00F23E8C"/>
    <w:rsid w:val="00F23EDB"/>
    <w:rsid w:val="00F24266"/>
    <w:rsid w:val="00F24E0C"/>
    <w:rsid w:val="00F250C2"/>
    <w:rsid w:val="00F25BDA"/>
    <w:rsid w:val="00F2697A"/>
    <w:rsid w:val="00F27A36"/>
    <w:rsid w:val="00F302C5"/>
    <w:rsid w:val="00F30C8E"/>
    <w:rsid w:val="00F34808"/>
    <w:rsid w:val="00F35C95"/>
    <w:rsid w:val="00F36D49"/>
    <w:rsid w:val="00F37BAF"/>
    <w:rsid w:val="00F40D14"/>
    <w:rsid w:val="00F418A2"/>
    <w:rsid w:val="00F43D43"/>
    <w:rsid w:val="00F44BA3"/>
    <w:rsid w:val="00F45BED"/>
    <w:rsid w:val="00F47D10"/>
    <w:rsid w:val="00F53E0D"/>
    <w:rsid w:val="00F56792"/>
    <w:rsid w:val="00F56B19"/>
    <w:rsid w:val="00F607AF"/>
    <w:rsid w:val="00F60C76"/>
    <w:rsid w:val="00F61705"/>
    <w:rsid w:val="00F62F05"/>
    <w:rsid w:val="00F7269F"/>
    <w:rsid w:val="00F74154"/>
    <w:rsid w:val="00F759E6"/>
    <w:rsid w:val="00F76F39"/>
    <w:rsid w:val="00F8199A"/>
    <w:rsid w:val="00F81B36"/>
    <w:rsid w:val="00F82547"/>
    <w:rsid w:val="00F827AB"/>
    <w:rsid w:val="00F840E1"/>
    <w:rsid w:val="00F842E5"/>
    <w:rsid w:val="00F84898"/>
    <w:rsid w:val="00F87B7F"/>
    <w:rsid w:val="00F9044F"/>
    <w:rsid w:val="00F90E02"/>
    <w:rsid w:val="00F911DF"/>
    <w:rsid w:val="00F91C9F"/>
    <w:rsid w:val="00F93EDC"/>
    <w:rsid w:val="00F94438"/>
    <w:rsid w:val="00F956FD"/>
    <w:rsid w:val="00F972AD"/>
    <w:rsid w:val="00FA4375"/>
    <w:rsid w:val="00FA615E"/>
    <w:rsid w:val="00FA6821"/>
    <w:rsid w:val="00FA72AF"/>
    <w:rsid w:val="00FA7FAF"/>
    <w:rsid w:val="00FB0018"/>
    <w:rsid w:val="00FB03BF"/>
    <w:rsid w:val="00FB0647"/>
    <w:rsid w:val="00FB150C"/>
    <w:rsid w:val="00FB2103"/>
    <w:rsid w:val="00FB301F"/>
    <w:rsid w:val="00FB3529"/>
    <w:rsid w:val="00FB3C9E"/>
    <w:rsid w:val="00FB5B42"/>
    <w:rsid w:val="00FB7F8A"/>
    <w:rsid w:val="00FC02E4"/>
    <w:rsid w:val="00FC0968"/>
    <w:rsid w:val="00FC1686"/>
    <w:rsid w:val="00FC2576"/>
    <w:rsid w:val="00FC6BFC"/>
    <w:rsid w:val="00FD1641"/>
    <w:rsid w:val="00FD1CFB"/>
    <w:rsid w:val="00FD1E5D"/>
    <w:rsid w:val="00FD3F07"/>
    <w:rsid w:val="00FD4535"/>
    <w:rsid w:val="00FD4DF4"/>
    <w:rsid w:val="00FD586C"/>
    <w:rsid w:val="00FD6A38"/>
    <w:rsid w:val="00FE0A7C"/>
    <w:rsid w:val="00FE12F8"/>
    <w:rsid w:val="00FE19FA"/>
    <w:rsid w:val="00FE1FD5"/>
    <w:rsid w:val="00FE2220"/>
    <w:rsid w:val="00FE2783"/>
    <w:rsid w:val="00FE3D01"/>
    <w:rsid w:val="00FE49CB"/>
    <w:rsid w:val="00FE5AF0"/>
    <w:rsid w:val="00FE7699"/>
    <w:rsid w:val="00FE7A1F"/>
    <w:rsid w:val="00FF1564"/>
    <w:rsid w:val="00FF1E79"/>
    <w:rsid w:val="00FF3693"/>
    <w:rsid w:val="00FF41B0"/>
    <w:rsid w:val="00FF44AE"/>
    <w:rsid w:val="00FF78E5"/>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F57054-3089-499C-835B-1EB80778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FF"/>
    <w:rPr>
      <w:rFonts w:eastAsia="Times New Roman"/>
      <w:sz w:val="24"/>
      <w:szCs w:val="24"/>
    </w:rPr>
  </w:style>
  <w:style w:type="paragraph" w:styleId="Heading1">
    <w:name w:val="heading 1"/>
    <w:basedOn w:val="Normal"/>
    <w:next w:val="Normal"/>
    <w:link w:val="Heading1Char"/>
    <w:uiPriority w:val="99"/>
    <w:qFormat/>
    <w:rsid w:val="00EF16BC"/>
    <w:pPr>
      <w:keepNext/>
      <w:keepLines/>
      <w:spacing w:before="480"/>
      <w:outlineLvl w:val="0"/>
    </w:pPr>
    <w:rPr>
      <w:rFonts w:ascii="Calibri" w:eastAsia="Cambria" w:hAnsi="Calibri"/>
      <w:b/>
      <w:bCs/>
      <w:color w:val="345A8A"/>
      <w:sz w:val="32"/>
      <w:szCs w:val="32"/>
    </w:rPr>
  </w:style>
  <w:style w:type="paragraph" w:styleId="Heading2">
    <w:name w:val="heading 2"/>
    <w:basedOn w:val="Normal"/>
    <w:next w:val="Normal"/>
    <w:link w:val="Heading2Char"/>
    <w:uiPriority w:val="99"/>
    <w:qFormat/>
    <w:rsid w:val="00227695"/>
    <w:pPr>
      <w:keepNext/>
      <w:keepLines/>
      <w:spacing w:before="200"/>
      <w:outlineLvl w:val="1"/>
    </w:pPr>
    <w:rPr>
      <w:rFonts w:ascii="Calibri" w:eastAsia="Cambria" w:hAnsi="Calibri"/>
      <w:b/>
      <w:bCs/>
      <w:color w:val="4F81BD"/>
      <w:sz w:val="26"/>
      <w:szCs w:val="26"/>
    </w:rPr>
  </w:style>
  <w:style w:type="paragraph" w:styleId="Heading4">
    <w:name w:val="heading 4"/>
    <w:basedOn w:val="Normal"/>
    <w:next w:val="Normal"/>
    <w:link w:val="Heading4Char"/>
    <w:uiPriority w:val="99"/>
    <w:qFormat/>
    <w:rsid w:val="00227695"/>
    <w:pPr>
      <w:keepNext/>
      <w:keepLines/>
      <w:spacing w:before="200"/>
      <w:outlineLvl w:val="3"/>
    </w:pPr>
    <w:rPr>
      <w:rFonts w:ascii="Calibri" w:eastAsia="Cambria" w:hAnsi="Calibri"/>
      <w:b/>
      <w:bCs/>
      <w:i/>
      <w:iCs/>
      <w:color w:val="4F81BD"/>
    </w:rPr>
  </w:style>
  <w:style w:type="paragraph" w:styleId="Heading5">
    <w:name w:val="heading 5"/>
    <w:basedOn w:val="Normal"/>
    <w:next w:val="Normal"/>
    <w:link w:val="Heading5Char"/>
    <w:uiPriority w:val="99"/>
    <w:qFormat/>
    <w:rsid w:val="00F158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16BC"/>
    <w:rPr>
      <w:rFonts w:ascii="Calibri" w:hAnsi="Calibri" w:cs="Times New Roman"/>
      <w:b/>
      <w:bCs/>
      <w:color w:val="345A8A"/>
      <w:sz w:val="32"/>
      <w:szCs w:val="32"/>
    </w:rPr>
  </w:style>
  <w:style w:type="character" w:customStyle="1" w:styleId="Heading2Char">
    <w:name w:val="Heading 2 Char"/>
    <w:basedOn w:val="DefaultParagraphFont"/>
    <w:link w:val="Heading2"/>
    <w:uiPriority w:val="99"/>
    <w:locked/>
    <w:rsid w:val="00227695"/>
    <w:rPr>
      <w:rFonts w:ascii="Calibri" w:hAnsi="Calibri" w:cs="Times New Roman"/>
      <w:b/>
      <w:bCs/>
      <w:color w:val="4F81BD"/>
      <w:sz w:val="26"/>
      <w:szCs w:val="26"/>
    </w:rPr>
  </w:style>
  <w:style w:type="character" w:customStyle="1" w:styleId="Heading4Char">
    <w:name w:val="Heading 4 Char"/>
    <w:basedOn w:val="DefaultParagraphFont"/>
    <w:link w:val="Heading4"/>
    <w:uiPriority w:val="99"/>
    <w:locked/>
    <w:rsid w:val="00227695"/>
    <w:rPr>
      <w:rFonts w:ascii="Calibri" w:hAnsi="Calibri" w:cs="Times New Roman"/>
      <w:b/>
      <w:bCs/>
      <w:i/>
      <w:iCs/>
      <w:color w:val="4F81BD"/>
    </w:rPr>
  </w:style>
  <w:style w:type="character" w:customStyle="1" w:styleId="Heading5Char">
    <w:name w:val="Heading 5 Char"/>
    <w:basedOn w:val="DefaultParagraphFont"/>
    <w:link w:val="Heading5"/>
    <w:uiPriority w:val="99"/>
    <w:semiHidden/>
    <w:locked/>
    <w:rsid w:val="003E53E9"/>
    <w:rPr>
      <w:rFonts w:ascii="Calibri" w:hAnsi="Calibri" w:cs="Times New Roman"/>
      <w:b/>
      <w:bCs/>
      <w:i/>
      <w:iCs/>
      <w:sz w:val="26"/>
      <w:szCs w:val="26"/>
    </w:rPr>
  </w:style>
  <w:style w:type="paragraph" w:styleId="ListParagraph">
    <w:name w:val="List Paragraph"/>
    <w:basedOn w:val="Normal"/>
    <w:link w:val="ListParagraphChar"/>
    <w:uiPriority w:val="99"/>
    <w:qFormat/>
    <w:rsid w:val="00DA470C"/>
    <w:pPr>
      <w:ind w:left="720"/>
      <w:contextualSpacing/>
    </w:pPr>
  </w:style>
  <w:style w:type="table" w:styleId="TableGrid">
    <w:name w:val="Table Grid"/>
    <w:basedOn w:val="TableNormal"/>
    <w:uiPriority w:val="59"/>
    <w:rsid w:val="00DE132B"/>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D17705"/>
    <w:rPr>
      <w:rFonts w:cs="Times New Roman"/>
      <w:color w:val="0000FF"/>
      <w:u w:val="single"/>
    </w:rPr>
  </w:style>
  <w:style w:type="paragraph" w:styleId="BalloonText">
    <w:name w:val="Balloon Text"/>
    <w:basedOn w:val="Normal"/>
    <w:link w:val="BalloonTextChar"/>
    <w:uiPriority w:val="99"/>
    <w:rsid w:val="008B4481"/>
    <w:rPr>
      <w:rFonts w:ascii="Tahoma" w:hAnsi="Tahoma" w:cs="Tahoma"/>
      <w:sz w:val="16"/>
      <w:szCs w:val="16"/>
    </w:rPr>
  </w:style>
  <w:style w:type="character" w:customStyle="1" w:styleId="BalloonTextChar">
    <w:name w:val="Balloon Text Char"/>
    <w:basedOn w:val="DefaultParagraphFont"/>
    <w:link w:val="BalloonText"/>
    <w:uiPriority w:val="99"/>
    <w:locked/>
    <w:rsid w:val="008B4481"/>
    <w:rPr>
      <w:rFonts w:ascii="Tahoma" w:hAnsi="Tahoma" w:cs="Tahoma"/>
      <w:sz w:val="16"/>
      <w:szCs w:val="16"/>
    </w:rPr>
  </w:style>
  <w:style w:type="paragraph" w:styleId="Footer">
    <w:name w:val="footer"/>
    <w:basedOn w:val="Normal"/>
    <w:link w:val="FooterChar"/>
    <w:uiPriority w:val="99"/>
    <w:rsid w:val="002A6BA3"/>
    <w:pPr>
      <w:tabs>
        <w:tab w:val="center" w:pos="4320"/>
        <w:tab w:val="right" w:pos="8640"/>
      </w:tabs>
    </w:pPr>
  </w:style>
  <w:style w:type="character" w:customStyle="1" w:styleId="FooterChar">
    <w:name w:val="Footer Char"/>
    <w:basedOn w:val="DefaultParagraphFont"/>
    <w:link w:val="Footer"/>
    <w:uiPriority w:val="99"/>
    <w:locked/>
    <w:rsid w:val="002A6BA3"/>
    <w:rPr>
      <w:rFonts w:cs="Times New Roman"/>
    </w:rPr>
  </w:style>
  <w:style w:type="character" w:styleId="PageNumber">
    <w:name w:val="page number"/>
    <w:basedOn w:val="DefaultParagraphFont"/>
    <w:uiPriority w:val="99"/>
    <w:rsid w:val="002A6BA3"/>
    <w:rPr>
      <w:rFonts w:cs="Times New Roman"/>
    </w:rPr>
  </w:style>
  <w:style w:type="paragraph" w:styleId="Header">
    <w:name w:val="header"/>
    <w:basedOn w:val="Normal"/>
    <w:link w:val="HeaderChar"/>
    <w:uiPriority w:val="99"/>
    <w:rsid w:val="008F7353"/>
    <w:pPr>
      <w:tabs>
        <w:tab w:val="center" w:pos="4680"/>
        <w:tab w:val="right" w:pos="9360"/>
      </w:tabs>
    </w:pPr>
  </w:style>
  <w:style w:type="character" w:customStyle="1" w:styleId="HeaderChar">
    <w:name w:val="Header Char"/>
    <w:basedOn w:val="DefaultParagraphFont"/>
    <w:link w:val="Header"/>
    <w:uiPriority w:val="99"/>
    <w:locked/>
    <w:rsid w:val="008F7353"/>
    <w:rPr>
      <w:rFonts w:cs="Times New Roman"/>
    </w:rPr>
  </w:style>
  <w:style w:type="paragraph" w:styleId="TOCHeading">
    <w:name w:val="TOC Heading"/>
    <w:basedOn w:val="Heading1"/>
    <w:next w:val="Normal"/>
    <w:uiPriority w:val="99"/>
    <w:qFormat/>
    <w:rsid w:val="00EF16BC"/>
    <w:pPr>
      <w:spacing w:line="276" w:lineRule="auto"/>
      <w:outlineLvl w:val="9"/>
    </w:pPr>
    <w:rPr>
      <w:color w:val="365F91"/>
      <w:sz w:val="28"/>
      <w:szCs w:val="28"/>
    </w:rPr>
  </w:style>
  <w:style w:type="paragraph" w:styleId="TOC1">
    <w:name w:val="toc 1"/>
    <w:basedOn w:val="Normal"/>
    <w:next w:val="Normal"/>
    <w:autoRedefine/>
    <w:uiPriority w:val="99"/>
    <w:rsid w:val="009622E4"/>
    <w:pPr>
      <w:tabs>
        <w:tab w:val="right" w:leader="dot" w:pos="9630"/>
      </w:tabs>
      <w:spacing w:before="40"/>
      <w:jc w:val="both"/>
    </w:pPr>
    <w:rPr>
      <w:rFonts w:ascii="Arial" w:hAnsi="Arial" w:cs="Arial"/>
      <w:noProof/>
      <w:sz w:val="22"/>
      <w:szCs w:val="22"/>
    </w:rPr>
  </w:style>
  <w:style w:type="paragraph" w:styleId="TOC2">
    <w:name w:val="toc 2"/>
    <w:basedOn w:val="Normal"/>
    <w:next w:val="Normal"/>
    <w:autoRedefine/>
    <w:uiPriority w:val="99"/>
    <w:rsid w:val="00EF16BC"/>
    <w:pPr>
      <w:ind w:left="240"/>
    </w:pPr>
    <w:rPr>
      <w:b/>
      <w:sz w:val="22"/>
      <w:szCs w:val="22"/>
    </w:rPr>
  </w:style>
  <w:style w:type="paragraph" w:styleId="TOC3">
    <w:name w:val="toc 3"/>
    <w:basedOn w:val="Normal"/>
    <w:next w:val="Normal"/>
    <w:autoRedefine/>
    <w:uiPriority w:val="99"/>
    <w:rsid w:val="00EF16BC"/>
    <w:pPr>
      <w:ind w:left="480"/>
    </w:pPr>
    <w:rPr>
      <w:sz w:val="22"/>
      <w:szCs w:val="22"/>
    </w:rPr>
  </w:style>
  <w:style w:type="paragraph" w:styleId="TOC4">
    <w:name w:val="toc 4"/>
    <w:basedOn w:val="Normal"/>
    <w:next w:val="Normal"/>
    <w:autoRedefine/>
    <w:uiPriority w:val="99"/>
    <w:rsid w:val="00EF16BC"/>
    <w:pPr>
      <w:ind w:left="720"/>
    </w:pPr>
    <w:rPr>
      <w:sz w:val="20"/>
      <w:szCs w:val="20"/>
    </w:rPr>
  </w:style>
  <w:style w:type="paragraph" w:styleId="TOC5">
    <w:name w:val="toc 5"/>
    <w:basedOn w:val="Normal"/>
    <w:next w:val="Normal"/>
    <w:autoRedefine/>
    <w:uiPriority w:val="99"/>
    <w:rsid w:val="00EF16BC"/>
    <w:pPr>
      <w:ind w:left="960"/>
    </w:pPr>
    <w:rPr>
      <w:sz w:val="20"/>
      <w:szCs w:val="20"/>
    </w:rPr>
  </w:style>
  <w:style w:type="paragraph" w:styleId="TOC6">
    <w:name w:val="toc 6"/>
    <w:basedOn w:val="Normal"/>
    <w:next w:val="Normal"/>
    <w:autoRedefine/>
    <w:uiPriority w:val="99"/>
    <w:rsid w:val="00EF16BC"/>
    <w:pPr>
      <w:ind w:left="1200"/>
    </w:pPr>
    <w:rPr>
      <w:sz w:val="20"/>
      <w:szCs w:val="20"/>
    </w:rPr>
  </w:style>
  <w:style w:type="paragraph" w:styleId="TOC7">
    <w:name w:val="toc 7"/>
    <w:basedOn w:val="Normal"/>
    <w:next w:val="Normal"/>
    <w:autoRedefine/>
    <w:uiPriority w:val="99"/>
    <w:rsid w:val="00EF16BC"/>
    <w:pPr>
      <w:ind w:left="1440"/>
    </w:pPr>
    <w:rPr>
      <w:sz w:val="20"/>
      <w:szCs w:val="20"/>
    </w:rPr>
  </w:style>
  <w:style w:type="paragraph" w:styleId="TOC8">
    <w:name w:val="toc 8"/>
    <w:basedOn w:val="Normal"/>
    <w:next w:val="Normal"/>
    <w:autoRedefine/>
    <w:uiPriority w:val="99"/>
    <w:rsid w:val="00EF16BC"/>
    <w:pPr>
      <w:ind w:left="1680"/>
    </w:pPr>
    <w:rPr>
      <w:sz w:val="20"/>
      <w:szCs w:val="20"/>
    </w:rPr>
  </w:style>
  <w:style w:type="paragraph" w:styleId="TOC9">
    <w:name w:val="toc 9"/>
    <w:basedOn w:val="Normal"/>
    <w:next w:val="Normal"/>
    <w:autoRedefine/>
    <w:uiPriority w:val="99"/>
    <w:rsid w:val="00EF16BC"/>
    <w:pPr>
      <w:ind w:left="1920"/>
    </w:pPr>
    <w:rPr>
      <w:sz w:val="20"/>
      <w:szCs w:val="20"/>
    </w:rPr>
  </w:style>
  <w:style w:type="paragraph" w:customStyle="1" w:styleId="Style">
    <w:name w:val="Style"/>
    <w:uiPriority w:val="99"/>
    <w:rsid w:val="00BE53D0"/>
    <w:pPr>
      <w:widowControl w:val="0"/>
      <w:autoSpaceDE w:val="0"/>
      <w:autoSpaceDN w:val="0"/>
      <w:adjustRightInd w:val="0"/>
    </w:pPr>
    <w:rPr>
      <w:rFonts w:ascii="Times New Roman" w:hAnsi="Times New Roman"/>
      <w:sz w:val="24"/>
      <w:szCs w:val="24"/>
    </w:rPr>
  </w:style>
  <w:style w:type="paragraph" w:styleId="Title">
    <w:name w:val="Title"/>
    <w:basedOn w:val="Normal"/>
    <w:link w:val="TitleChar"/>
    <w:uiPriority w:val="99"/>
    <w:qFormat/>
    <w:rsid w:val="00C45C8B"/>
    <w:pPr>
      <w:jc w:val="center"/>
    </w:pPr>
    <w:rPr>
      <w:rFonts w:ascii="Comic Sans MS" w:eastAsia="SimSun" w:hAnsi="Comic Sans MS" w:cs="Courier New"/>
      <w:sz w:val="72"/>
      <w:szCs w:val="72"/>
      <w:lang w:eastAsia="zh-CN"/>
    </w:rPr>
  </w:style>
  <w:style w:type="character" w:customStyle="1" w:styleId="TitleChar">
    <w:name w:val="Title Char"/>
    <w:basedOn w:val="DefaultParagraphFont"/>
    <w:link w:val="Title"/>
    <w:uiPriority w:val="99"/>
    <w:locked/>
    <w:rsid w:val="00C45C8B"/>
    <w:rPr>
      <w:rFonts w:ascii="Comic Sans MS" w:eastAsia="SimSun" w:hAnsi="Comic Sans MS" w:cs="Courier New"/>
      <w:sz w:val="72"/>
      <w:szCs w:val="72"/>
      <w:lang w:eastAsia="zh-CN"/>
    </w:rPr>
  </w:style>
  <w:style w:type="paragraph" w:styleId="Subtitle">
    <w:name w:val="Subtitle"/>
    <w:basedOn w:val="Normal"/>
    <w:link w:val="SubtitleChar"/>
    <w:uiPriority w:val="99"/>
    <w:qFormat/>
    <w:rsid w:val="00DB273F"/>
    <w:pPr>
      <w:jc w:val="center"/>
    </w:pPr>
    <w:rPr>
      <w:rFonts w:ascii="Comic Sans MS" w:eastAsia="Cambria" w:hAnsi="Comic Sans MS"/>
      <w:sz w:val="32"/>
    </w:rPr>
  </w:style>
  <w:style w:type="character" w:customStyle="1" w:styleId="SubtitleChar">
    <w:name w:val="Subtitle Char"/>
    <w:basedOn w:val="DefaultParagraphFont"/>
    <w:link w:val="Subtitle"/>
    <w:uiPriority w:val="99"/>
    <w:locked/>
    <w:rsid w:val="00DB273F"/>
    <w:rPr>
      <w:rFonts w:ascii="Comic Sans MS" w:hAnsi="Comic Sans MS" w:cs="Times New Roman"/>
      <w:sz w:val="32"/>
    </w:rPr>
  </w:style>
  <w:style w:type="paragraph" w:styleId="BodyTextIndent">
    <w:name w:val="Body Text Indent"/>
    <w:basedOn w:val="Normal"/>
    <w:link w:val="BodyTextIndentChar"/>
    <w:uiPriority w:val="99"/>
    <w:rsid w:val="008D546F"/>
    <w:pPr>
      <w:ind w:firstLine="720"/>
    </w:pPr>
    <w:rPr>
      <w:rFonts w:ascii="Times New Roman" w:eastAsia="Cambria" w:hAnsi="Times New Roman"/>
      <w:sz w:val="22"/>
    </w:rPr>
  </w:style>
  <w:style w:type="character" w:customStyle="1" w:styleId="BodyTextIndentChar">
    <w:name w:val="Body Text Indent Char"/>
    <w:basedOn w:val="DefaultParagraphFont"/>
    <w:link w:val="BodyTextIndent"/>
    <w:uiPriority w:val="99"/>
    <w:locked/>
    <w:rsid w:val="008D546F"/>
    <w:rPr>
      <w:rFonts w:ascii="Times New Roman" w:hAnsi="Times New Roman" w:cs="Times New Roman"/>
      <w:sz w:val="22"/>
    </w:rPr>
  </w:style>
  <w:style w:type="paragraph" w:styleId="BodyText">
    <w:name w:val="Body Text"/>
    <w:basedOn w:val="Normal"/>
    <w:link w:val="BodyTextChar"/>
    <w:uiPriority w:val="99"/>
    <w:rsid w:val="008D546F"/>
    <w:pPr>
      <w:spacing w:after="120"/>
    </w:pPr>
    <w:rPr>
      <w:rFonts w:ascii="Times New Roman" w:eastAsia="Cambria" w:hAnsi="Times New Roman"/>
      <w:sz w:val="20"/>
      <w:szCs w:val="20"/>
    </w:rPr>
  </w:style>
  <w:style w:type="character" w:customStyle="1" w:styleId="BodyTextChar">
    <w:name w:val="Body Text Char"/>
    <w:basedOn w:val="DefaultParagraphFont"/>
    <w:link w:val="BodyText"/>
    <w:uiPriority w:val="99"/>
    <w:locked/>
    <w:rsid w:val="008D546F"/>
    <w:rPr>
      <w:rFonts w:ascii="Times New Roman" w:hAnsi="Times New Roman" w:cs="Times New Roman"/>
      <w:sz w:val="20"/>
      <w:szCs w:val="20"/>
    </w:rPr>
  </w:style>
  <w:style w:type="character" w:styleId="FollowedHyperlink">
    <w:name w:val="FollowedHyperlink"/>
    <w:basedOn w:val="DefaultParagraphFont"/>
    <w:uiPriority w:val="99"/>
    <w:rsid w:val="00294C73"/>
    <w:rPr>
      <w:rFonts w:cs="Times New Roman"/>
      <w:color w:val="800080"/>
      <w:u w:val="single"/>
    </w:rPr>
  </w:style>
  <w:style w:type="paragraph" w:customStyle="1" w:styleId="Default">
    <w:name w:val="Default"/>
    <w:uiPriority w:val="99"/>
    <w:rsid w:val="00C7119D"/>
    <w:pPr>
      <w:autoSpaceDE w:val="0"/>
      <w:autoSpaceDN w:val="0"/>
      <w:adjustRightInd w:val="0"/>
    </w:pPr>
    <w:rPr>
      <w:rFonts w:ascii="Calibri" w:hAnsi="Calibri" w:cs="Calibri"/>
      <w:color w:val="000000"/>
      <w:sz w:val="24"/>
      <w:szCs w:val="24"/>
    </w:rPr>
  </w:style>
  <w:style w:type="character" w:customStyle="1" w:styleId="ListParagraphChar">
    <w:name w:val="List Paragraph Char"/>
    <w:basedOn w:val="DefaultParagraphFont"/>
    <w:link w:val="ListParagraph"/>
    <w:uiPriority w:val="99"/>
    <w:locked/>
    <w:rsid w:val="006855B8"/>
    <w:rPr>
      <w:rFonts w:ascii="Cambria" w:hAnsi="Cambria" w:cs="Times New Roman"/>
      <w:sz w:val="24"/>
      <w:szCs w:val="24"/>
      <w:lang w:val="en-US" w:eastAsia="en-US" w:bidi="ar-SA"/>
    </w:rPr>
  </w:style>
  <w:style w:type="paragraph" w:customStyle="1" w:styleId="BulletList">
    <w:name w:val="BulletList"/>
    <w:link w:val="BulletListChar"/>
    <w:uiPriority w:val="99"/>
    <w:rsid w:val="001A5574"/>
    <w:pPr>
      <w:numPr>
        <w:numId w:val="78"/>
      </w:numPr>
      <w:spacing w:before="120" w:after="120"/>
      <w:ind w:left="720"/>
      <w:contextualSpacing/>
    </w:pPr>
    <w:rPr>
      <w:rFonts w:ascii="Calibri" w:eastAsia="Times New Roman" w:hAnsi="Calibri"/>
      <w:bCs/>
      <w:szCs w:val="24"/>
    </w:rPr>
  </w:style>
  <w:style w:type="character" w:customStyle="1" w:styleId="BulletListChar">
    <w:name w:val="BulletList Char"/>
    <w:basedOn w:val="ListParagraphChar"/>
    <w:link w:val="BulletList"/>
    <w:uiPriority w:val="99"/>
    <w:locked/>
    <w:rsid w:val="001A5574"/>
    <w:rPr>
      <w:rFonts w:ascii="Calibri" w:eastAsia="Times New Roman" w:hAnsi="Calibri" w:cs="Times New Roman"/>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4414">
      <w:bodyDiv w:val="1"/>
      <w:marLeft w:val="800"/>
      <w:marRight w:val="800"/>
      <w:marTop w:val="0"/>
      <w:marBottom w:val="800"/>
      <w:divBdr>
        <w:top w:val="none" w:sz="0" w:space="0" w:color="auto"/>
        <w:left w:val="none" w:sz="0" w:space="0" w:color="auto"/>
        <w:bottom w:val="none" w:sz="0" w:space="0" w:color="auto"/>
        <w:right w:val="none" w:sz="0" w:space="0" w:color="auto"/>
      </w:divBdr>
      <w:divsChild>
        <w:div w:id="1874805899">
          <w:marLeft w:val="0"/>
          <w:marRight w:val="0"/>
          <w:marTop w:val="0"/>
          <w:marBottom w:val="0"/>
          <w:divBdr>
            <w:top w:val="none" w:sz="0" w:space="0" w:color="auto"/>
            <w:left w:val="none" w:sz="0" w:space="0" w:color="auto"/>
            <w:bottom w:val="none" w:sz="0" w:space="0" w:color="auto"/>
            <w:right w:val="none" w:sz="0" w:space="0" w:color="auto"/>
          </w:divBdr>
          <w:divsChild>
            <w:div w:id="632178916">
              <w:marLeft w:val="0"/>
              <w:marRight w:val="0"/>
              <w:marTop w:val="0"/>
              <w:marBottom w:val="0"/>
              <w:divBdr>
                <w:top w:val="none" w:sz="0" w:space="0" w:color="auto"/>
                <w:left w:val="none" w:sz="0" w:space="0" w:color="auto"/>
                <w:bottom w:val="none" w:sz="0" w:space="0" w:color="auto"/>
                <w:right w:val="none" w:sz="0" w:space="0" w:color="auto"/>
              </w:divBdr>
              <w:divsChild>
                <w:div w:id="1114440251">
                  <w:marLeft w:val="400"/>
                  <w:marRight w:val="0"/>
                  <w:marTop w:val="0"/>
                  <w:marBottom w:val="0"/>
                  <w:divBdr>
                    <w:top w:val="none" w:sz="0" w:space="0" w:color="auto"/>
                    <w:left w:val="none" w:sz="0" w:space="0" w:color="auto"/>
                    <w:bottom w:val="none" w:sz="0" w:space="0" w:color="auto"/>
                    <w:right w:val="none" w:sz="0" w:space="0" w:color="auto"/>
                  </w:divBdr>
                  <w:divsChild>
                    <w:div w:id="193231879">
                      <w:marLeft w:val="0"/>
                      <w:marRight w:val="0"/>
                      <w:marTop w:val="0"/>
                      <w:marBottom w:val="0"/>
                      <w:divBdr>
                        <w:top w:val="none" w:sz="0" w:space="0" w:color="auto"/>
                        <w:left w:val="none" w:sz="0" w:space="0" w:color="auto"/>
                        <w:bottom w:val="none" w:sz="0" w:space="0" w:color="auto"/>
                        <w:right w:val="none" w:sz="0" w:space="0" w:color="auto"/>
                      </w:divBdr>
                      <w:divsChild>
                        <w:div w:id="127359947">
                          <w:marLeft w:val="0"/>
                          <w:marRight w:val="0"/>
                          <w:marTop w:val="0"/>
                          <w:marBottom w:val="0"/>
                          <w:divBdr>
                            <w:top w:val="none" w:sz="0" w:space="0" w:color="auto"/>
                            <w:left w:val="none" w:sz="0" w:space="0" w:color="auto"/>
                            <w:bottom w:val="none" w:sz="0" w:space="0" w:color="auto"/>
                            <w:right w:val="none" w:sz="0" w:space="0" w:color="auto"/>
                          </w:divBdr>
                          <w:divsChild>
                            <w:div w:id="587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49595">
      <w:marLeft w:val="0"/>
      <w:marRight w:val="0"/>
      <w:marTop w:val="0"/>
      <w:marBottom w:val="0"/>
      <w:divBdr>
        <w:top w:val="none" w:sz="0" w:space="0" w:color="auto"/>
        <w:left w:val="none" w:sz="0" w:space="0" w:color="auto"/>
        <w:bottom w:val="none" w:sz="0" w:space="0" w:color="auto"/>
        <w:right w:val="none" w:sz="0" w:space="0" w:color="auto"/>
      </w:divBdr>
    </w:div>
    <w:div w:id="1496149596">
      <w:marLeft w:val="0"/>
      <w:marRight w:val="0"/>
      <w:marTop w:val="0"/>
      <w:marBottom w:val="0"/>
      <w:divBdr>
        <w:top w:val="none" w:sz="0" w:space="0" w:color="auto"/>
        <w:left w:val="none" w:sz="0" w:space="0" w:color="auto"/>
        <w:bottom w:val="none" w:sz="0" w:space="0" w:color="auto"/>
        <w:right w:val="none" w:sz="0" w:space="0" w:color="auto"/>
      </w:divBdr>
    </w:div>
    <w:div w:id="1496149606">
      <w:marLeft w:val="0"/>
      <w:marRight w:val="0"/>
      <w:marTop w:val="40"/>
      <w:marBottom w:val="0"/>
      <w:divBdr>
        <w:top w:val="none" w:sz="0" w:space="0" w:color="auto"/>
        <w:left w:val="none" w:sz="0" w:space="0" w:color="auto"/>
        <w:bottom w:val="none" w:sz="0" w:space="0" w:color="auto"/>
        <w:right w:val="none" w:sz="0" w:space="0" w:color="auto"/>
      </w:divBdr>
      <w:divsChild>
        <w:div w:id="1496149599">
          <w:marLeft w:val="0"/>
          <w:marRight w:val="0"/>
          <w:marTop w:val="0"/>
          <w:marBottom w:val="0"/>
          <w:divBdr>
            <w:top w:val="none" w:sz="0" w:space="0" w:color="auto"/>
            <w:left w:val="none" w:sz="0" w:space="0" w:color="auto"/>
            <w:bottom w:val="none" w:sz="0" w:space="0" w:color="auto"/>
            <w:right w:val="none" w:sz="0" w:space="0" w:color="auto"/>
          </w:divBdr>
          <w:divsChild>
            <w:div w:id="1496149610">
              <w:marLeft w:val="0"/>
              <w:marRight w:val="0"/>
              <w:marTop w:val="0"/>
              <w:marBottom w:val="0"/>
              <w:divBdr>
                <w:top w:val="none" w:sz="0" w:space="0" w:color="auto"/>
                <w:left w:val="none" w:sz="0" w:space="0" w:color="auto"/>
                <w:bottom w:val="none" w:sz="0" w:space="0" w:color="auto"/>
                <w:right w:val="none" w:sz="0" w:space="0" w:color="auto"/>
              </w:divBdr>
              <w:divsChild>
                <w:div w:id="1496149615">
                  <w:marLeft w:val="0"/>
                  <w:marRight w:val="0"/>
                  <w:marTop w:val="172"/>
                  <w:marBottom w:val="0"/>
                  <w:divBdr>
                    <w:top w:val="none" w:sz="0" w:space="0" w:color="auto"/>
                    <w:left w:val="none" w:sz="0" w:space="0" w:color="auto"/>
                    <w:bottom w:val="none" w:sz="0" w:space="0" w:color="auto"/>
                    <w:right w:val="none" w:sz="0" w:space="0" w:color="auto"/>
                  </w:divBdr>
                  <w:divsChild>
                    <w:div w:id="1496149631">
                      <w:marLeft w:val="0"/>
                      <w:marRight w:val="0"/>
                      <w:marTop w:val="0"/>
                      <w:marBottom w:val="159"/>
                      <w:divBdr>
                        <w:top w:val="none" w:sz="0" w:space="0" w:color="auto"/>
                        <w:left w:val="none" w:sz="0" w:space="0" w:color="auto"/>
                        <w:bottom w:val="none" w:sz="0" w:space="0" w:color="auto"/>
                        <w:right w:val="none" w:sz="0" w:space="0" w:color="auto"/>
                      </w:divBdr>
                      <w:divsChild>
                        <w:div w:id="1496149632">
                          <w:marLeft w:val="0"/>
                          <w:marRight w:val="0"/>
                          <w:marTop w:val="0"/>
                          <w:marBottom w:val="0"/>
                          <w:divBdr>
                            <w:top w:val="none" w:sz="0" w:space="0" w:color="auto"/>
                            <w:left w:val="none" w:sz="0" w:space="0" w:color="auto"/>
                            <w:bottom w:val="none" w:sz="0" w:space="0" w:color="auto"/>
                            <w:right w:val="none" w:sz="0" w:space="0" w:color="auto"/>
                          </w:divBdr>
                          <w:divsChild>
                            <w:div w:id="1496149619">
                              <w:marLeft w:val="0"/>
                              <w:marRight w:val="0"/>
                              <w:marTop w:val="0"/>
                              <w:marBottom w:val="0"/>
                              <w:divBdr>
                                <w:top w:val="none" w:sz="0" w:space="0" w:color="auto"/>
                                <w:left w:val="none" w:sz="0" w:space="0" w:color="auto"/>
                                <w:bottom w:val="none" w:sz="0" w:space="0" w:color="auto"/>
                                <w:right w:val="none" w:sz="0" w:space="0" w:color="auto"/>
                              </w:divBdr>
                              <w:divsChild>
                                <w:div w:id="1496149607">
                                  <w:marLeft w:val="0"/>
                                  <w:marRight w:val="0"/>
                                  <w:marTop w:val="0"/>
                                  <w:marBottom w:val="0"/>
                                  <w:divBdr>
                                    <w:top w:val="none" w:sz="0" w:space="0" w:color="auto"/>
                                    <w:left w:val="none" w:sz="0" w:space="0" w:color="auto"/>
                                    <w:bottom w:val="none" w:sz="0" w:space="0" w:color="auto"/>
                                    <w:right w:val="none" w:sz="0" w:space="0" w:color="auto"/>
                                  </w:divBdr>
                                  <w:divsChild>
                                    <w:div w:id="1496149611">
                                      <w:marLeft w:val="0"/>
                                      <w:marRight w:val="0"/>
                                      <w:marTop w:val="0"/>
                                      <w:marBottom w:val="0"/>
                                      <w:divBdr>
                                        <w:top w:val="none" w:sz="0" w:space="0" w:color="auto"/>
                                        <w:left w:val="none" w:sz="0" w:space="0" w:color="auto"/>
                                        <w:bottom w:val="none" w:sz="0" w:space="0" w:color="auto"/>
                                        <w:right w:val="none" w:sz="0" w:space="0" w:color="auto"/>
                                      </w:divBdr>
                                      <w:divsChild>
                                        <w:div w:id="1496149603">
                                          <w:marLeft w:val="0"/>
                                          <w:marRight w:val="0"/>
                                          <w:marTop w:val="0"/>
                                          <w:marBottom w:val="0"/>
                                          <w:divBdr>
                                            <w:top w:val="none" w:sz="0" w:space="0" w:color="auto"/>
                                            <w:left w:val="none" w:sz="0" w:space="0" w:color="auto"/>
                                            <w:bottom w:val="none" w:sz="0" w:space="0" w:color="auto"/>
                                            <w:right w:val="none" w:sz="0" w:space="0" w:color="auto"/>
                                          </w:divBdr>
                                          <w:divsChild>
                                            <w:div w:id="1496149597">
                                              <w:marLeft w:val="0"/>
                                              <w:marRight w:val="0"/>
                                              <w:marTop w:val="0"/>
                                              <w:marBottom w:val="0"/>
                                              <w:divBdr>
                                                <w:top w:val="none" w:sz="0" w:space="0" w:color="auto"/>
                                                <w:left w:val="none" w:sz="0" w:space="0" w:color="auto"/>
                                                <w:bottom w:val="none" w:sz="0" w:space="0" w:color="auto"/>
                                                <w:right w:val="none" w:sz="0" w:space="0" w:color="auto"/>
                                              </w:divBdr>
                                              <w:divsChild>
                                                <w:div w:id="14961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149617">
      <w:marLeft w:val="0"/>
      <w:marRight w:val="0"/>
      <w:marTop w:val="0"/>
      <w:marBottom w:val="0"/>
      <w:divBdr>
        <w:top w:val="none" w:sz="0" w:space="0" w:color="auto"/>
        <w:left w:val="none" w:sz="0" w:space="0" w:color="auto"/>
        <w:bottom w:val="none" w:sz="0" w:space="0" w:color="auto"/>
        <w:right w:val="none" w:sz="0" w:space="0" w:color="auto"/>
      </w:divBdr>
    </w:div>
    <w:div w:id="1496149621">
      <w:marLeft w:val="0"/>
      <w:marRight w:val="0"/>
      <w:marTop w:val="0"/>
      <w:marBottom w:val="0"/>
      <w:divBdr>
        <w:top w:val="none" w:sz="0" w:space="0" w:color="auto"/>
        <w:left w:val="none" w:sz="0" w:space="0" w:color="auto"/>
        <w:bottom w:val="none" w:sz="0" w:space="0" w:color="auto"/>
        <w:right w:val="none" w:sz="0" w:space="0" w:color="auto"/>
      </w:divBdr>
    </w:div>
    <w:div w:id="1496149624">
      <w:marLeft w:val="0"/>
      <w:marRight w:val="0"/>
      <w:marTop w:val="0"/>
      <w:marBottom w:val="0"/>
      <w:divBdr>
        <w:top w:val="none" w:sz="0" w:space="0" w:color="auto"/>
        <w:left w:val="none" w:sz="0" w:space="0" w:color="auto"/>
        <w:bottom w:val="none" w:sz="0" w:space="0" w:color="auto"/>
        <w:right w:val="none" w:sz="0" w:space="0" w:color="auto"/>
      </w:divBdr>
    </w:div>
    <w:div w:id="1496149625">
      <w:marLeft w:val="0"/>
      <w:marRight w:val="0"/>
      <w:marTop w:val="0"/>
      <w:marBottom w:val="0"/>
      <w:divBdr>
        <w:top w:val="none" w:sz="0" w:space="0" w:color="auto"/>
        <w:left w:val="none" w:sz="0" w:space="0" w:color="auto"/>
        <w:bottom w:val="none" w:sz="0" w:space="0" w:color="auto"/>
        <w:right w:val="none" w:sz="0" w:space="0" w:color="auto"/>
      </w:divBdr>
    </w:div>
    <w:div w:id="1496149627">
      <w:marLeft w:val="0"/>
      <w:marRight w:val="0"/>
      <w:marTop w:val="0"/>
      <w:marBottom w:val="0"/>
      <w:divBdr>
        <w:top w:val="none" w:sz="0" w:space="0" w:color="auto"/>
        <w:left w:val="none" w:sz="0" w:space="0" w:color="auto"/>
        <w:bottom w:val="none" w:sz="0" w:space="0" w:color="auto"/>
        <w:right w:val="none" w:sz="0" w:space="0" w:color="auto"/>
      </w:divBdr>
    </w:div>
    <w:div w:id="1496149629">
      <w:marLeft w:val="0"/>
      <w:marRight w:val="0"/>
      <w:marTop w:val="0"/>
      <w:marBottom w:val="0"/>
      <w:divBdr>
        <w:top w:val="none" w:sz="0" w:space="0" w:color="auto"/>
        <w:left w:val="none" w:sz="0" w:space="0" w:color="auto"/>
        <w:bottom w:val="none" w:sz="0" w:space="0" w:color="auto"/>
        <w:right w:val="none" w:sz="0" w:space="0" w:color="auto"/>
      </w:divBdr>
    </w:div>
    <w:div w:id="1496149634">
      <w:marLeft w:val="0"/>
      <w:marRight w:val="0"/>
      <w:marTop w:val="96"/>
      <w:marBottom w:val="0"/>
      <w:divBdr>
        <w:top w:val="none" w:sz="0" w:space="0" w:color="auto"/>
        <w:left w:val="none" w:sz="0" w:space="0" w:color="auto"/>
        <w:bottom w:val="none" w:sz="0" w:space="0" w:color="auto"/>
        <w:right w:val="none" w:sz="0" w:space="0" w:color="auto"/>
      </w:divBdr>
      <w:divsChild>
        <w:div w:id="1496149604">
          <w:marLeft w:val="0"/>
          <w:marRight w:val="0"/>
          <w:marTop w:val="0"/>
          <w:marBottom w:val="0"/>
          <w:divBdr>
            <w:top w:val="none" w:sz="0" w:space="0" w:color="auto"/>
            <w:left w:val="none" w:sz="0" w:space="0" w:color="auto"/>
            <w:bottom w:val="none" w:sz="0" w:space="0" w:color="auto"/>
            <w:right w:val="none" w:sz="0" w:space="0" w:color="auto"/>
          </w:divBdr>
          <w:divsChild>
            <w:div w:id="1496149600">
              <w:marLeft w:val="0"/>
              <w:marRight w:val="0"/>
              <w:marTop w:val="0"/>
              <w:marBottom w:val="0"/>
              <w:divBdr>
                <w:top w:val="none" w:sz="0" w:space="0" w:color="auto"/>
                <w:left w:val="none" w:sz="0" w:space="0" w:color="auto"/>
                <w:bottom w:val="none" w:sz="0" w:space="0" w:color="auto"/>
                <w:right w:val="none" w:sz="0" w:space="0" w:color="auto"/>
              </w:divBdr>
              <w:divsChild>
                <w:div w:id="1496149626">
                  <w:marLeft w:val="0"/>
                  <w:marRight w:val="0"/>
                  <w:marTop w:val="416"/>
                  <w:marBottom w:val="0"/>
                  <w:divBdr>
                    <w:top w:val="none" w:sz="0" w:space="0" w:color="auto"/>
                    <w:left w:val="none" w:sz="0" w:space="0" w:color="auto"/>
                    <w:bottom w:val="none" w:sz="0" w:space="0" w:color="auto"/>
                    <w:right w:val="none" w:sz="0" w:space="0" w:color="auto"/>
                  </w:divBdr>
                  <w:divsChild>
                    <w:div w:id="1496149598">
                      <w:marLeft w:val="0"/>
                      <w:marRight w:val="0"/>
                      <w:marTop w:val="0"/>
                      <w:marBottom w:val="384"/>
                      <w:divBdr>
                        <w:top w:val="none" w:sz="0" w:space="0" w:color="auto"/>
                        <w:left w:val="none" w:sz="0" w:space="0" w:color="auto"/>
                        <w:bottom w:val="none" w:sz="0" w:space="0" w:color="auto"/>
                        <w:right w:val="none" w:sz="0" w:space="0" w:color="auto"/>
                      </w:divBdr>
                      <w:divsChild>
                        <w:div w:id="1496149633">
                          <w:marLeft w:val="0"/>
                          <w:marRight w:val="0"/>
                          <w:marTop w:val="0"/>
                          <w:marBottom w:val="0"/>
                          <w:divBdr>
                            <w:top w:val="none" w:sz="0" w:space="0" w:color="auto"/>
                            <w:left w:val="none" w:sz="0" w:space="0" w:color="auto"/>
                            <w:bottom w:val="none" w:sz="0" w:space="0" w:color="auto"/>
                            <w:right w:val="none" w:sz="0" w:space="0" w:color="auto"/>
                          </w:divBdr>
                          <w:divsChild>
                            <w:div w:id="1496149630">
                              <w:marLeft w:val="0"/>
                              <w:marRight w:val="0"/>
                              <w:marTop w:val="0"/>
                              <w:marBottom w:val="0"/>
                              <w:divBdr>
                                <w:top w:val="none" w:sz="0" w:space="0" w:color="auto"/>
                                <w:left w:val="none" w:sz="0" w:space="0" w:color="auto"/>
                                <w:bottom w:val="none" w:sz="0" w:space="0" w:color="auto"/>
                                <w:right w:val="none" w:sz="0" w:space="0" w:color="auto"/>
                              </w:divBdr>
                              <w:divsChild>
                                <w:div w:id="1496149613">
                                  <w:marLeft w:val="0"/>
                                  <w:marRight w:val="0"/>
                                  <w:marTop w:val="0"/>
                                  <w:marBottom w:val="0"/>
                                  <w:divBdr>
                                    <w:top w:val="none" w:sz="0" w:space="0" w:color="auto"/>
                                    <w:left w:val="none" w:sz="0" w:space="0" w:color="auto"/>
                                    <w:bottom w:val="none" w:sz="0" w:space="0" w:color="auto"/>
                                    <w:right w:val="none" w:sz="0" w:space="0" w:color="auto"/>
                                  </w:divBdr>
                                  <w:divsChild>
                                    <w:div w:id="1496149605">
                                      <w:marLeft w:val="0"/>
                                      <w:marRight w:val="0"/>
                                      <w:marTop w:val="0"/>
                                      <w:marBottom w:val="0"/>
                                      <w:divBdr>
                                        <w:top w:val="none" w:sz="0" w:space="0" w:color="auto"/>
                                        <w:left w:val="none" w:sz="0" w:space="0" w:color="auto"/>
                                        <w:bottom w:val="none" w:sz="0" w:space="0" w:color="auto"/>
                                        <w:right w:val="none" w:sz="0" w:space="0" w:color="auto"/>
                                      </w:divBdr>
                                      <w:divsChild>
                                        <w:div w:id="1496149636">
                                          <w:marLeft w:val="0"/>
                                          <w:marRight w:val="0"/>
                                          <w:marTop w:val="0"/>
                                          <w:marBottom w:val="0"/>
                                          <w:divBdr>
                                            <w:top w:val="none" w:sz="0" w:space="0" w:color="auto"/>
                                            <w:left w:val="none" w:sz="0" w:space="0" w:color="auto"/>
                                            <w:bottom w:val="none" w:sz="0" w:space="0" w:color="auto"/>
                                            <w:right w:val="none" w:sz="0" w:space="0" w:color="auto"/>
                                          </w:divBdr>
                                          <w:divsChild>
                                            <w:div w:id="1496149608">
                                              <w:marLeft w:val="0"/>
                                              <w:marRight w:val="0"/>
                                              <w:marTop w:val="0"/>
                                              <w:marBottom w:val="0"/>
                                              <w:divBdr>
                                                <w:top w:val="none" w:sz="0" w:space="0" w:color="auto"/>
                                                <w:left w:val="none" w:sz="0" w:space="0" w:color="auto"/>
                                                <w:bottom w:val="none" w:sz="0" w:space="0" w:color="auto"/>
                                                <w:right w:val="none" w:sz="0" w:space="0" w:color="auto"/>
                                              </w:divBdr>
                                              <w:divsChild>
                                                <w:div w:id="14961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149638">
      <w:marLeft w:val="0"/>
      <w:marRight w:val="0"/>
      <w:marTop w:val="96"/>
      <w:marBottom w:val="0"/>
      <w:divBdr>
        <w:top w:val="none" w:sz="0" w:space="0" w:color="auto"/>
        <w:left w:val="none" w:sz="0" w:space="0" w:color="auto"/>
        <w:bottom w:val="none" w:sz="0" w:space="0" w:color="auto"/>
        <w:right w:val="none" w:sz="0" w:space="0" w:color="auto"/>
      </w:divBdr>
      <w:divsChild>
        <w:div w:id="1496149620">
          <w:marLeft w:val="0"/>
          <w:marRight w:val="0"/>
          <w:marTop w:val="0"/>
          <w:marBottom w:val="0"/>
          <w:divBdr>
            <w:top w:val="none" w:sz="0" w:space="0" w:color="auto"/>
            <w:left w:val="none" w:sz="0" w:space="0" w:color="auto"/>
            <w:bottom w:val="none" w:sz="0" w:space="0" w:color="auto"/>
            <w:right w:val="none" w:sz="0" w:space="0" w:color="auto"/>
          </w:divBdr>
          <w:divsChild>
            <w:div w:id="1496149602">
              <w:marLeft w:val="0"/>
              <w:marRight w:val="0"/>
              <w:marTop w:val="0"/>
              <w:marBottom w:val="0"/>
              <w:divBdr>
                <w:top w:val="none" w:sz="0" w:space="0" w:color="auto"/>
                <w:left w:val="none" w:sz="0" w:space="0" w:color="auto"/>
                <w:bottom w:val="none" w:sz="0" w:space="0" w:color="auto"/>
                <w:right w:val="none" w:sz="0" w:space="0" w:color="auto"/>
              </w:divBdr>
              <w:divsChild>
                <w:div w:id="1496149612">
                  <w:marLeft w:val="0"/>
                  <w:marRight w:val="0"/>
                  <w:marTop w:val="416"/>
                  <w:marBottom w:val="0"/>
                  <w:divBdr>
                    <w:top w:val="none" w:sz="0" w:space="0" w:color="auto"/>
                    <w:left w:val="none" w:sz="0" w:space="0" w:color="auto"/>
                    <w:bottom w:val="none" w:sz="0" w:space="0" w:color="auto"/>
                    <w:right w:val="none" w:sz="0" w:space="0" w:color="auto"/>
                  </w:divBdr>
                  <w:divsChild>
                    <w:div w:id="1496149618">
                      <w:marLeft w:val="0"/>
                      <w:marRight w:val="0"/>
                      <w:marTop w:val="0"/>
                      <w:marBottom w:val="384"/>
                      <w:divBdr>
                        <w:top w:val="none" w:sz="0" w:space="0" w:color="auto"/>
                        <w:left w:val="none" w:sz="0" w:space="0" w:color="auto"/>
                        <w:bottom w:val="none" w:sz="0" w:space="0" w:color="auto"/>
                        <w:right w:val="none" w:sz="0" w:space="0" w:color="auto"/>
                      </w:divBdr>
                      <w:divsChild>
                        <w:div w:id="1496149616">
                          <w:marLeft w:val="0"/>
                          <w:marRight w:val="0"/>
                          <w:marTop w:val="0"/>
                          <w:marBottom w:val="0"/>
                          <w:divBdr>
                            <w:top w:val="none" w:sz="0" w:space="0" w:color="auto"/>
                            <w:left w:val="none" w:sz="0" w:space="0" w:color="auto"/>
                            <w:bottom w:val="none" w:sz="0" w:space="0" w:color="auto"/>
                            <w:right w:val="none" w:sz="0" w:space="0" w:color="auto"/>
                          </w:divBdr>
                          <w:divsChild>
                            <w:div w:id="1496149622">
                              <w:marLeft w:val="0"/>
                              <w:marRight w:val="0"/>
                              <w:marTop w:val="0"/>
                              <w:marBottom w:val="0"/>
                              <w:divBdr>
                                <w:top w:val="none" w:sz="0" w:space="0" w:color="auto"/>
                                <w:left w:val="none" w:sz="0" w:space="0" w:color="auto"/>
                                <w:bottom w:val="none" w:sz="0" w:space="0" w:color="auto"/>
                                <w:right w:val="none" w:sz="0" w:space="0" w:color="auto"/>
                              </w:divBdr>
                              <w:divsChild>
                                <w:div w:id="1496149601">
                                  <w:marLeft w:val="0"/>
                                  <w:marRight w:val="0"/>
                                  <w:marTop w:val="0"/>
                                  <w:marBottom w:val="0"/>
                                  <w:divBdr>
                                    <w:top w:val="none" w:sz="0" w:space="0" w:color="auto"/>
                                    <w:left w:val="none" w:sz="0" w:space="0" w:color="auto"/>
                                    <w:bottom w:val="none" w:sz="0" w:space="0" w:color="auto"/>
                                    <w:right w:val="none" w:sz="0" w:space="0" w:color="auto"/>
                                  </w:divBdr>
                                  <w:divsChild>
                                    <w:div w:id="1496149628">
                                      <w:marLeft w:val="0"/>
                                      <w:marRight w:val="0"/>
                                      <w:marTop w:val="0"/>
                                      <w:marBottom w:val="0"/>
                                      <w:divBdr>
                                        <w:top w:val="none" w:sz="0" w:space="0" w:color="auto"/>
                                        <w:left w:val="none" w:sz="0" w:space="0" w:color="auto"/>
                                        <w:bottom w:val="none" w:sz="0" w:space="0" w:color="auto"/>
                                        <w:right w:val="none" w:sz="0" w:space="0" w:color="auto"/>
                                      </w:divBdr>
                                      <w:divsChild>
                                        <w:div w:id="1496149637">
                                          <w:marLeft w:val="0"/>
                                          <w:marRight w:val="0"/>
                                          <w:marTop w:val="0"/>
                                          <w:marBottom w:val="0"/>
                                          <w:divBdr>
                                            <w:top w:val="none" w:sz="0" w:space="0" w:color="auto"/>
                                            <w:left w:val="none" w:sz="0" w:space="0" w:color="auto"/>
                                            <w:bottom w:val="none" w:sz="0" w:space="0" w:color="auto"/>
                                            <w:right w:val="none" w:sz="0" w:space="0" w:color="auto"/>
                                          </w:divBdr>
                                          <w:divsChild>
                                            <w:div w:id="1496149623">
                                              <w:marLeft w:val="0"/>
                                              <w:marRight w:val="0"/>
                                              <w:marTop w:val="0"/>
                                              <w:marBottom w:val="0"/>
                                              <w:divBdr>
                                                <w:top w:val="none" w:sz="0" w:space="0" w:color="auto"/>
                                                <w:left w:val="none" w:sz="0" w:space="0" w:color="auto"/>
                                                <w:bottom w:val="none" w:sz="0" w:space="0" w:color="auto"/>
                                                <w:right w:val="none" w:sz="0" w:space="0" w:color="auto"/>
                                              </w:divBdr>
                                              <w:divsChild>
                                                <w:div w:id="14961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088942">
      <w:bodyDiv w:val="1"/>
      <w:marLeft w:val="800"/>
      <w:marRight w:val="800"/>
      <w:marTop w:val="0"/>
      <w:marBottom w:val="800"/>
      <w:divBdr>
        <w:top w:val="none" w:sz="0" w:space="0" w:color="auto"/>
        <w:left w:val="none" w:sz="0" w:space="0" w:color="auto"/>
        <w:bottom w:val="none" w:sz="0" w:space="0" w:color="auto"/>
        <w:right w:val="none" w:sz="0" w:space="0" w:color="auto"/>
      </w:divBdr>
      <w:divsChild>
        <w:div w:id="1285119202">
          <w:marLeft w:val="0"/>
          <w:marRight w:val="0"/>
          <w:marTop w:val="0"/>
          <w:marBottom w:val="0"/>
          <w:divBdr>
            <w:top w:val="none" w:sz="0" w:space="0" w:color="auto"/>
            <w:left w:val="none" w:sz="0" w:space="0" w:color="auto"/>
            <w:bottom w:val="none" w:sz="0" w:space="0" w:color="auto"/>
            <w:right w:val="none" w:sz="0" w:space="0" w:color="auto"/>
          </w:divBdr>
          <w:divsChild>
            <w:div w:id="535436882">
              <w:marLeft w:val="0"/>
              <w:marRight w:val="0"/>
              <w:marTop w:val="0"/>
              <w:marBottom w:val="0"/>
              <w:divBdr>
                <w:top w:val="none" w:sz="0" w:space="0" w:color="auto"/>
                <w:left w:val="none" w:sz="0" w:space="0" w:color="auto"/>
                <w:bottom w:val="none" w:sz="0" w:space="0" w:color="auto"/>
                <w:right w:val="none" w:sz="0" w:space="0" w:color="auto"/>
              </w:divBdr>
              <w:divsChild>
                <w:div w:id="224876628">
                  <w:marLeft w:val="400"/>
                  <w:marRight w:val="0"/>
                  <w:marTop w:val="0"/>
                  <w:marBottom w:val="0"/>
                  <w:divBdr>
                    <w:top w:val="none" w:sz="0" w:space="0" w:color="auto"/>
                    <w:left w:val="none" w:sz="0" w:space="0" w:color="auto"/>
                    <w:bottom w:val="none" w:sz="0" w:space="0" w:color="auto"/>
                    <w:right w:val="none" w:sz="0" w:space="0" w:color="auto"/>
                  </w:divBdr>
                  <w:divsChild>
                    <w:div w:id="862745932">
                      <w:marLeft w:val="0"/>
                      <w:marRight w:val="0"/>
                      <w:marTop w:val="0"/>
                      <w:marBottom w:val="0"/>
                      <w:divBdr>
                        <w:top w:val="none" w:sz="0" w:space="0" w:color="auto"/>
                        <w:left w:val="none" w:sz="0" w:space="0" w:color="auto"/>
                        <w:bottom w:val="none" w:sz="0" w:space="0" w:color="auto"/>
                        <w:right w:val="none" w:sz="0" w:space="0" w:color="auto"/>
                      </w:divBdr>
                      <w:divsChild>
                        <w:div w:id="1304851122">
                          <w:marLeft w:val="0"/>
                          <w:marRight w:val="0"/>
                          <w:marTop w:val="0"/>
                          <w:marBottom w:val="0"/>
                          <w:divBdr>
                            <w:top w:val="none" w:sz="0" w:space="0" w:color="auto"/>
                            <w:left w:val="none" w:sz="0" w:space="0" w:color="auto"/>
                            <w:bottom w:val="none" w:sz="0" w:space="0" w:color="auto"/>
                            <w:right w:val="none" w:sz="0" w:space="0" w:color="auto"/>
                          </w:divBdr>
                          <w:divsChild>
                            <w:div w:id="18467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4093A-A6A4-46F0-8477-D4753ADF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48738D1A</Template>
  <TotalTime>1</TotalTime>
  <Pages>1</Pages>
  <Words>176</Words>
  <Characters>976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Girl Scouts of Greater Los Angeles</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Jow</dc:creator>
  <cp:lastModifiedBy>Tabetha Pachur</cp:lastModifiedBy>
  <cp:revision>2</cp:revision>
  <cp:lastPrinted>2015-01-08T01:44:00Z</cp:lastPrinted>
  <dcterms:created xsi:type="dcterms:W3CDTF">2016-10-17T19:18:00Z</dcterms:created>
  <dcterms:modified xsi:type="dcterms:W3CDTF">2016-10-17T19:18:00Z</dcterms:modified>
</cp:coreProperties>
</file>